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2B7" w:rsidRPr="00D0055A" w:rsidRDefault="004522B7" w:rsidP="007A348B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i/>
          <w:kern w:val="36"/>
          <w:sz w:val="28"/>
          <w:szCs w:val="28"/>
          <w:lang w:eastAsia="ru-RU"/>
        </w:rPr>
      </w:pPr>
      <w:r w:rsidRPr="00D0055A">
        <w:rPr>
          <w:rFonts w:ascii="Arial" w:hAnsi="Arial" w:cs="Arial"/>
          <w:i/>
          <w:kern w:val="36"/>
          <w:sz w:val="28"/>
          <w:szCs w:val="28"/>
          <w:lang w:eastAsia="ru-RU"/>
        </w:rPr>
        <w:t>Что такое дисграфия?</w:t>
      </w:r>
    </w:p>
    <w:p w:rsidR="004522B7" w:rsidRPr="007A348B" w:rsidRDefault="004522B7" w:rsidP="007A348B">
      <w:pPr>
        <w:shd w:val="clear" w:color="auto" w:fill="FFFFFF"/>
        <w:spacing w:line="360" w:lineRule="atLeast"/>
        <w:jc w:val="center"/>
        <w:outlineLvl w:val="0"/>
        <w:rPr>
          <w:rFonts w:ascii="Arial" w:hAnsi="Arial" w:cs="Arial"/>
          <w:kern w:val="36"/>
          <w:sz w:val="36"/>
          <w:szCs w:val="36"/>
          <w:lang w:eastAsia="ru-RU"/>
        </w:rPr>
      </w:pPr>
      <w:r w:rsidRPr="00D0055A">
        <w:rPr>
          <w:rFonts w:ascii="Arial" w:hAnsi="Arial" w:cs="Arial"/>
          <w:i/>
          <w:kern w:val="36"/>
          <w:sz w:val="28"/>
          <w:szCs w:val="28"/>
          <w:lang w:eastAsia="ru-RU"/>
        </w:rPr>
        <w:t>Логопедическая консультация для                               родителей</w:t>
      </w:r>
      <w:r w:rsidRPr="007A348B">
        <w:rPr>
          <w:rFonts w:ascii="Arial" w:hAnsi="Arial" w:cs="Arial"/>
          <w:kern w:val="36"/>
          <w:sz w:val="36"/>
          <w:szCs w:val="3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502.5pt">
            <v:imagedata r:id="rId5" o:title=""/>
          </v:shape>
        </w:pict>
      </w:r>
    </w:p>
    <w:p w:rsidR="004522B7" w:rsidRDefault="004522B7" w:rsidP="007A348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8F7F02">
        <w:rPr>
          <w:rFonts w:ascii="Times New Roman" w:hAnsi="Times New Roman"/>
          <w:sz w:val="28"/>
          <w:szCs w:val="28"/>
          <w:lang w:eastAsia="ru-RU"/>
        </w:rPr>
        <w:t>С началом обучения в школе у некоторых детей вдруг обнаруживаются затруднения с чтением и письмом. Ребята оказываются не в ладах с русским языком, хотя хорошо справляются с математикой и другими предметами, где, казалось бы, требуется больше сообразительности.</w:t>
      </w:r>
      <w:r w:rsidRPr="00662E34">
        <w:rPr>
          <w:rFonts w:ascii="Times New Roman" w:hAnsi="Times New Roman"/>
          <w:sz w:val="28"/>
          <w:szCs w:val="28"/>
          <w:lang w:eastAsia="ru-RU"/>
        </w:rPr>
        <w:t xml:space="preserve"> В чем причина?</w:t>
      </w:r>
      <w:r w:rsidRPr="00662E34">
        <w:rPr>
          <w:rFonts w:ascii="Tahoma" w:hAnsi="Tahoma" w:cs="Tahoma"/>
          <w:sz w:val="21"/>
          <w:szCs w:val="21"/>
          <w:lang w:eastAsia="ru-RU"/>
        </w:rPr>
        <w:t xml:space="preserve"> </w:t>
      </w:r>
      <w:r w:rsidRPr="00662E34">
        <w:rPr>
          <w:rFonts w:ascii="Times New Roman" w:hAnsi="Times New Roman"/>
          <w:sz w:val="28"/>
          <w:szCs w:val="28"/>
          <w:lang w:eastAsia="ru-RU"/>
        </w:rPr>
        <w:t xml:space="preserve">Возможно у ребенка дисграфия. </w:t>
      </w:r>
      <w:r w:rsidRPr="00662E34">
        <w:rPr>
          <w:rFonts w:ascii="Times New Roman" w:hAnsi="Times New Roman"/>
          <w:b/>
          <w:bCs/>
          <w:i/>
          <w:sz w:val="28"/>
          <w:szCs w:val="28"/>
          <w:lang w:eastAsia="ru-RU"/>
        </w:rPr>
        <w:t>Дисграфия</w:t>
      </w:r>
      <w:r w:rsidRPr="008F7F02">
        <w:rPr>
          <w:rFonts w:ascii="Times New Roman" w:hAnsi="Times New Roman"/>
          <w:sz w:val="28"/>
          <w:szCs w:val="28"/>
          <w:lang w:eastAsia="ru-RU"/>
        </w:rPr>
        <w:t> - это частичное специфическое нарушение письма, проявляющееся в многочисленных типичных ошибках стойкого характера и обусловленные несформированностью высших психических</w:t>
      </w:r>
      <w:r w:rsidRPr="006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7F02">
        <w:rPr>
          <w:rFonts w:ascii="Times New Roman" w:hAnsi="Times New Roman"/>
          <w:sz w:val="28"/>
          <w:szCs w:val="28"/>
          <w:lang w:eastAsia="ru-RU"/>
        </w:rPr>
        <w:t>функций, участвующих в процессе овладения письма.</w:t>
      </w:r>
      <w:r w:rsidRPr="007A348B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4522B7" w:rsidRPr="008F7F02" w:rsidRDefault="004522B7" w:rsidP="007A348B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2E3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Уважаемые родители, обратите внимание!</w:t>
      </w:r>
    </w:p>
    <w:p w:rsidR="004522B7" w:rsidRPr="008F7F02" w:rsidRDefault="004522B7" w:rsidP="007A348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F02">
        <w:rPr>
          <w:rFonts w:ascii="Times New Roman" w:hAnsi="Times New Roman"/>
          <w:sz w:val="28"/>
          <w:szCs w:val="28"/>
          <w:lang w:eastAsia="ru-RU"/>
        </w:rPr>
        <w:t>Дисграфия никогда не возникает "из ничего"! Работа по устранению дисграфии должна начинаться не в школе, когда обнаружатся специфические ошибки на письме, а в дошкольном возрасте, задолго до начала обучения ребенка грамоте. Дети, страдающие дисграфией, нуждаются в специальной логопедической помощи, так как специфические ошибки письма не могут быть преодолены обычными школьными методами. Важно учитывать, что дисграфию значительно легче предупредить, чем устранить.</w:t>
      </w:r>
    </w:p>
    <w:p w:rsidR="004522B7" w:rsidRPr="008F7F02" w:rsidRDefault="004522B7" w:rsidP="007A348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F02">
        <w:rPr>
          <w:rFonts w:ascii="Times New Roman" w:hAnsi="Times New Roman"/>
          <w:sz w:val="28"/>
          <w:szCs w:val="28"/>
          <w:lang w:eastAsia="ru-RU"/>
        </w:rPr>
        <w:t>К мерам ранней профилактики дисграфии относится целенаправленное развитие у ребенка тех психических функций, которые необходимы для нормального овладения процессами письма и чтения.</w:t>
      </w:r>
    </w:p>
    <w:p w:rsidR="004522B7" w:rsidRPr="008F7F02" w:rsidRDefault="004522B7" w:rsidP="007A348B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2E3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Как узнать, что у ребёнка дисграфия?</w:t>
      </w:r>
    </w:p>
    <w:p w:rsidR="004522B7" w:rsidRPr="008F7F02" w:rsidRDefault="004522B7" w:rsidP="007A348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F02">
        <w:rPr>
          <w:rFonts w:ascii="Times New Roman" w:hAnsi="Times New Roman"/>
          <w:sz w:val="28"/>
          <w:szCs w:val="28"/>
          <w:lang w:eastAsia="ru-RU"/>
        </w:rPr>
        <w:t>Дети с таким нарушением не используют заглавные буквы, знаки препинания, у них ужасный почерк. У детей с дисграфией отдельные буквы неверно ориентированы в пространстве. Они путают похожие по начертанию буквы: «З» и «Э», «Р» и «Ь» (мягкий знак). Они могут не обратить внимания на лишнюю палочку в букве «Ш» или «крючок» в букве «Щ». Пропуски, перестановки, замены букв (Н-р, вместо Б он слышит и пишет П, а Ц заменяет на Ч), слогов – частые ошибки дисграфика.</w:t>
      </w:r>
    </w:p>
    <w:p w:rsidR="004522B7" w:rsidRPr="008F7F02" w:rsidRDefault="004522B7" w:rsidP="007A348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F02">
        <w:rPr>
          <w:rFonts w:ascii="Times New Roman" w:hAnsi="Times New Roman"/>
          <w:sz w:val="28"/>
          <w:szCs w:val="28"/>
          <w:lang w:eastAsia="ru-RU"/>
        </w:rPr>
        <w:t>Пишут такие дети медленно, неровно; если они не в настроении, то почерк расстраивается окончательно.</w:t>
      </w:r>
    </w:p>
    <w:p w:rsidR="004522B7" w:rsidRPr="008F7F02" w:rsidRDefault="004522B7" w:rsidP="007A348B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2E3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Неречевая симптоматика дисграфии.</w:t>
      </w:r>
    </w:p>
    <w:p w:rsidR="004522B7" w:rsidRPr="008F7F02" w:rsidRDefault="004522B7" w:rsidP="007A348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F02">
        <w:rPr>
          <w:rFonts w:ascii="Times New Roman" w:hAnsi="Times New Roman"/>
          <w:sz w:val="28"/>
          <w:szCs w:val="28"/>
          <w:lang w:eastAsia="ru-RU"/>
        </w:rPr>
        <w:t>У детей-дисграфиков отмечается несформированность многих психических функций: зрительного анализа и синтеза, пространственных представлений, слухо-произносительной дифференциации звуков речи, фонематического, слогового анализа и синтеза, лексико-грамматического строя речи, расстройства памяти, внимания, эмоционально-волевой сферы.</w:t>
      </w:r>
    </w:p>
    <w:p w:rsidR="004522B7" w:rsidRPr="008F7F02" w:rsidRDefault="004522B7" w:rsidP="007A348B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2E3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Ошибки, наиболее часто встречающиеся на письме:</w:t>
      </w:r>
    </w:p>
    <w:p w:rsidR="004522B7" w:rsidRPr="008F7F02" w:rsidRDefault="004522B7" w:rsidP="007A348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7F02">
        <w:rPr>
          <w:rFonts w:ascii="Times New Roman" w:hAnsi="Times New Roman"/>
          <w:sz w:val="28"/>
          <w:szCs w:val="28"/>
          <w:lang w:eastAsia="ru-RU"/>
        </w:rPr>
        <w:t xml:space="preserve">-недописывание элементов букв (связано с недоучетом их количества): </w:t>
      </w:r>
      <w:r w:rsidRPr="00662E34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Pr="008F7F02">
        <w:rPr>
          <w:rFonts w:ascii="Times New Roman" w:hAnsi="Times New Roman"/>
          <w:sz w:val="28"/>
          <w:szCs w:val="28"/>
          <w:lang w:eastAsia="ru-RU"/>
        </w:rPr>
        <w:t>Л вместо М; Х вместо Ж и т.д.;</w:t>
      </w:r>
    </w:p>
    <w:p w:rsidR="004522B7" w:rsidRPr="008F7F02" w:rsidRDefault="004522B7" w:rsidP="007A348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7F02">
        <w:rPr>
          <w:rFonts w:ascii="Times New Roman" w:hAnsi="Times New Roman"/>
          <w:sz w:val="28"/>
          <w:szCs w:val="28"/>
          <w:lang w:eastAsia="ru-RU"/>
        </w:rPr>
        <w:t>- добавление лишних элементов;</w:t>
      </w:r>
    </w:p>
    <w:p w:rsidR="004522B7" w:rsidRPr="008F7F02" w:rsidRDefault="004522B7" w:rsidP="007A348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8F7F02">
        <w:rPr>
          <w:rFonts w:ascii="Times New Roman" w:hAnsi="Times New Roman"/>
          <w:sz w:val="28"/>
          <w:szCs w:val="28"/>
          <w:lang w:eastAsia="ru-RU"/>
        </w:rPr>
        <w:t>- пропуски элементов, особенно при соединении букв, включающих одинаковый элемент;</w:t>
      </w:r>
    </w:p>
    <w:p w:rsidR="004522B7" w:rsidRDefault="004522B7" w:rsidP="007A348B">
      <w:pPr>
        <w:shd w:val="clear" w:color="auto" w:fill="FFFFFF"/>
        <w:spacing w:after="0" w:line="360" w:lineRule="auto"/>
      </w:pPr>
      <w:r w:rsidRPr="008F7F02">
        <w:rPr>
          <w:rFonts w:ascii="Times New Roman" w:hAnsi="Times New Roman"/>
          <w:sz w:val="28"/>
          <w:szCs w:val="28"/>
          <w:lang w:eastAsia="ru-RU"/>
        </w:rPr>
        <w:t>- зеркальное написание букв.</w:t>
      </w:r>
      <w:r w:rsidRPr="004633BF">
        <w:t xml:space="preserve"> </w:t>
      </w:r>
    </w:p>
    <w:p w:rsidR="004522B7" w:rsidRPr="004633BF" w:rsidRDefault="004522B7" w:rsidP="007A348B">
      <w:pPr>
        <w:shd w:val="clear" w:color="auto" w:fill="FFFFFF"/>
        <w:spacing w:after="0" w:line="360" w:lineRule="auto"/>
        <w:rPr>
          <w:rFonts w:ascii="Times New Roman" w:hAnsi="Times New Roman"/>
          <w:sz w:val="24"/>
          <w:szCs w:val="24"/>
        </w:rPr>
      </w:pPr>
      <w:r w:rsidRPr="004633BF">
        <w:rPr>
          <w:rFonts w:ascii="Times New Roman" w:hAnsi="Times New Roman"/>
          <w:sz w:val="24"/>
          <w:szCs w:val="24"/>
        </w:rPr>
        <w:t>(Образец  записи под диктовку ученика с дисграфией)</w:t>
      </w:r>
    </w:p>
    <w:p w:rsidR="004522B7" w:rsidRPr="00662E34" w:rsidRDefault="004522B7" w:rsidP="007A348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hyperlink r:id="rId6" w:history="1">
        <w:r w:rsidRPr="00C73F12">
          <w:rPr>
            <w:rFonts w:ascii="Times New Roman" w:hAnsi="Times New Roman"/>
            <w:noProof/>
            <w:sz w:val="28"/>
            <w:szCs w:val="28"/>
            <w:lang w:eastAsia="ru-RU"/>
          </w:rPr>
          <w:pict>
            <v:shape id="Рисунок 1" o:spid="_x0000_i1026" type="#_x0000_t75" alt="https://desnogorsk1.smolschool.ru/upload/scdesnogorsk1_new/images/big/7b/74/7b7443e4b5c43b92b2fcefc1950ecda5.jpg" href="https://desnogorsk1.smolschool.ru/upload/scdesnogorsk1_new/images/big/7b/74/7b7443e4b5c43b92b2fcefc1950ecda5.j" style="width:436.5pt;height:246.75pt;visibility:visible" o:button="t">
              <v:fill o:detectmouseclick="t"/>
              <v:imagedata r:id="rId7" o:title=""/>
            </v:shape>
          </w:pict>
        </w:r>
      </w:hyperlink>
    </w:p>
    <w:p w:rsidR="004522B7" w:rsidRPr="008F7F02" w:rsidRDefault="004522B7" w:rsidP="007A348B">
      <w:pPr>
        <w:shd w:val="clear" w:color="auto" w:fill="FFFFFF"/>
        <w:spacing w:after="0" w:line="360" w:lineRule="auto"/>
        <w:ind w:firstLine="426"/>
        <w:rPr>
          <w:rFonts w:ascii="Times New Roman" w:hAnsi="Times New Roman"/>
          <w:sz w:val="28"/>
          <w:szCs w:val="28"/>
          <w:lang w:eastAsia="ru-RU"/>
        </w:rPr>
      </w:pPr>
      <w:r w:rsidRPr="00662E3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На что нужно обратить</w:t>
      </w:r>
      <w:r w:rsidRPr="00662E3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62E3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особое внимание:</w:t>
      </w:r>
    </w:p>
    <w:p w:rsidR="004522B7" w:rsidRPr="008F7F02" w:rsidRDefault="004522B7" w:rsidP="007A348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F02">
        <w:rPr>
          <w:rFonts w:ascii="Times New Roman" w:hAnsi="Times New Roman"/>
          <w:sz w:val="28"/>
          <w:szCs w:val="28"/>
          <w:lang w:eastAsia="ru-RU"/>
        </w:rPr>
        <w:t>​·Если Ваш ребенок левша.</w:t>
      </w:r>
    </w:p>
    <w:p w:rsidR="004522B7" w:rsidRPr="008F7F02" w:rsidRDefault="004522B7" w:rsidP="007A348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F02">
        <w:rPr>
          <w:rFonts w:ascii="Times New Roman" w:hAnsi="Times New Roman"/>
          <w:sz w:val="28"/>
          <w:szCs w:val="28"/>
          <w:lang w:eastAsia="ru-RU"/>
        </w:rPr>
        <w:t>​·Если он - переученный правша.</w:t>
      </w:r>
    </w:p>
    <w:p w:rsidR="004522B7" w:rsidRPr="008F7F02" w:rsidRDefault="004522B7" w:rsidP="007A348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F02">
        <w:rPr>
          <w:rFonts w:ascii="Times New Roman" w:hAnsi="Times New Roman"/>
          <w:sz w:val="28"/>
          <w:szCs w:val="28"/>
          <w:lang w:eastAsia="ru-RU"/>
        </w:rPr>
        <w:t>​·Если Ваш ребенок посещал логопедическую группу.</w:t>
      </w:r>
    </w:p>
    <w:p w:rsidR="004522B7" w:rsidRPr="008F7F02" w:rsidRDefault="004522B7" w:rsidP="007A348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F02">
        <w:rPr>
          <w:rFonts w:ascii="Times New Roman" w:hAnsi="Times New Roman"/>
          <w:sz w:val="28"/>
          <w:szCs w:val="28"/>
          <w:lang w:eastAsia="ru-RU"/>
        </w:rPr>
        <w:t>​·Если в семье говорят на двух или более языках.</w:t>
      </w:r>
    </w:p>
    <w:p w:rsidR="004522B7" w:rsidRPr="008F7F02" w:rsidRDefault="004522B7" w:rsidP="007A348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F02">
        <w:rPr>
          <w:rFonts w:ascii="Times New Roman" w:hAnsi="Times New Roman"/>
          <w:sz w:val="28"/>
          <w:szCs w:val="28"/>
          <w:lang w:eastAsia="ru-RU"/>
        </w:rPr>
        <w:t>​·Если Ваш ребенок слишком рано пошел в школу (неоправданно ранее обучение грамоте иногда провоцирует возникновение дисграфии и дислексии.) Происходит это в тех случаях, когда у ребенка еще не наступила психологическая готовность к такому обучению.</w:t>
      </w:r>
    </w:p>
    <w:p w:rsidR="004522B7" w:rsidRPr="008F7F02" w:rsidRDefault="004522B7" w:rsidP="007A348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F02">
        <w:rPr>
          <w:rFonts w:ascii="Times New Roman" w:hAnsi="Times New Roman"/>
          <w:sz w:val="28"/>
          <w:szCs w:val="28"/>
          <w:lang w:eastAsia="ru-RU"/>
        </w:rPr>
        <w:t>​·Если у Вашего ребенка есть проблемы с памятью, вниманием.</w:t>
      </w:r>
    </w:p>
    <w:p w:rsidR="004522B7" w:rsidRPr="008F7F02" w:rsidRDefault="004522B7" w:rsidP="007A348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F02">
        <w:rPr>
          <w:rFonts w:ascii="Times New Roman" w:hAnsi="Times New Roman"/>
          <w:sz w:val="28"/>
          <w:szCs w:val="28"/>
          <w:lang w:eastAsia="ru-RU"/>
        </w:rPr>
        <w:t>​·Смешение букв по оптическому сходству: б-п, т-п, а-о, е-з, д-у.</w:t>
      </w:r>
    </w:p>
    <w:p w:rsidR="004522B7" w:rsidRPr="008F7F02" w:rsidRDefault="004522B7" w:rsidP="007A348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F02">
        <w:rPr>
          <w:rFonts w:ascii="Times New Roman" w:hAnsi="Times New Roman"/>
          <w:sz w:val="28"/>
          <w:szCs w:val="28"/>
          <w:lang w:eastAsia="ru-RU"/>
        </w:rPr>
        <w:t>​·Ошибки, вызванные нарушенным произношением, ребенок пишет то, что говорит: лека (река), суба (шуба).</w:t>
      </w:r>
    </w:p>
    <w:p w:rsidR="004522B7" w:rsidRPr="008F7F02" w:rsidRDefault="004522B7" w:rsidP="007A348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F02">
        <w:rPr>
          <w:rFonts w:ascii="Times New Roman" w:hAnsi="Times New Roman"/>
          <w:sz w:val="28"/>
          <w:szCs w:val="28"/>
          <w:lang w:eastAsia="ru-RU"/>
        </w:rPr>
        <w:t>При нарушенном фонематическом восприятии смешиваются гласные о-у, ё-ю, согласные р-л, й-ль, парные звонкие и глухие согласные, свистящие и шипящие, звуки ц, ч, щ. Например: тыня (дыня), клёква (клюква).</w:t>
      </w:r>
    </w:p>
    <w:p w:rsidR="004522B7" w:rsidRPr="008F7F02" w:rsidRDefault="004522B7" w:rsidP="007A348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F02">
        <w:rPr>
          <w:rFonts w:ascii="Times New Roman" w:hAnsi="Times New Roman"/>
          <w:sz w:val="28"/>
          <w:szCs w:val="28"/>
          <w:lang w:eastAsia="ru-RU"/>
        </w:rPr>
        <w:t>Пропуски букв, слогов, недописывание слов. Например: прта - парта, моко - молоко, весёлы (весёлый).</w:t>
      </w:r>
    </w:p>
    <w:p w:rsidR="004522B7" w:rsidRPr="008F7F02" w:rsidRDefault="004522B7" w:rsidP="007A348B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2E3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Кто способен научить ребенка читать и писать?</w:t>
      </w:r>
    </w:p>
    <w:p w:rsidR="004522B7" w:rsidRPr="008F7F02" w:rsidRDefault="004522B7" w:rsidP="007A348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F02">
        <w:rPr>
          <w:rFonts w:ascii="Times New Roman" w:hAnsi="Times New Roman"/>
          <w:sz w:val="28"/>
          <w:szCs w:val="28"/>
          <w:lang w:eastAsia="ru-RU"/>
        </w:rPr>
        <w:t>Маме и папе вряд ли это удастся, нужна помощь специалиста.</w:t>
      </w:r>
    </w:p>
    <w:p w:rsidR="004522B7" w:rsidRPr="008F7F02" w:rsidRDefault="004522B7" w:rsidP="007A348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F02">
        <w:rPr>
          <w:rFonts w:ascii="Times New Roman" w:hAnsi="Times New Roman"/>
          <w:sz w:val="28"/>
          <w:szCs w:val="28"/>
          <w:lang w:eastAsia="ru-RU"/>
        </w:rPr>
        <w:t>Занятия проводятся по определенной системе: используются различные речевые игры, разрезная или магнитная азбука для складывания слов, выделение грамматических элементов слов. Ребенок должен усвоить, как произносятся определенные звуки и какой букве при письме этот звук соответствует. Обычно специалист прибегает к противопоставлениям, "отрабатывая", чем отличается твердое произношение от мягкого, глухое - от звонкого. Тренировка ведется путем повторения слов, диктанта, подбора слов по заданным звукам, анализа звукобуквенного состава слов. Понятно, что используют наглядный материал, помогающий запомнить начертания букв: "О" напоминает обруч, "Ж" - жука, "С" - полумесяц... Стремиться наращивать скорость чтения и письма.</w:t>
      </w:r>
      <w:r w:rsidRPr="00662E34">
        <w:rPr>
          <w:rFonts w:ascii="Times New Roman" w:hAnsi="Times New Roman"/>
          <w:i/>
          <w:iCs/>
          <w:noProof/>
          <w:sz w:val="28"/>
          <w:szCs w:val="28"/>
          <w:lang w:eastAsia="ru-RU"/>
        </w:rPr>
        <w:t xml:space="preserve"> </w:t>
      </w:r>
    </w:p>
    <w:p w:rsidR="004522B7" w:rsidRPr="008F7F02" w:rsidRDefault="004522B7" w:rsidP="007A348B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2E3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Чем могут помочь родители в устранении дисграфии</w:t>
      </w:r>
    </w:p>
    <w:p w:rsidR="004522B7" w:rsidRPr="008F7F02" w:rsidRDefault="004522B7" w:rsidP="007A348B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2E3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у детей — младших школьников?</w:t>
      </w:r>
    </w:p>
    <w:p w:rsidR="004522B7" w:rsidRPr="008F7F02" w:rsidRDefault="004522B7" w:rsidP="007A348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E34">
        <w:rPr>
          <w:rFonts w:ascii="Times New Roman" w:hAnsi="Times New Roman"/>
          <w:sz w:val="28"/>
          <w:szCs w:val="28"/>
          <w:lang w:eastAsia="ru-RU"/>
        </w:rPr>
        <w:t>1.</w:t>
      </w:r>
      <w:r w:rsidRPr="008F7F02">
        <w:rPr>
          <w:rFonts w:ascii="Times New Roman" w:hAnsi="Times New Roman"/>
          <w:sz w:val="28"/>
          <w:szCs w:val="28"/>
          <w:lang w:eastAsia="ru-RU"/>
        </w:rPr>
        <w:t>Всегда нужно стараться создавать такой настрой, при котором ребёнок чувствует удовольствие от упражнения — игры.</w:t>
      </w:r>
    </w:p>
    <w:p w:rsidR="004522B7" w:rsidRPr="008F7F02" w:rsidRDefault="004522B7" w:rsidP="007A348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2E34">
        <w:rPr>
          <w:rFonts w:ascii="Times New Roman" w:hAnsi="Times New Roman"/>
          <w:sz w:val="28"/>
          <w:szCs w:val="28"/>
          <w:lang w:eastAsia="ru-RU"/>
        </w:rPr>
        <w:t>2.</w:t>
      </w:r>
      <w:r w:rsidRPr="008F7F02">
        <w:rPr>
          <w:rFonts w:ascii="Times New Roman" w:hAnsi="Times New Roman"/>
          <w:sz w:val="28"/>
          <w:szCs w:val="28"/>
          <w:lang w:eastAsia="ru-RU"/>
        </w:rPr>
        <w:t>Каждый день пишите короткие диктанты карандашом. Небольшой текст не утомит ребенка, и он будет делать меньше ошибок (что очень воодушевляет…) Пишите тексты с проверкой. Ошибки не исправляйте в тексте. Просто пометьте на полях зеленой, черной или фиолетовой ручкой (не в коем случае не красной!) Затем давайте тетрадь на исправление ребенку. Ребенок имеет возможность не зачеркивать, а стереть свои ошибки, написать правильно.</w:t>
      </w:r>
    </w:p>
    <w:p w:rsidR="004522B7" w:rsidRPr="008F7F02" w:rsidRDefault="004522B7" w:rsidP="007A348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2E34">
        <w:rPr>
          <w:rFonts w:ascii="Times New Roman" w:hAnsi="Times New Roman"/>
          <w:sz w:val="28"/>
          <w:szCs w:val="28"/>
          <w:lang w:eastAsia="ru-RU"/>
        </w:rPr>
        <w:t>3.</w:t>
      </w:r>
      <w:r w:rsidRPr="008F7F02">
        <w:rPr>
          <w:rFonts w:ascii="Times New Roman" w:hAnsi="Times New Roman"/>
          <w:sz w:val="28"/>
          <w:szCs w:val="28"/>
          <w:lang w:eastAsia="ru-RU"/>
        </w:rPr>
        <w:t>Не заставляйте ребенка переписывать много раз домашние задания, это не только нанесет вред здоровью ребенка, но и поселит в нем неуверенность, а также увеличит количество ошибок.</w:t>
      </w:r>
    </w:p>
    <w:p w:rsidR="004522B7" w:rsidRPr="008F7F02" w:rsidRDefault="004522B7" w:rsidP="007A348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E34">
        <w:rPr>
          <w:rFonts w:ascii="Times New Roman" w:hAnsi="Times New Roman"/>
          <w:sz w:val="28"/>
          <w:szCs w:val="28"/>
          <w:lang w:eastAsia="ru-RU"/>
        </w:rPr>
        <w:t>4.</w:t>
      </w:r>
      <w:r w:rsidRPr="008F7F02">
        <w:rPr>
          <w:rFonts w:ascii="Times New Roman" w:hAnsi="Times New Roman"/>
          <w:sz w:val="28"/>
          <w:szCs w:val="28"/>
          <w:lang w:eastAsia="ru-RU"/>
        </w:rPr>
        <w:t>Если в школе задают писать большие тексты, разбейте его на части и, проговаривая каждое слово, записывайте.</w:t>
      </w:r>
    </w:p>
    <w:p w:rsidR="004522B7" w:rsidRDefault="004522B7" w:rsidP="007A348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E34">
        <w:rPr>
          <w:rFonts w:ascii="Times New Roman" w:hAnsi="Times New Roman"/>
          <w:sz w:val="28"/>
          <w:szCs w:val="28"/>
          <w:lang w:eastAsia="ru-RU"/>
        </w:rPr>
        <w:t>5.</w:t>
      </w:r>
      <w:r w:rsidRPr="008F7F02">
        <w:rPr>
          <w:rFonts w:ascii="Times New Roman" w:hAnsi="Times New Roman"/>
          <w:sz w:val="28"/>
          <w:szCs w:val="28"/>
          <w:lang w:eastAsia="ru-RU"/>
        </w:rPr>
        <w:t>Хвалите (сдержанно), даже по самым незначительным результатам.</w:t>
      </w:r>
    </w:p>
    <w:p w:rsidR="004522B7" w:rsidRPr="008F7F02" w:rsidRDefault="004522B7" w:rsidP="007A348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6. Занятия с ребенком должны быть системными.</w:t>
      </w:r>
    </w:p>
    <w:p w:rsidR="004522B7" w:rsidRPr="008F7F02" w:rsidRDefault="004522B7" w:rsidP="007A348B">
      <w:pPr>
        <w:shd w:val="clear" w:color="auto" w:fill="FFFFFF"/>
        <w:spacing w:after="0" w:line="360" w:lineRule="auto"/>
        <w:ind w:firstLine="426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662E34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Теперь то, что касается почерка.</w:t>
      </w:r>
    </w:p>
    <w:p w:rsidR="004522B7" w:rsidRPr="008F7F02" w:rsidRDefault="004522B7" w:rsidP="007A348B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7F02">
        <w:rPr>
          <w:rFonts w:ascii="Times New Roman" w:hAnsi="Times New Roman"/>
          <w:sz w:val="28"/>
          <w:szCs w:val="28"/>
          <w:lang w:eastAsia="ru-RU"/>
        </w:rPr>
        <w:t>У дисграфиков, как правило, или очень мелкий, бисерно-красивый почерк, либо очень крупный, корявый и некрасивый.</w:t>
      </w:r>
    </w:p>
    <w:p w:rsidR="004522B7" w:rsidRPr="00662E34" w:rsidRDefault="004522B7" w:rsidP="007A348B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rStyle w:val="Strong"/>
          <w:rFonts w:ascii="Arial" w:hAnsi="Arial" w:cs="Arial"/>
          <w:sz w:val="18"/>
          <w:szCs w:val="18"/>
          <w:bdr w:val="none" w:sz="0" w:space="0" w:color="auto" w:frame="1"/>
        </w:rPr>
      </w:pPr>
      <w:r w:rsidRPr="008F7F02">
        <w:rPr>
          <w:sz w:val="28"/>
          <w:szCs w:val="28"/>
        </w:rPr>
        <w:t>Последний, считается лучше, поскольку основной задачей в корректировке почерка, будет написание небольших текстов в тетради в КЛЕТКУ, где каждая буква прописывается в отдельной клеточке. Это очень важно! Мелкий почерк исправить сложней, а вот</w:t>
      </w:r>
      <w:r w:rsidRPr="00662E34">
        <w:rPr>
          <w:sz w:val="28"/>
          <w:szCs w:val="28"/>
        </w:rPr>
        <w:t xml:space="preserve"> крупный и корявый исправляется</w:t>
      </w:r>
      <w:r>
        <w:rPr>
          <w:sz w:val="28"/>
          <w:szCs w:val="28"/>
        </w:rPr>
        <w:t xml:space="preserve"> </w:t>
      </w:r>
      <w:r w:rsidRPr="008F7F02">
        <w:rPr>
          <w:sz w:val="28"/>
          <w:szCs w:val="28"/>
        </w:rPr>
        <w:t>лучше.</w:t>
      </w:r>
      <w:r w:rsidRPr="00662E34">
        <w:rPr>
          <w:rStyle w:val="Strong"/>
          <w:rFonts w:ascii="Arial" w:hAnsi="Arial" w:cs="Arial"/>
          <w:sz w:val="18"/>
          <w:szCs w:val="18"/>
          <w:bdr w:val="none" w:sz="0" w:space="0" w:color="auto" w:frame="1"/>
        </w:rPr>
        <w:t xml:space="preserve"> </w:t>
      </w:r>
    </w:p>
    <w:p w:rsidR="004522B7" w:rsidRPr="00662E34" w:rsidRDefault="004522B7" w:rsidP="007A348B">
      <w:pPr>
        <w:pStyle w:val="Normal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662E34">
        <w:rPr>
          <w:b/>
          <w:bCs/>
          <w:sz w:val="28"/>
          <w:szCs w:val="28"/>
        </w:rPr>
        <w:t>Упражнения, которые помогут в преодолении дисграфии.</w:t>
      </w:r>
    </w:p>
    <w:p w:rsidR="004522B7" w:rsidRPr="005942AB" w:rsidRDefault="004522B7" w:rsidP="007A348B">
      <w:pPr>
        <w:shd w:val="clear" w:color="auto" w:fill="FFFFFF"/>
        <w:spacing w:after="0" w:line="360" w:lineRule="auto"/>
        <w:rPr>
          <w:rFonts w:ascii="Times New Roman" w:hAnsi="Times New Roman"/>
          <w:sz w:val="28"/>
          <w:szCs w:val="28"/>
          <w:lang w:eastAsia="ru-RU"/>
        </w:rPr>
      </w:pPr>
      <w:r w:rsidRPr="00662E34">
        <w:rPr>
          <w:rFonts w:ascii="Times New Roman" w:hAnsi="Times New Roman"/>
          <w:i/>
          <w:iCs/>
          <w:sz w:val="28"/>
          <w:szCs w:val="28"/>
          <w:lang w:eastAsia="ru-RU"/>
        </w:rPr>
        <w:t>Данные упражнения не ликвидируют проблему, но будут подспорьем со стороны родителей в преодолении дисграфии, помогут в работе над дефектом.</w:t>
      </w:r>
    </w:p>
    <w:p w:rsidR="004522B7" w:rsidRPr="00662E34" w:rsidRDefault="004522B7" w:rsidP="004633BF">
      <w:pPr>
        <w:pStyle w:val="ListParagraph"/>
        <w:numPr>
          <w:ilvl w:val="0"/>
          <w:numId w:val="14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E34">
        <w:rPr>
          <w:rFonts w:ascii="Times New Roman" w:hAnsi="Times New Roman"/>
          <w:bCs/>
          <w:sz w:val="28"/>
          <w:szCs w:val="28"/>
          <w:lang w:eastAsia="ru-RU"/>
        </w:rPr>
        <w:t>Упражнение "Корректурная правка".</w:t>
      </w:r>
    </w:p>
    <w:p w:rsidR="004522B7" w:rsidRPr="005942AB" w:rsidRDefault="004522B7" w:rsidP="007A348B">
      <w:pPr>
        <w:shd w:val="clear" w:color="auto" w:fill="FFFFFF"/>
        <w:spacing w:after="30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B">
        <w:rPr>
          <w:rFonts w:ascii="Times New Roman" w:hAnsi="Times New Roman"/>
          <w:sz w:val="28"/>
          <w:szCs w:val="28"/>
          <w:lang w:eastAsia="ru-RU"/>
        </w:rPr>
        <w:t>Для этого упражнения нужна книжка, скучная и с достаточно крупным (не мелким) шрифтом. Ученик каждый день в течение пяти (не больше) минут работает над следующим заданием: зачеркивает в сплошном тексте заданные буквы. Начать нужно с одной буквы, например, "а". Затем "о", дальше согласные, с которыми есть проблемы, сначала их тоже нужно задавать по одной. Через 5-6 дней таких занятий переходим на две буквы, одна зачеркивается, другая подчеркивается или обводится в кружочек. Буквы должны быть "парными", "похожими" в сознании ученика. Например, как показывает практика, наиболее часто сложности возникают с парами "п/т", "п/р", "м/л" (сходство написания); "г/д", "у/ю", "д/б" (в последнем случае ребенок забывает, вверх или вниз направлен хвостик от кружка) и пр. Необходимые для проработки пары можно установить при просмотре любого текста, написанного Вашим ребенком. Увидев исправление, спросите, какую букву он хотел здесь написать. Чаще же все понятно без объяснений.</w:t>
      </w:r>
    </w:p>
    <w:p w:rsidR="004522B7" w:rsidRPr="005942AB" w:rsidRDefault="004522B7" w:rsidP="007A348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E34">
        <w:rPr>
          <w:rFonts w:ascii="Times New Roman" w:hAnsi="Times New Roman"/>
          <w:i/>
          <w:iCs/>
          <w:sz w:val="28"/>
          <w:szCs w:val="28"/>
          <w:lang w:eastAsia="ru-RU"/>
        </w:rPr>
        <w:t>Внимание!</w:t>
      </w:r>
      <w:r w:rsidRPr="005942AB">
        <w:rPr>
          <w:rFonts w:ascii="Times New Roman" w:hAnsi="Times New Roman"/>
          <w:sz w:val="28"/>
          <w:szCs w:val="28"/>
          <w:lang w:eastAsia="ru-RU"/>
        </w:rPr>
        <w:t> Лучше, если текст не будет прочитан (поэтому книжка нужна скучная). Все внимание необходимо сконцентрировать на нахождении заданного облика буквы, одной или двух, - и работать только с ними.</w:t>
      </w:r>
    </w:p>
    <w:p w:rsidR="004522B7" w:rsidRPr="00662E34" w:rsidRDefault="004522B7" w:rsidP="004633BF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E34">
        <w:rPr>
          <w:rFonts w:ascii="Times New Roman" w:hAnsi="Times New Roman"/>
          <w:bCs/>
          <w:sz w:val="28"/>
          <w:szCs w:val="28"/>
          <w:lang w:eastAsia="ru-RU"/>
        </w:rPr>
        <w:t>Упражнение "Пишем вслух".</w:t>
      </w:r>
    </w:p>
    <w:p w:rsidR="004522B7" w:rsidRPr="005942AB" w:rsidRDefault="004522B7" w:rsidP="007A348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B">
        <w:rPr>
          <w:rFonts w:ascii="Times New Roman" w:hAnsi="Times New Roman"/>
          <w:sz w:val="28"/>
          <w:szCs w:val="28"/>
          <w:lang w:eastAsia="ru-RU"/>
        </w:rPr>
        <w:t>Чрезвычайно важный и ничем не заменимый прием: всё, что пишется, проговаривается пишущим вслух в момент написания и так, как оно пишется, с подчеркиванием, выделением слабых долей.То есть, "Ещ-Ё О-дин ч-рЕз-вы-ча-Й-нО важ-ны-Й прИ-Ём" (ведь на самом деле мы произносим что-то вроде "ИЩО АДИН ЧРИЗВЫЧАИНА ВАЖНЫй ПРЕЙОМ"). Пример проще: "НА стОле стОЯл куВшин С мОлОком" (на стале стаял куфшин с малаком).</w:t>
      </w:r>
      <w:r w:rsidRPr="005942AB">
        <w:rPr>
          <w:rFonts w:ascii="Times New Roman" w:hAnsi="Times New Roman"/>
          <w:sz w:val="28"/>
          <w:szCs w:val="28"/>
          <w:lang w:eastAsia="ru-RU"/>
        </w:rPr>
        <w:br/>
        <w:t>Под "слабыми долями" здесь подразумеваются звуки, которым при произнесении в беглой речи, говорящий уделяет наименьшее внимание. Для гласных звуков это любое безударное положение, для согласных, например, позиция в конце слова, типа "зу*п", или перед глухим согласным, типа "ло*шка". Важно отчетливо проговаривать также конец слова, поскольку для дисграфика дописать слово до конца трудно, и часто по этой причине вырабатывается привычка "ставить палочки", т.е. дописывать в конце слова неопределенное количество палочек-загогулин, которые при беглом просмотре можно принять за буквы. Но количество этих закорюк и их качество буквам конца слова не соответствуют. Важно определить, выработал ли ваш ребенок такую привычку. Однако независимо от того, есть она или нет, приучаемся к последовательности и постепенности проговаривания, проговариваем каждое записываемое слово!</w:t>
      </w:r>
    </w:p>
    <w:p w:rsidR="004522B7" w:rsidRPr="00662E34" w:rsidRDefault="004522B7" w:rsidP="004633BF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E34">
        <w:rPr>
          <w:rFonts w:ascii="Times New Roman" w:hAnsi="Times New Roman"/>
          <w:bCs/>
          <w:sz w:val="28"/>
          <w:szCs w:val="28"/>
          <w:lang w:eastAsia="ru-RU"/>
        </w:rPr>
        <w:t>Упражнение  "Пропущенные буквы".</w:t>
      </w:r>
    </w:p>
    <w:p w:rsidR="004522B7" w:rsidRPr="005942AB" w:rsidRDefault="004522B7" w:rsidP="007A348B">
      <w:pPr>
        <w:shd w:val="clear" w:color="auto" w:fill="FFFFFF"/>
        <w:spacing w:after="30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B">
        <w:rPr>
          <w:rFonts w:ascii="Times New Roman" w:hAnsi="Times New Roman"/>
          <w:sz w:val="28"/>
          <w:szCs w:val="28"/>
          <w:lang w:eastAsia="ru-RU"/>
        </w:rPr>
        <w:t>Выполняя это упражнение, предлагается пользоваться текстом-подсказкой, где все пропущенные буквы на своих местах. Упражнение развивает внимание и уверенность навыка письма.Например: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42AB">
        <w:rPr>
          <w:rFonts w:ascii="Times New Roman" w:hAnsi="Times New Roman"/>
          <w:sz w:val="28"/>
          <w:szCs w:val="28"/>
          <w:lang w:eastAsia="ru-RU"/>
        </w:rPr>
        <w:t>К__неч__о, н__ м__гл__ бы__ь и __е__и о т__м, ч__о__ы Лариосик __к__зал__я п__ед__те__е__. Ни в к__ем __л__ч__е н__ м__ж__т б__т__ н__ ст__ро__е Петлюры ин__ел__иг__н__н__й ч__л__ве__ в__об__е, а д__ен__льм__н, п__д__и__ав__ий ве__сел__й на с__мь__ес__т п__ть ты__я__ и п__сы__а__щи__ __ел__г__а__мы в __есть__ес__т тр__ с__ов__, в ч__ст__о__ти...</w:t>
      </w:r>
    </w:p>
    <w:p w:rsidR="004522B7" w:rsidRPr="00662E34" w:rsidRDefault="004522B7" w:rsidP="007A348B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E34">
        <w:rPr>
          <w:rFonts w:ascii="Times New Roman" w:hAnsi="Times New Roman"/>
          <w:bCs/>
          <w:sz w:val="28"/>
          <w:szCs w:val="28"/>
          <w:lang w:eastAsia="ru-RU"/>
        </w:rPr>
        <w:t>Упражнение «Лабиринты».</w:t>
      </w:r>
      <w:r w:rsidRPr="00662E34">
        <w:rPr>
          <w:rFonts w:ascii="Times New Roman" w:hAnsi="Times New Roman"/>
          <w:b/>
          <w:bCs/>
          <w:sz w:val="28"/>
          <w:szCs w:val="28"/>
          <w:lang w:eastAsia="ru-RU"/>
        </w:rPr>
        <w:t> </w:t>
      </w:r>
      <w:r w:rsidRPr="00662E34">
        <w:rPr>
          <w:rFonts w:ascii="Times New Roman" w:hAnsi="Times New Roman"/>
          <w:sz w:val="28"/>
          <w:szCs w:val="28"/>
          <w:lang w:eastAsia="ru-RU"/>
        </w:rPr>
        <w:t xml:space="preserve">Лабиринты хорошо развивают крупную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662E34">
        <w:rPr>
          <w:rFonts w:ascii="Times New Roman" w:hAnsi="Times New Roman"/>
          <w:sz w:val="28"/>
          <w:szCs w:val="28"/>
          <w:lang w:eastAsia="ru-RU"/>
        </w:rPr>
        <w:t>моторику (движения руки и предплечья), внимание, безотрывную линию. Следите, чтобы ребенок изменял положение руки, а не листа бумаги.</w:t>
      </w:r>
    </w:p>
    <w:p w:rsidR="004522B7" w:rsidRPr="005942AB" w:rsidRDefault="004522B7" w:rsidP="007A348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B">
        <w:rPr>
          <w:rFonts w:ascii="Times New Roman" w:hAnsi="Times New Roman"/>
          <w:sz w:val="28"/>
          <w:szCs w:val="28"/>
          <w:lang w:eastAsia="ru-RU"/>
        </w:rPr>
        <w:t>Если </w:t>
      </w:r>
      <w:r w:rsidRPr="00662E34">
        <w:rPr>
          <w:rFonts w:ascii="Times New Roman" w:hAnsi="Times New Roman"/>
          <w:b/>
          <w:bCs/>
          <w:sz w:val="28"/>
          <w:szCs w:val="28"/>
          <w:lang w:eastAsia="ru-RU"/>
        </w:rPr>
        <w:t>ребёнок пропускает буквы</w:t>
      </w:r>
      <w:r w:rsidRPr="005942AB">
        <w:rPr>
          <w:rFonts w:ascii="Times New Roman" w:hAnsi="Times New Roman"/>
          <w:sz w:val="28"/>
          <w:szCs w:val="28"/>
          <w:lang w:eastAsia="ru-RU"/>
        </w:rPr>
        <w:t> – </w:t>
      </w:r>
      <w:r w:rsidRPr="00662E34">
        <w:rPr>
          <w:rFonts w:ascii="Times New Roman" w:hAnsi="Times New Roman"/>
          <w:b/>
          <w:bCs/>
          <w:sz w:val="28"/>
          <w:szCs w:val="28"/>
          <w:lang w:eastAsia="ru-RU"/>
        </w:rPr>
        <w:t>упражнение «Волшебный диктант».</w:t>
      </w:r>
    </w:p>
    <w:p w:rsidR="004522B7" w:rsidRPr="005942AB" w:rsidRDefault="004522B7" w:rsidP="007A348B">
      <w:pPr>
        <w:shd w:val="clear" w:color="auto" w:fill="FFFFFF"/>
        <w:spacing w:after="30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B">
        <w:rPr>
          <w:rFonts w:ascii="Times New Roman" w:hAnsi="Times New Roman"/>
          <w:sz w:val="28"/>
          <w:szCs w:val="28"/>
          <w:lang w:eastAsia="ru-RU"/>
        </w:rPr>
        <w:t>Вы читаете предложение или его часть (3-4 слова). Ребенок простукивает слоги: ма-ма мы-ла ра-му, чтобы уловить ритм предложения. После этого он записывает этот ритм в виде пунктирной линии, где вместо слогов – черточки. Следующий этап: записать каждое слово в виде точек, по количеству букв в слове.</w:t>
      </w:r>
    </w:p>
    <w:p w:rsidR="004522B7" w:rsidRPr="00662E34" w:rsidRDefault="004522B7" w:rsidP="004633BF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E34">
        <w:rPr>
          <w:rFonts w:ascii="Times New Roman" w:hAnsi="Times New Roman"/>
          <w:sz w:val="28"/>
          <w:szCs w:val="28"/>
          <w:lang w:eastAsia="ru-RU"/>
        </w:rPr>
        <w:t>Если </w:t>
      </w:r>
      <w:r w:rsidRPr="00662E34">
        <w:rPr>
          <w:rFonts w:ascii="Times New Roman" w:hAnsi="Times New Roman"/>
          <w:b/>
          <w:bCs/>
          <w:sz w:val="28"/>
          <w:szCs w:val="28"/>
          <w:lang w:eastAsia="ru-RU"/>
        </w:rPr>
        <w:t>ребёнок не дописывает окончания</w:t>
      </w:r>
      <w:r w:rsidRPr="00662E34">
        <w:rPr>
          <w:rFonts w:ascii="Times New Roman" w:hAnsi="Times New Roman"/>
          <w:sz w:val="28"/>
          <w:szCs w:val="28"/>
          <w:lang w:eastAsia="ru-RU"/>
        </w:rPr>
        <w:t> – </w:t>
      </w:r>
      <w:r w:rsidRPr="00662E34">
        <w:rPr>
          <w:rFonts w:ascii="Times New Roman" w:hAnsi="Times New Roman"/>
          <w:b/>
          <w:bCs/>
          <w:sz w:val="28"/>
          <w:szCs w:val="28"/>
          <w:lang w:eastAsia="ru-RU"/>
        </w:rPr>
        <w:t>упражнение «Образ слова».</w:t>
      </w:r>
    </w:p>
    <w:p w:rsidR="004522B7" w:rsidRPr="005942AB" w:rsidRDefault="004522B7" w:rsidP="007A348B">
      <w:pPr>
        <w:shd w:val="clear" w:color="auto" w:fill="FFFFFF"/>
        <w:spacing w:after="30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B">
        <w:rPr>
          <w:rFonts w:ascii="Times New Roman" w:hAnsi="Times New Roman"/>
          <w:sz w:val="28"/>
          <w:szCs w:val="28"/>
          <w:lang w:eastAsia="ru-RU"/>
        </w:rPr>
        <w:t>Произносите слово и просите ребенка назвать слово, которое начинается на предпоследнюю букву вашего слова. Или на третью от конца. Или на ту букву, которую надо запомнить в словарном слове: например, в слове кОрабль – на вторую букву. Слова можно подбирать на одну тему, например, животные, растения – это будет хорошей тренировкой в классификации.</w:t>
      </w:r>
    </w:p>
    <w:p w:rsidR="004522B7" w:rsidRPr="00662E34" w:rsidRDefault="004522B7" w:rsidP="004633BF">
      <w:pPr>
        <w:pStyle w:val="ListParagraph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E34">
        <w:rPr>
          <w:rFonts w:ascii="Times New Roman" w:hAnsi="Times New Roman"/>
          <w:sz w:val="28"/>
          <w:szCs w:val="28"/>
          <w:lang w:eastAsia="ru-RU"/>
        </w:rPr>
        <w:t>Если </w:t>
      </w:r>
      <w:r w:rsidRPr="00662E34">
        <w:rPr>
          <w:rFonts w:ascii="Times New Roman" w:hAnsi="Times New Roman"/>
          <w:b/>
          <w:bCs/>
          <w:sz w:val="28"/>
          <w:szCs w:val="28"/>
          <w:lang w:eastAsia="ru-RU"/>
        </w:rPr>
        <w:t>ребёнок плохо запоминает правила русского языка </w:t>
      </w:r>
      <w:r w:rsidRPr="00662E34">
        <w:rPr>
          <w:rFonts w:ascii="Times New Roman" w:hAnsi="Times New Roman"/>
          <w:sz w:val="28"/>
          <w:szCs w:val="28"/>
          <w:lang w:eastAsia="ru-RU"/>
        </w:rPr>
        <w:t>– </w:t>
      </w:r>
      <w:r w:rsidRPr="00662E34">
        <w:rPr>
          <w:rFonts w:ascii="Times New Roman" w:hAnsi="Times New Roman"/>
          <w:b/>
          <w:bCs/>
          <w:sz w:val="28"/>
          <w:szCs w:val="28"/>
          <w:lang w:eastAsia="ru-RU"/>
        </w:rPr>
        <w:t>упражнение «Шифровка».</w:t>
      </w:r>
    </w:p>
    <w:p w:rsidR="004522B7" w:rsidRPr="005942AB" w:rsidRDefault="004522B7" w:rsidP="007A348B">
      <w:pPr>
        <w:shd w:val="clear" w:color="auto" w:fill="FFFFFF"/>
        <w:spacing w:after="30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</w:t>
      </w:r>
      <w:r w:rsidRPr="005942AB">
        <w:rPr>
          <w:rFonts w:ascii="Times New Roman" w:hAnsi="Times New Roman"/>
          <w:sz w:val="28"/>
          <w:szCs w:val="28"/>
          <w:lang w:eastAsia="ru-RU"/>
        </w:rPr>
        <w:t>ишется алфавит, каждой букве соответствует какое-то изображение: квадрат, треугольник, пляшущий человечек и т. п. Надо написать записку другу так, чтобы хотя бы в одном слове присутствовало правило, которое мы отрабатываем.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42AB">
        <w:rPr>
          <w:rFonts w:ascii="Times New Roman" w:hAnsi="Times New Roman"/>
          <w:sz w:val="28"/>
          <w:szCs w:val="28"/>
          <w:lang w:eastAsia="ru-RU"/>
        </w:rPr>
        <w:t>Например, чередование бер-бир. Весь текст записки шифруется, кроме этих трех букв БЕР или БИР. Друг должен понять, о чём ему написали, и ответить таким же образом.</w:t>
      </w:r>
    </w:p>
    <w:p w:rsidR="004522B7" w:rsidRPr="00662E34" w:rsidRDefault="004522B7" w:rsidP="004633BF">
      <w:pPr>
        <w:pStyle w:val="ListParagraph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E34">
        <w:rPr>
          <w:rFonts w:ascii="Times New Roman" w:hAnsi="Times New Roman"/>
          <w:sz w:val="28"/>
          <w:szCs w:val="28"/>
          <w:lang w:eastAsia="ru-RU"/>
        </w:rPr>
        <w:t>Если </w:t>
      </w:r>
      <w:r w:rsidRPr="00662E34">
        <w:rPr>
          <w:rFonts w:ascii="Times New Roman" w:hAnsi="Times New Roman"/>
          <w:b/>
          <w:bCs/>
          <w:sz w:val="28"/>
          <w:szCs w:val="28"/>
          <w:lang w:eastAsia="ru-RU"/>
        </w:rPr>
        <w:t>ребёнок не применяет правила при письме</w:t>
      </w:r>
      <w:r w:rsidRPr="00662E34">
        <w:rPr>
          <w:rFonts w:ascii="Times New Roman" w:hAnsi="Times New Roman"/>
          <w:sz w:val="28"/>
          <w:szCs w:val="28"/>
          <w:lang w:eastAsia="ru-RU"/>
        </w:rPr>
        <w:t> – </w:t>
      </w:r>
      <w:r w:rsidRPr="00662E3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упражнение 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Pr="00662E34">
        <w:rPr>
          <w:rFonts w:ascii="Times New Roman" w:hAnsi="Times New Roman"/>
          <w:b/>
          <w:bCs/>
          <w:sz w:val="28"/>
          <w:szCs w:val="28"/>
          <w:lang w:eastAsia="ru-RU"/>
        </w:rPr>
        <w:t>«Зоопарк».</w:t>
      </w:r>
    </w:p>
    <w:p w:rsidR="004522B7" w:rsidRPr="005942AB" w:rsidRDefault="004522B7" w:rsidP="007A348B">
      <w:pPr>
        <w:shd w:val="clear" w:color="auto" w:fill="FFFFFF"/>
        <w:spacing w:after="30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B">
        <w:rPr>
          <w:rFonts w:ascii="Times New Roman" w:hAnsi="Times New Roman"/>
          <w:sz w:val="28"/>
          <w:szCs w:val="28"/>
          <w:lang w:eastAsia="ru-RU"/>
        </w:rPr>
        <w:t>Все садятся в кружок, лучше всего на ковре. Каждый выбирает себе животное и условный знак: например, рысь руками изображает уши с кисточками, воробей машет локтями-крыльями… Все демонстрируют свои движения, остальные пытаются запомнить.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5942AB">
        <w:rPr>
          <w:rFonts w:ascii="Times New Roman" w:hAnsi="Times New Roman"/>
          <w:sz w:val="28"/>
          <w:szCs w:val="28"/>
          <w:lang w:eastAsia="ru-RU"/>
        </w:rPr>
        <w:t>Тот, кто начинает игру, делает своё движение, затем движение кого-то из участников. Тот должен это уловить, повторить своё движение и опять сделать движение кого-то из участников. Темп постепенно убыстряется. Тот, кто ошибается, отрабатывает фант: публично поет, танцует, читает стихи и т. п. Это полезно так же для раскрепощения, преодоления страха перед аудиторией.</w:t>
      </w:r>
    </w:p>
    <w:p w:rsidR="004522B7" w:rsidRPr="005942AB" w:rsidRDefault="004522B7" w:rsidP="007A348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E34">
        <w:rPr>
          <w:rFonts w:ascii="Times New Roman" w:hAnsi="Times New Roman"/>
          <w:b/>
          <w:bCs/>
          <w:sz w:val="28"/>
          <w:szCs w:val="28"/>
          <w:lang w:eastAsia="ru-RU"/>
        </w:rPr>
        <w:t>Диктанты надо писать! Только по-особому.</w:t>
      </w:r>
    </w:p>
    <w:p w:rsidR="004522B7" w:rsidRPr="005942AB" w:rsidRDefault="004522B7" w:rsidP="007A348B">
      <w:pPr>
        <w:shd w:val="clear" w:color="auto" w:fill="FFFFFF"/>
        <w:spacing w:after="30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B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1.</w:t>
      </w:r>
      <w:r w:rsidRPr="005942AB">
        <w:rPr>
          <w:rFonts w:ascii="Times New Roman" w:hAnsi="Times New Roman"/>
          <w:sz w:val="28"/>
          <w:szCs w:val="28"/>
          <w:lang w:eastAsia="ru-RU"/>
        </w:rPr>
        <w:t xml:space="preserve">Чрезвычайно медленно! На написание диктанта объемом 50 слов на начальной стадии ликвидации дисграфии у дисграфика-абитуриента должно затрачиваться не менее получаса времени. Почему так долго? 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</w:t>
      </w:r>
      <w:r w:rsidRPr="005942AB">
        <w:rPr>
          <w:rFonts w:ascii="Times New Roman" w:hAnsi="Times New Roman"/>
          <w:sz w:val="28"/>
          <w:szCs w:val="28"/>
          <w:lang w:eastAsia="ru-RU"/>
        </w:rPr>
        <w:t>Это видно из следующих пунктов.</w:t>
      </w: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2. Текст </w:t>
      </w:r>
      <w:r w:rsidRPr="005942AB">
        <w:rPr>
          <w:rFonts w:ascii="Times New Roman" w:hAnsi="Times New Roman"/>
          <w:sz w:val="28"/>
          <w:szCs w:val="28"/>
          <w:lang w:eastAsia="ru-RU"/>
        </w:rPr>
        <w:t>прочитывается целиком. Можно спросить, на какие орфограммы/пунктограммы этот текст. Затем диктуется первое предложение. Попросите проговорить по буквам одно или два сложных с орфографической точки зрения (или просто длинных) слова. Не настаивайте, подсказывайте, поощряйте попытку дать верный ответ. Только потом (после двукратного, а то и трех-четырехкратного прочтения) приступайте к письму.</w:t>
      </w:r>
    </w:p>
    <w:p w:rsidR="004522B7" w:rsidRPr="005942AB" w:rsidRDefault="004522B7" w:rsidP="007A348B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3. </w:t>
      </w:r>
      <w:r w:rsidRPr="005942AB">
        <w:rPr>
          <w:rFonts w:ascii="Times New Roman" w:hAnsi="Times New Roman"/>
          <w:sz w:val="28"/>
          <w:szCs w:val="28"/>
          <w:lang w:eastAsia="ru-RU"/>
        </w:rPr>
        <w:t>Предложение диктуется по частям и записывается с проговариванием вслух всех особенностей произношения и знаков препинания.</w:t>
      </w:r>
    </w:p>
    <w:p w:rsidR="004522B7" w:rsidRDefault="004522B7" w:rsidP="007A348B">
      <w:pPr>
        <w:shd w:val="clear" w:color="auto" w:fill="FFFFFF"/>
        <w:spacing w:after="30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942AB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 xml:space="preserve">Все </w:t>
      </w:r>
      <w:r w:rsidRPr="005942AB">
        <w:rPr>
          <w:rFonts w:ascii="Times New Roman" w:hAnsi="Times New Roman"/>
          <w:sz w:val="28"/>
          <w:szCs w:val="28"/>
          <w:lang w:eastAsia="ru-RU"/>
        </w:rPr>
        <w:t>вышеперечисленные упражнения в комплексе и по отдельности отразятся наилучшим образом на письме и общей успеваемости ребенка в школе.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4522B7" w:rsidRDefault="004522B7" w:rsidP="007A348B">
      <w:pPr>
        <w:shd w:val="clear" w:color="auto" w:fill="FFFFFF"/>
        <w:spacing w:after="30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Успехов!</w:t>
      </w:r>
    </w:p>
    <w:p w:rsidR="004522B7" w:rsidRDefault="004522B7" w:rsidP="007A348B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Учитель- логопед: Киселева Нина Владимировна </w:t>
      </w:r>
    </w:p>
    <w:p w:rsidR="004522B7" w:rsidRDefault="004522B7" w:rsidP="0014539E">
      <w:pPr>
        <w:tabs>
          <w:tab w:val="left" w:pos="30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Телефон: 8-952-32-54-765</w:t>
      </w:r>
    </w:p>
    <w:p w:rsidR="004522B7" w:rsidRDefault="004522B7" w:rsidP="0014539E">
      <w:pPr>
        <w:tabs>
          <w:tab w:val="left" w:pos="3030"/>
        </w:tabs>
        <w:rPr>
          <w:rFonts w:ascii="Times New Roman" w:hAnsi="Times New Roman"/>
          <w:sz w:val="28"/>
          <w:szCs w:val="28"/>
        </w:rPr>
      </w:pPr>
    </w:p>
    <w:p w:rsidR="004522B7" w:rsidRPr="0014539E" w:rsidRDefault="004522B7" w:rsidP="0014539E">
      <w:pPr>
        <w:tabs>
          <w:tab w:val="left" w:pos="303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16.12.2019</w:t>
      </w:r>
    </w:p>
    <w:sectPr w:rsidR="004522B7" w:rsidRPr="0014539E" w:rsidSect="0082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752E2"/>
    <w:multiLevelType w:val="multilevel"/>
    <w:tmpl w:val="DDCA2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2B72FC0"/>
    <w:multiLevelType w:val="hybridMultilevel"/>
    <w:tmpl w:val="37C04D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5313825"/>
    <w:multiLevelType w:val="multilevel"/>
    <w:tmpl w:val="5C42D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3E2956"/>
    <w:multiLevelType w:val="hybridMultilevel"/>
    <w:tmpl w:val="22A451EE"/>
    <w:lvl w:ilvl="0" w:tplc="04190001">
      <w:start w:val="1"/>
      <w:numFmt w:val="bullet"/>
      <w:lvlText w:val=""/>
      <w:lvlJc w:val="left"/>
      <w:pPr>
        <w:tabs>
          <w:tab w:val="num" w:pos="870"/>
        </w:tabs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4">
    <w:nsid w:val="41285B55"/>
    <w:multiLevelType w:val="multilevel"/>
    <w:tmpl w:val="491C3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D7F5939"/>
    <w:multiLevelType w:val="multilevel"/>
    <w:tmpl w:val="41F6D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4007CE"/>
    <w:multiLevelType w:val="hybridMultilevel"/>
    <w:tmpl w:val="44F8440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61B93284"/>
    <w:multiLevelType w:val="multilevel"/>
    <w:tmpl w:val="67BCF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F655F6"/>
    <w:multiLevelType w:val="hybridMultilevel"/>
    <w:tmpl w:val="2E40CB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66DA7914"/>
    <w:multiLevelType w:val="multilevel"/>
    <w:tmpl w:val="83640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1E0794"/>
    <w:multiLevelType w:val="multilevel"/>
    <w:tmpl w:val="F8962A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221181"/>
    <w:multiLevelType w:val="multilevel"/>
    <w:tmpl w:val="90EC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AD17B7"/>
    <w:multiLevelType w:val="hybridMultilevel"/>
    <w:tmpl w:val="05C6D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1F404A"/>
    <w:multiLevelType w:val="multilevel"/>
    <w:tmpl w:val="2C843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8F5884"/>
    <w:multiLevelType w:val="multilevel"/>
    <w:tmpl w:val="8E12F0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11"/>
  </w:num>
  <w:num w:numId="7">
    <w:abstractNumId w:val="9"/>
  </w:num>
  <w:num w:numId="8">
    <w:abstractNumId w:val="10"/>
  </w:num>
  <w:num w:numId="9">
    <w:abstractNumId w:val="13"/>
  </w:num>
  <w:num w:numId="10">
    <w:abstractNumId w:val="0"/>
  </w:num>
  <w:num w:numId="11">
    <w:abstractNumId w:val="6"/>
  </w:num>
  <w:num w:numId="12">
    <w:abstractNumId w:val="12"/>
  </w:num>
  <w:num w:numId="13">
    <w:abstractNumId w:val="8"/>
  </w:num>
  <w:num w:numId="14">
    <w:abstractNumId w:val="3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7F02"/>
    <w:rsid w:val="0014539E"/>
    <w:rsid w:val="004522B7"/>
    <w:rsid w:val="004633BF"/>
    <w:rsid w:val="005942AB"/>
    <w:rsid w:val="005B0968"/>
    <w:rsid w:val="0061461A"/>
    <w:rsid w:val="00662E34"/>
    <w:rsid w:val="007A348B"/>
    <w:rsid w:val="00825303"/>
    <w:rsid w:val="008F7F02"/>
    <w:rsid w:val="00C73F12"/>
    <w:rsid w:val="00D0055A"/>
    <w:rsid w:val="00FD01EB"/>
    <w:rsid w:val="00FD33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5303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8F7F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F7F0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semiHidden/>
    <w:rsid w:val="008F7F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8F7F02"/>
    <w:rPr>
      <w:rFonts w:cs="Times New Roman"/>
      <w:b/>
      <w:bCs/>
    </w:rPr>
  </w:style>
  <w:style w:type="character" w:styleId="Emphasis">
    <w:name w:val="Emphasis"/>
    <w:basedOn w:val="DefaultParagraphFont"/>
    <w:uiPriority w:val="99"/>
    <w:qFormat/>
    <w:rsid w:val="008F7F02"/>
    <w:rPr>
      <w:rFonts w:cs="Times New Roman"/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8F7F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F7F0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5942AB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662E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6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91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1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91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5" w:color="auto"/>
                            <w:left w:val="none" w:sz="0" w:space="0" w:color="auto"/>
                            <w:bottom w:val="single" w:sz="6" w:space="0" w:color="BEB8B5"/>
                            <w:right w:val="none" w:sz="0" w:space="0" w:color="auto"/>
                          </w:divBdr>
                        </w:div>
                        <w:div w:id="349916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991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916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9168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1685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1685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esnogorsk1.smolschool.ru/upload/scdesnogorsk1_new/images/big/7b/74/7b7443e4b5c43b92b2fcefc1950ecda5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159</TotalTime>
  <Pages>9</Pages>
  <Words>1884</Words>
  <Characters>10741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2019-12-15T15:30:00Z</dcterms:created>
  <dcterms:modified xsi:type="dcterms:W3CDTF">2019-12-16T06:41:00Z</dcterms:modified>
</cp:coreProperties>
</file>