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Министерство образования и науки Пермского края</w:t>
      </w:r>
    </w:p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Управление образования администрации Уинского муниципального </w:t>
      </w:r>
      <w:r w:rsidRPr="001F625E">
        <w:rPr>
          <w:rFonts w:ascii="Times New Roman" w:hAnsi="Times New Roman"/>
          <w:b/>
          <w:bCs/>
          <w:sz w:val="26"/>
          <w:szCs w:val="26"/>
          <w:lang w:eastAsia="ru-RU"/>
        </w:rPr>
        <w:t>округа</w:t>
      </w:r>
    </w:p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МБОУ "Уинская СОШ"</w:t>
      </w:r>
    </w:p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</w:p>
    <w:tbl>
      <w:tblPr>
        <w:tblW w:w="10080" w:type="dxa"/>
        <w:tblInd w:w="-432" w:type="dxa"/>
        <w:tblLook w:val="00A0"/>
      </w:tblPr>
      <w:tblGrid>
        <w:gridCol w:w="3600"/>
        <w:gridCol w:w="3240"/>
        <w:gridCol w:w="3240"/>
      </w:tblGrid>
      <w:tr w:rsidR="00861697" w:rsidRPr="009A1E63" w:rsidTr="001F625E">
        <w:tc>
          <w:tcPr>
            <w:tcW w:w="3600" w:type="dxa"/>
          </w:tcPr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_________Белобородова Т.А.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 от 30.08.2023 г.</w:t>
            </w:r>
          </w:p>
        </w:tc>
        <w:tc>
          <w:tcPr>
            <w:tcW w:w="3240" w:type="dxa"/>
          </w:tcPr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________/ Галина Т.И /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№1 от 31.08.2023</w:t>
            </w:r>
          </w:p>
        </w:tc>
        <w:tc>
          <w:tcPr>
            <w:tcW w:w="3240" w:type="dxa"/>
          </w:tcPr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861697" w:rsidRPr="001F625E" w:rsidRDefault="00861697" w:rsidP="001F625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МБОУ «Уинская СОШ»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207 от 31.08.2023</w:t>
            </w:r>
          </w:p>
          <w:p w:rsidR="00861697" w:rsidRPr="001F625E" w:rsidRDefault="00861697" w:rsidP="001F62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62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________Белобородова Т.А.</w:t>
            </w:r>
          </w:p>
        </w:tc>
      </w:tr>
      <w:tr w:rsidR="00861697" w:rsidRPr="009A1E63" w:rsidTr="001F625E">
        <w:tc>
          <w:tcPr>
            <w:tcW w:w="3600" w:type="dxa"/>
          </w:tcPr>
          <w:p w:rsidR="00861697" w:rsidRPr="001F625E" w:rsidRDefault="00861697" w:rsidP="001F62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61697" w:rsidRPr="001F625E" w:rsidRDefault="00861697" w:rsidP="001F62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61697" w:rsidRPr="001F625E" w:rsidRDefault="00861697" w:rsidP="001F62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1697" w:rsidRPr="001F625E" w:rsidRDefault="00861697" w:rsidP="001F625E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1697" w:rsidRPr="001F625E" w:rsidRDefault="00861697" w:rsidP="001F625E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61697" w:rsidRPr="001F625E" w:rsidRDefault="00861697" w:rsidP="001F625E">
      <w:pPr>
        <w:spacing w:beforeAutospacing="1" w:after="0" w:line="240" w:lineRule="auto"/>
        <w:jc w:val="center"/>
        <w:rPr>
          <w:rFonts w:ascii="Times New Roman" w:hAnsi="Times New Roman"/>
          <w:color w:val="333333"/>
          <w:sz w:val="21"/>
          <w:szCs w:val="21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учебный предмет (курс) «</w:t>
      </w:r>
      <w:r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Функциональная грамотность</w:t>
      </w:r>
      <w:r w:rsidRPr="001F625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861697" w:rsidRPr="001F625E" w:rsidRDefault="00861697" w:rsidP="001F625E">
      <w:pPr>
        <w:spacing w:beforeAutospacing="1" w:after="0" w:line="240" w:lineRule="auto"/>
        <w:jc w:val="center"/>
        <w:rPr>
          <w:rFonts w:ascii="Times New Roman" w:hAnsi="Times New Roman"/>
          <w:b/>
          <w:bCs/>
          <w:color w:val="333333"/>
          <w:sz w:val="21"/>
          <w:szCs w:val="21"/>
          <w:lang w:eastAsia="ru-RU"/>
        </w:rPr>
      </w:pPr>
      <w:r w:rsidRPr="001F625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для учащихся 1- 4 классов</w:t>
      </w:r>
    </w:p>
    <w:p w:rsidR="00861697" w:rsidRPr="001F625E" w:rsidRDefault="00861697" w:rsidP="001F625E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16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697" w:rsidRPr="001F625E" w:rsidRDefault="00861697" w:rsidP="001F625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625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село Уинское 2023</w:t>
      </w:r>
    </w:p>
    <w:p w:rsidR="00861697" w:rsidRDefault="00861697" w:rsidP="00462DA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Pr="00462DA2" w:rsidRDefault="00861697" w:rsidP="00462DA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2DA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861697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учебного </w:t>
      </w:r>
      <w:r w:rsidRPr="00462DA2">
        <w:rPr>
          <w:rFonts w:ascii="Times New Roman" w:hAnsi="Times New Roman"/>
          <w:sz w:val="28"/>
          <w:szCs w:val="28"/>
        </w:rPr>
        <w:t xml:space="preserve">курса внеурочной для 1 - </w:t>
      </w:r>
      <w:r>
        <w:rPr>
          <w:rFonts w:ascii="Times New Roman" w:hAnsi="Times New Roman"/>
          <w:sz w:val="28"/>
          <w:szCs w:val="28"/>
        </w:rPr>
        <w:t>3</w:t>
      </w:r>
      <w:r w:rsidRPr="00462DA2">
        <w:rPr>
          <w:rFonts w:ascii="Times New Roman" w:hAnsi="Times New Roman"/>
          <w:sz w:val="28"/>
          <w:szCs w:val="28"/>
        </w:rPr>
        <w:t xml:space="preserve">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/>
          <w:sz w:val="28"/>
          <w:szCs w:val="28"/>
        </w:rPr>
        <w:t>«Функциональная грамотность</w:t>
      </w:r>
      <w:r>
        <w:rPr>
          <w:rFonts w:ascii="Times New Roman" w:hAnsi="Times New Roman"/>
          <w:sz w:val="28"/>
          <w:szCs w:val="28"/>
        </w:rPr>
        <w:t xml:space="preserve"> составлена на основе авторского курса программы «Функциональная грамотность» для 1-3 классов (авторы-составители М.В. Буряк, С.А. Шейкина). 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861697" w:rsidRPr="00462DA2" w:rsidRDefault="00861697" w:rsidP="00462DA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861697" w:rsidRPr="00770A12" w:rsidRDefault="00861697" w:rsidP="000A4C2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/>
          <w:sz w:val="28"/>
          <w:szCs w:val="28"/>
        </w:rPr>
        <w:t>рассчитана на 1</w:t>
      </w:r>
      <w:r>
        <w:rPr>
          <w:rFonts w:ascii="Times New Roman" w:hAnsi="Times New Roman"/>
          <w:sz w:val="28"/>
          <w:szCs w:val="28"/>
        </w:rPr>
        <w:t>01 час</w:t>
      </w:r>
      <w:r w:rsidRPr="00770A12">
        <w:rPr>
          <w:rFonts w:ascii="Times New Roman" w:hAnsi="Times New Roman"/>
          <w:sz w:val="28"/>
          <w:szCs w:val="28"/>
        </w:rPr>
        <w:t xml:space="preserve"> и предполагает проведение 1 занятия в неделю. Срок реализации </w:t>
      </w:r>
      <w:r>
        <w:rPr>
          <w:rFonts w:ascii="Times New Roman" w:hAnsi="Times New Roman"/>
          <w:sz w:val="28"/>
          <w:szCs w:val="28"/>
        </w:rPr>
        <w:t>3</w:t>
      </w:r>
      <w:r w:rsidRPr="00770A12">
        <w:rPr>
          <w:rFonts w:ascii="Times New Roman" w:hAnsi="Times New Roman"/>
          <w:sz w:val="28"/>
          <w:szCs w:val="28"/>
        </w:rPr>
        <w:t xml:space="preserve"> года (1-4 класс): </w:t>
      </w:r>
    </w:p>
    <w:p w:rsidR="00861697" w:rsidRPr="00770A12" w:rsidRDefault="00861697" w:rsidP="00770A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1 класс – 33 часа </w:t>
      </w:r>
    </w:p>
    <w:p w:rsidR="00861697" w:rsidRPr="00770A12" w:rsidRDefault="00861697" w:rsidP="00770A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2 класс – 34 часа </w:t>
      </w:r>
    </w:p>
    <w:p w:rsidR="00861697" w:rsidRPr="00770A12" w:rsidRDefault="00861697" w:rsidP="00770A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A12">
        <w:rPr>
          <w:rFonts w:ascii="Times New Roman" w:hAnsi="Times New Roman"/>
          <w:sz w:val="28"/>
          <w:szCs w:val="28"/>
        </w:rPr>
        <w:t xml:space="preserve">3 класс – 34 часа </w:t>
      </w:r>
    </w:p>
    <w:p w:rsidR="00861697" w:rsidRDefault="00861697" w:rsidP="00770A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DA2">
        <w:rPr>
          <w:rFonts w:ascii="Times New Roman" w:hAnsi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861697" w:rsidRDefault="00861697" w:rsidP="00770A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занятий:</w:t>
      </w:r>
    </w:p>
    <w:p w:rsidR="00861697" w:rsidRPr="00770A12" w:rsidRDefault="00861697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Предметные недели;</w:t>
      </w:r>
    </w:p>
    <w:p w:rsidR="00861697" w:rsidRPr="00770A12" w:rsidRDefault="00861697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Библиотечные уроки;</w:t>
      </w:r>
    </w:p>
    <w:p w:rsidR="00861697" w:rsidRPr="00770A12" w:rsidRDefault="00861697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61697" w:rsidRPr="00770A12" w:rsidRDefault="00861697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61697" w:rsidRPr="00003467" w:rsidRDefault="00861697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hAnsi="Times New Roman"/>
          <w:color w:val="000000"/>
          <w:sz w:val="28"/>
          <w:szCs w:val="28"/>
          <w:lang w:eastAsia="ru-RU"/>
        </w:rPr>
        <w:t>упражнения</w:t>
      </w:r>
    </w:p>
    <w:p w:rsidR="00861697" w:rsidRPr="00770A12" w:rsidRDefault="00861697" w:rsidP="00CC5348">
      <w:pPr>
        <w:shd w:val="clear" w:color="auto" w:fill="FFFFFF"/>
        <w:spacing w:after="0"/>
        <w:ind w:right="450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861697" w:rsidRDefault="00861697" w:rsidP="004426DD">
      <w:pPr>
        <w:pStyle w:val="Heading1"/>
        <w:spacing w:before="0"/>
        <w:jc w:val="center"/>
        <w:rPr>
          <w:rFonts w:ascii="Times New Roman" w:hAnsi="Times New Roman"/>
          <w:color w:val="auto"/>
        </w:rPr>
      </w:pPr>
    </w:p>
    <w:p w:rsidR="00861697" w:rsidRDefault="00861697" w:rsidP="004426DD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r w:rsidRPr="00C0152F">
        <w:rPr>
          <w:rFonts w:ascii="Times New Roman" w:hAnsi="Times New Roman"/>
          <w:color w:val="auto"/>
        </w:rPr>
        <w:t>ПЛАНИ</w:t>
      </w:r>
      <w:r>
        <w:rPr>
          <w:rFonts w:ascii="Times New Roman" w:hAnsi="Times New Roman"/>
          <w:color w:val="auto"/>
        </w:rPr>
        <w:t>РУЕМЫЕ РЕЗУЛЬТАТЫ ОСВОЕНИЯ КУРСА</w:t>
      </w:r>
    </w:p>
    <w:p w:rsidR="00861697" w:rsidRPr="00917113" w:rsidRDefault="00861697" w:rsidP="000A4C2F">
      <w:pPr>
        <w:spacing w:after="0"/>
      </w:pPr>
    </w:p>
    <w:p w:rsidR="00861697" w:rsidRDefault="00861697" w:rsidP="000A4C2F">
      <w:pPr>
        <w:spacing w:after="0"/>
        <w:ind w:right="62" w:firstLine="851"/>
        <w:jc w:val="both"/>
        <w:rPr>
          <w:rFonts w:ascii="Times New Roman" w:hAnsi="Times New Roman"/>
          <w:sz w:val="28"/>
          <w:szCs w:val="28"/>
        </w:rPr>
      </w:pPr>
      <w:r w:rsidRPr="00C0152F">
        <w:rPr>
          <w:rFonts w:ascii="Times New Roman" w:hAnsi="Times New Roman"/>
          <w:sz w:val="28"/>
          <w:szCs w:val="28"/>
        </w:rPr>
        <w:t>Программа обеспечивает достижение</w:t>
      </w:r>
      <w:r>
        <w:rPr>
          <w:rFonts w:ascii="Times New Roman" w:hAnsi="Times New Roman"/>
          <w:sz w:val="28"/>
          <w:szCs w:val="28"/>
        </w:rPr>
        <w:t xml:space="preserve"> следующих личностных, метапредметных результатов.</w:t>
      </w:r>
    </w:p>
    <w:p w:rsidR="00861697" w:rsidRPr="00C0152F" w:rsidRDefault="00861697" w:rsidP="00917113">
      <w:pPr>
        <w:spacing w:after="0" w:line="268" w:lineRule="auto"/>
        <w:ind w:right="62" w:firstLine="851"/>
        <w:jc w:val="both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hAnsi="Times New Roman"/>
          <w:sz w:val="28"/>
          <w:szCs w:val="28"/>
        </w:rPr>
        <w:t xml:space="preserve"> результаты изучения курса:</w:t>
      </w:r>
    </w:p>
    <w:p w:rsidR="00861697" w:rsidRPr="00C0152F" w:rsidRDefault="00861697" w:rsidP="00917113">
      <w:pPr>
        <w:spacing w:after="13" w:line="268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152F">
        <w:rPr>
          <w:rFonts w:ascii="Times New Roman" w:hAnsi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hAnsi="Times New Roman"/>
          <w:sz w:val="28"/>
          <w:szCs w:val="28"/>
        </w:rPr>
        <w:t>ва и государства:</w:t>
      </w:r>
      <w:r w:rsidRPr="00C0152F">
        <w:rPr>
          <w:rFonts w:ascii="Times New Roman" w:hAnsi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hAnsi="Times New Roman"/>
          <w:sz w:val="28"/>
          <w:szCs w:val="28"/>
        </w:rPr>
        <w:t>реше</w:t>
      </w:r>
      <w:r w:rsidRPr="00C0152F">
        <w:rPr>
          <w:rFonts w:ascii="Times New Roman" w:hAnsi="Times New Roman"/>
          <w:sz w:val="28"/>
          <w:szCs w:val="28"/>
        </w:rPr>
        <w:t>ний о семейном бюджете;</w:t>
      </w:r>
    </w:p>
    <w:p w:rsidR="00861697" w:rsidRDefault="00861697" w:rsidP="00917113">
      <w:pPr>
        <w:spacing w:after="13" w:line="268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0152F">
        <w:rPr>
          <w:rFonts w:ascii="Times New Roman" w:hAnsi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hAnsi="Times New Roman"/>
          <w:sz w:val="28"/>
          <w:szCs w:val="28"/>
        </w:rPr>
        <w:t>;</w:t>
      </w:r>
    </w:p>
    <w:p w:rsidR="00861697" w:rsidRPr="00C0152F" w:rsidRDefault="00861697" w:rsidP="00917113">
      <w:pPr>
        <w:spacing w:after="13" w:line="268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52F">
        <w:rPr>
          <w:rFonts w:ascii="Times New Roman" w:hAnsi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861697" w:rsidRPr="00C0152F" w:rsidRDefault="00861697" w:rsidP="00917113">
      <w:pPr>
        <w:spacing w:after="0" w:line="268" w:lineRule="auto"/>
        <w:ind w:right="6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Picture 5145" o:spid="_x0000_s1026" type="#_x0000_t75" style="position:absolute;left:0;text-align:left;margin-left:527.6pt;margin-top:81.5pt;width:4.9pt;height:1.1pt;z-index:251658240;visibility:visible" o:allowoverlap="f">
            <v:imagedata r:id="rId7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-</w:t>
      </w:r>
      <w:r w:rsidRPr="00C0152F">
        <w:rPr>
          <w:rFonts w:ascii="Times New Roman" w:hAnsi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861697" w:rsidRDefault="00861697" w:rsidP="00917113">
      <w:pPr>
        <w:spacing w:after="2"/>
        <w:rPr>
          <w:rFonts w:ascii="Times New Roman" w:hAnsi="Times New Roman"/>
          <w:sz w:val="28"/>
          <w:szCs w:val="28"/>
          <w:u w:val="single" w:color="000000"/>
        </w:rPr>
      </w:pPr>
    </w:p>
    <w:p w:rsidR="00861697" w:rsidRPr="004426DD" w:rsidRDefault="00861697" w:rsidP="004426DD">
      <w:pPr>
        <w:spacing w:after="2"/>
        <w:ind w:firstLine="708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hAnsi="Times New Roman"/>
          <w:sz w:val="28"/>
          <w:szCs w:val="28"/>
        </w:rPr>
        <w:t>результаты изучения курса:</w:t>
      </w:r>
    </w:p>
    <w:p w:rsidR="00861697" w:rsidRDefault="00861697" w:rsidP="00917113">
      <w:pPr>
        <w:spacing w:after="2"/>
        <w:rPr>
          <w:rFonts w:ascii="Times New Roman" w:hAnsi="Times New Roman"/>
          <w:sz w:val="28"/>
          <w:szCs w:val="28"/>
        </w:rPr>
      </w:pPr>
      <w:r w:rsidRPr="00C0152F">
        <w:rPr>
          <w:rFonts w:ascii="Times New Roman" w:hAnsi="Times New Roman"/>
          <w:sz w:val="28"/>
          <w:szCs w:val="28"/>
          <w:u w:val="single" w:color="000000"/>
        </w:rPr>
        <w:t>Познавательные:</w:t>
      </w:r>
    </w:p>
    <w:p w:rsidR="00861697" w:rsidRDefault="00861697" w:rsidP="00917113">
      <w:pPr>
        <w:spacing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52F">
        <w:rPr>
          <w:rFonts w:ascii="Times New Roman" w:hAnsi="Times New Roman"/>
          <w:sz w:val="28"/>
          <w:szCs w:val="28"/>
        </w:rPr>
        <w:t>осваиватьспособырешен</w:t>
      </w:r>
      <w:r>
        <w:rPr>
          <w:rFonts w:ascii="Times New Roman" w:hAnsi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hAnsi="Times New Roman"/>
          <w:sz w:val="28"/>
          <w:szCs w:val="28"/>
        </w:rPr>
        <w:t>вогохарактера</w:t>
      </w:r>
      <w:r>
        <w:rPr>
          <w:rFonts w:ascii="Times New Roman" w:hAnsi="Times New Roman"/>
          <w:sz w:val="28"/>
          <w:szCs w:val="28"/>
        </w:rPr>
        <w:t>: р</w:t>
      </w:r>
      <w:r w:rsidRPr="00C0152F">
        <w:rPr>
          <w:rFonts w:ascii="Times New Roman" w:hAnsi="Times New Roman"/>
          <w:sz w:val="28"/>
          <w:szCs w:val="28"/>
        </w:rPr>
        <w:t>абота</w:t>
      </w:r>
      <w:r>
        <w:rPr>
          <w:rFonts w:ascii="Times New Roman" w:hAnsi="Times New Roman"/>
          <w:sz w:val="28"/>
          <w:szCs w:val="28"/>
        </w:rPr>
        <w:t xml:space="preserve"> над проектами </w:t>
      </w:r>
      <w:r w:rsidRPr="00C0152F">
        <w:rPr>
          <w:rFonts w:ascii="Times New Roman" w:hAnsi="Times New Roman"/>
          <w:sz w:val="28"/>
          <w:szCs w:val="28"/>
        </w:rPr>
        <w:t>иисследованиями;</w:t>
      </w:r>
    </w:p>
    <w:p w:rsidR="00861697" w:rsidRDefault="00861697" w:rsidP="00917113">
      <w:pPr>
        <w:spacing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C0152F">
        <w:rPr>
          <w:rFonts w:ascii="Times New Roman" w:hAnsi="Times New Roman"/>
          <w:sz w:val="28"/>
          <w:szCs w:val="28"/>
        </w:rPr>
        <w:t xml:space="preserve">спользоватьразличные способы поиска, сбора, обработки,анализа и представления информации; </w:t>
      </w:r>
    </w:p>
    <w:p w:rsidR="00861697" w:rsidRDefault="00861697" w:rsidP="00917113">
      <w:pPr>
        <w:spacing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52F">
        <w:rPr>
          <w:rFonts w:ascii="Times New Roman" w:hAnsi="Times New Roman"/>
          <w:sz w:val="28"/>
          <w:szCs w:val="28"/>
        </w:rPr>
        <w:t>овладевать логическими действиями сравнения, обобщения,</w:t>
      </w:r>
      <w:r>
        <w:rPr>
          <w:noProof/>
          <w:lang w:eastAsia="ru-RU"/>
        </w:rPr>
        <w:pict>
          <v:shape id="Picture 1154" o:spid="_x0000_s1027" type="#_x0000_t75" style="position:absolute;margin-left:71.85pt;margin-top:.8pt;width:.55pt;height:.55pt;z-index:251659264;visibility:visible;mso-position-horizontal-relative:text;mso-position-vertical-relative:text" o:allowoverlap="f">
            <v:imagedata r:id="rId8" o:title=""/>
            <w10:wrap type="square"/>
          </v:shape>
        </w:pict>
      </w:r>
      <w:r w:rsidRPr="00C0152F">
        <w:rPr>
          <w:rFonts w:ascii="Times New Roman" w:hAnsi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hAnsi="Times New Roman"/>
          <w:sz w:val="28"/>
          <w:szCs w:val="28"/>
        </w:rPr>
        <w:t>связей, построений рассуждений, отнесения к известным понятиям;</w:t>
      </w:r>
    </w:p>
    <w:p w:rsidR="00861697" w:rsidRDefault="00861697" w:rsidP="00917113">
      <w:pPr>
        <w:spacing w:after="0"/>
        <w:ind w:right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з</w:t>
      </w:r>
      <w:r w:rsidRPr="00C0152F">
        <w:rPr>
          <w:rFonts w:ascii="Times New Roman" w:hAnsi="Times New Roman"/>
          <w:sz w:val="28"/>
          <w:szCs w:val="28"/>
        </w:rPr>
        <w:t>наково-символические средства, в том числе моделирование;</w:t>
      </w:r>
    </w:p>
    <w:p w:rsidR="00861697" w:rsidRPr="004426DD" w:rsidRDefault="00861697" w:rsidP="004426DD">
      <w:pPr>
        <w:spacing w:after="0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861697" w:rsidRPr="004426DD" w:rsidRDefault="00861697" w:rsidP="004426DD">
      <w:pPr>
        <w:spacing w:after="0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преобразовывать информацию из одной формы в другую.</w:t>
      </w:r>
    </w:p>
    <w:p w:rsidR="00861697" w:rsidRPr="004426DD" w:rsidRDefault="00861697" w:rsidP="004426DD">
      <w:pPr>
        <w:spacing w:after="0"/>
        <w:ind w:left="38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  <w:u w:val="single" w:color="000000"/>
        </w:rPr>
        <w:t>Регулятивные:</w:t>
      </w:r>
    </w:p>
    <w:p w:rsidR="00861697" w:rsidRPr="004426DD" w:rsidRDefault="00861697" w:rsidP="004426DD">
      <w:pPr>
        <w:spacing w:after="0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проявлять познавательную и творческую инициативу; 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861697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уметь отличать правильно выполненное задание от неверного;</w:t>
      </w:r>
      <w:r w:rsidRPr="009A1E63">
        <w:rPr>
          <w:rFonts w:ascii="Times New Roman" w:hAnsi="Times New Roman"/>
          <w:noProof/>
          <w:sz w:val="28"/>
          <w:szCs w:val="28"/>
          <w:lang w:eastAsia="ru-RU"/>
        </w:rPr>
        <w:pict>
          <v:shape id="Picture 5175" o:spid="_x0000_i1026" type="#_x0000_t75" style="width:6pt;height:6pt;visibility:visible">
            <v:imagedata r:id="rId9" o:title=""/>
          </v:shape>
        </w:pict>
      </w:r>
      <w:r w:rsidRPr="004426DD">
        <w:rPr>
          <w:rFonts w:ascii="Times New Roman" w:hAnsi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  <w:u w:val="single" w:color="000000"/>
        </w:rPr>
        <w:t>Коммуникативные: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слушать и понимать речь других; 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9A1E63">
        <w:rPr>
          <w:rFonts w:ascii="Times New Roman" w:hAnsi="Times New Roman"/>
          <w:noProof/>
          <w:sz w:val="28"/>
          <w:szCs w:val="28"/>
          <w:lang w:eastAsia="ru-RU"/>
        </w:rPr>
        <w:pict>
          <v:shape id="Picture 1397" o:spid="_x0000_i1027" type="#_x0000_t75" style="width:2.25pt;height:.75pt;visibility:visible">
            <v:imagedata r:id="rId10" o:title=""/>
          </v:shape>
        </w:pict>
      </w:r>
    </w:p>
    <w:p w:rsidR="00861697" w:rsidRPr="004426DD" w:rsidRDefault="00861697" w:rsidP="004426DD">
      <w:pPr>
        <w:spacing w:after="0"/>
        <w:rPr>
          <w:rFonts w:ascii="Times New Roman" w:hAnsi="Times New Roman"/>
          <w:sz w:val="28"/>
          <w:szCs w:val="28"/>
        </w:rPr>
      </w:pPr>
      <w:r w:rsidRPr="004426DD">
        <w:rPr>
          <w:rFonts w:ascii="Times New Roman" w:hAnsi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861697" w:rsidRPr="004426DD" w:rsidRDefault="00861697" w:rsidP="00C70208">
      <w:pPr>
        <w:spacing w:after="0"/>
        <w:ind w:right="12" w:firstLine="1416"/>
        <w:jc w:val="both"/>
        <w:rPr>
          <w:rFonts w:ascii="Times New Roman" w:hAnsi="Times New Roman"/>
          <w:noProof/>
          <w:sz w:val="28"/>
          <w:szCs w:val="28"/>
        </w:rPr>
      </w:pPr>
      <w:r w:rsidRPr="004426DD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/>
          <w:sz w:val="28"/>
          <w:szCs w:val="28"/>
        </w:rPr>
        <w:t>:</w:t>
      </w:r>
    </w:p>
    <w:p w:rsidR="00861697" w:rsidRPr="00C70208" w:rsidRDefault="00861697" w:rsidP="00C70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861697" w:rsidRPr="00C70208" w:rsidRDefault="00861697" w:rsidP="00C70208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умение находить необходимую информацию в прочитанных текстах;</w:t>
      </w:r>
    </w:p>
    <w:p w:rsidR="00861697" w:rsidRPr="00C70208" w:rsidRDefault="00861697" w:rsidP="00C70208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861697" w:rsidRPr="00C70208" w:rsidRDefault="00861697" w:rsidP="00C70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861697" w:rsidRPr="00C70208" w:rsidRDefault="00861697" w:rsidP="00C70208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Picture 1085" o:spid="_x0000_s1028" type="#_x0000_t75" style="position:absolute;left:0;text-align:left;margin-left:57.05pt;margin-top:1.45pt;width:.3pt;height:.6pt;z-index:251660288;visibility:visible" o:allowoverlap="f">
            <v:imagedata r:id="rId11" o:title=""/>
            <w10:wrap type="square"/>
          </v:shape>
        </w:pict>
      </w:r>
      <w:r w:rsidRPr="00C70208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/>
          <w:b/>
          <w:sz w:val="28"/>
          <w:szCs w:val="28"/>
        </w:rPr>
        <w:t>«Е</w:t>
      </w:r>
      <w:r w:rsidRPr="00C70208">
        <w:rPr>
          <w:rFonts w:ascii="Times New Roman" w:hAnsi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/>
          <w:sz w:val="28"/>
          <w:szCs w:val="28"/>
        </w:rPr>
        <w:t>:</w:t>
      </w:r>
    </w:p>
    <w:p w:rsidR="00861697" w:rsidRPr="00C70208" w:rsidRDefault="00861697" w:rsidP="00C70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0208">
        <w:rPr>
          <w:rFonts w:ascii="Times New Roman" w:hAnsi="Times New Roman"/>
          <w:noProof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861697" w:rsidRDefault="00861697" w:rsidP="000A4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861697" w:rsidRPr="00C70208" w:rsidRDefault="00861697" w:rsidP="00C7020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Picture 3262" o:spid="_x0000_s1029" type="#_x0000_t75" style="position:absolute;margin-left:592.45pt;margin-top:763.55pt;width:.6pt;height:4.65pt;z-index:251661312;visibility:visible;mso-position-horizontal-relative:page;mso-position-vertical-relative:page" o:allowoverlap="f">
            <v:imagedata r:id="rId12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24" o:spid="_x0000_s1030" type="#_x0000_t75" style="position:absolute;margin-left:49.75pt;margin-top:778.35pt;width:.3pt;height:.3pt;z-index:251662336;visibility:visible;mso-position-horizontal-relative:page;mso-position-vertical-relative:page" o:allowoverlap="f">
            <v:imagedata r:id="rId13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25" o:spid="_x0000_s1031" type="#_x0000_t75" style="position:absolute;margin-left:50.35pt;margin-top:778.35pt;width:.6pt;height:.85pt;z-index:251663360;visibility:visible;mso-position-horizontal-relative:page;mso-position-vertical-relative:page" o:allowoverlap="f">
            <v:imagedata r:id="rId14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26" o:spid="_x0000_s1032" type="#_x0000_t75" style="position:absolute;margin-left:49.75pt;margin-top:778.95pt;width:.3pt;height:.3pt;z-index:251664384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>
        <w:rPr>
          <w:noProof/>
          <w:lang w:eastAsia="ru-RU"/>
        </w:rPr>
        <w:pict>
          <v:shape id="Picture 1234" o:spid="_x0000_s1033" type="#_x0000_t75" style="position:absolute;margin-left:49.2pt;margin-top:781.55pt;width:.6pt;height:.85pt;z-index:251665408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 w:rsidRPr="000A4C2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/>
          <w:b/>
          <w:sz w:val="28"/>
          <w:szCs w:val="28"/>
        </w:rPr>
        <w:t>«Математическая грамотность»:</w:t>
      </w:r>
    </w:p>
    <w:p w:rsidR="00861697" w:rsidRDefault="00861697" w:rsidP="000A4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861697" w:rsidRDefault="00861697" w:rsidP="000A4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проводить математические рассуждения;</w:t>
      </w:r>
    </w:p>
    <w:p w:rsidR="00861697" w:rsidRDefault="00861697" w:rsidP="000A4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861697" w:rsidRPr="00C70208" w:rsidRDefault="00861697" w:rsidP="000A4C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0208">
        <w:rPr>
          <w:rFonts w:ascii="Times New Roman" w:hAnsi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/>
          <w:sz w:val="28"/>
          <w:szCs w:val="28"/>
        </w:rPr>
        <w:t>к</w:t>
      </w:r>
      <w:r w:rsidRPr="00C70208">
        <w:rPr>
          <w:rFonts w:ascii="Times New Roman" w:hAnsi="Times New Roman"/>
          <w:sz w:val="28"/>
          <w:szCs w:val="28"/>
        </w:rPr>
        <w:t>онструктивному,активному и размышляющему человеку.</w:t>
      </w:r>
    </w:p>
    <w:p w:rsidR="00861697" w:rsidRPr="000A4C2F" w:rsidRDefault="00861697" w:rsidP="000A4C2F">
      <w:pPr>
        <w:spacing w:after="0"/>
        <w:ind w:firstLine="19"/>
        <w:jc w:val="both"/>
        <w:rPr>
          <w:rFonts w:ascii="Times New Roman" w:hAnsi="Times New Roman"/>
          <w:sz w:val="28"/>
          <w:szCs w:val="28"/>
        </w:rPr>
      </w:pPr>
      <w:r w:rsidRPr="000A4C2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/>
          <w:b/>
          <w:sz w:val="28"/>
          <w:szCs w:val="28"/>
        </w:rPr>
        <w:t>«Финансовая грамотность»:</w:t>
      </w:r>
    </w:p>
    <w:p w:rsidR="00861697" w:rsidRDefault="00861697" w:rsidP="000A4C2F">
      <w:pPr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C2F">
        <w:rPr>
          <w:rFonts w:ascii="Times New Roman" w:hAnsi="Times New Roman"/>
          <w:sz w:val="28"/>
          <w:szCs w:val="28"/>
        </w:rPr>
        <w:t>понимание и правильное исп</w:t>
      </w:r>
      <w:r>
        <w:rPr>
          <w:rFonts w:ascii="Times New Roman" w:hAnsi="Times New Roman"/>
          <w:sz w:val="28"/>
          <w:szCs w:val="28"/>
        </w:rPr>
        <w:t>ользование финансовых терминов;</w:t>
      </w:r>
    </w:p>
    <w:p w:rsidR="00861697" w:rsidRDefault="00861697" w:rsidP="000A4C2F">
      <w:pPr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 w:rsidRPr="000A4C2F">
        <w:rPr>
          <w:rFonts w:ascii="Times New Roman" w:hAnsi="Times New Roman"/>
          <w:sz w:val="28"/>
          <w:szCs w:val="28"/>
        </w:rPr>
        <w:t xml:space="preserve">- представление о семейных расходах и доходах; </w:t>
      </w:r>
    </w:p>
    <w:p w:rsidR="00861697" w:rsidRDefault="00861697" w:rsidP="000A4C2F">
      <w:pPr>
        <w:spacing w:after="0"/>
        <w:ind w:left="2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  <w:lang w:eastAsia="ru-RU"/>
        </w:rPr>
        <w:pict>
          <v:shape id="Picture 3278" o:spid="_x0000_s1034" type="#_x0000_t75" style="position:absolute;left:0;text-align:left;margin-left:520.85pt;margin-top:13.5pt;width:5.55pt;height:5.55pt;z-index:251666432;visibility:visible" o:allowoverlap="f">
            <v:imagedata r:id="rId17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t>-</w:t>
      </w:r>
      <w:r w:rsidRPr="000A4C2F">
        <w:rPr>
          <w:rFonts w:ascii="Times New Roman" w:hAnsi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861697" w:rsidRDefault="00861697" w:rsidP="000A4C2F">
      <w:pPr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/>
          <w:sz w:val="28"/>
          <w:szCs w:val="28"/>
        </w:rPr>
        <w:t>представление о различных видах семейных доходов;</w:t>
      </w:r>
    </w:p>
    <w:p w:rsidR="00861697" w:rsidRDefault="00861697" w:rsidP="000A4C2F">
      <w:pPr>
        <w:spacing w:after="0"/>
        <w:ind w:left="2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4C2F">
        <w:rPr>
          <w:rFonts w:ascii="Times New Roman" w:hAnsi="Times New Roman"/>
          <w:sz w:val="28"/>
          <w:szCs w:val="28"/>
        </w:rPr>
        <w:t xml:space="preserve"> представление о различных видах семейных расходов; </w:t>
      </w:r>
    </w:p>
    <w:p w:rsidR="00861697" w:rsidRPr="000A4C2F" w:rsidRDefault="00861697" w:rsidP="000A4C2F">
      <w:pPr>
        <w:spacing w:after="0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/>
          <w:sz w:val="28"/>
          <w:szCs w:val="28"/>
        </w:rPr>
        <w:t>представление о способах экономии семейного бюджета.</w:t>
      </w:r>
    </w:p>
    <w:p w:rsidR="00861697" w:rsidRDefault="00861697" w:rsidP="000A4C2F">
      <w:pPr>
        <w:spacing w:after="0"/>
        <w:ind w:right="527"/>
        <w:jc w:val="both"/>
        <w:rPr>
          <w:rFonts w:ascii="Times New Roman" w:hAnsi="Times New Roman"/>
          <w:sz w:val="28"/>
          <w:szCs w:val="28"/>
        </w:rPr>
      </w:pPr>
    </w:p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5E3273">
      <w:pPr>
        <w:tabs>
          <w:tab w:val="left" w:pos="9356"/>
        </w:tabs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9639" w:type="dxa"/>
        <w:tblCellSpacing w:w="20" w:type="nil"/>
        <w:tblInd w:w="-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7"/>
        <w:gridCol w:w="2817"/>
        <w:gridCol w:w="946"/>
        <w:gridCol w:w="1057"/>
        <w:gridCol w:w="1134"/>
        <w:gridCol w:w="3118"/>
      </w:tblGrid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97" w:rsidRPr="009A1E63" w:rsidRDefault="00861697" w:rsidP="004933D3">
            <w:pPr>
              <w:spacing w:after="0"/>
              <w:ind w:left="135"/>
            </w:pPr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697" w:rsidRPr="009A1E63" w:rsidRDefault="00861697" w:rsidP="004933D3">
            <w:pPr>
              <w:spacing w:after="0"/>
              <w:ind w:left="135"/>
            </w:pPr>
          </w:p>
        </w:tc>
        <w:tc>
          <w:tcPr>
            <w:tcW w:w="3137" w:type="dxa"/>
            <w:gridSpan w:val="3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97" w:rsidRPr="009A1E63" w:rsidRDefault="00861697" w:rsidP="004933D3">
            <w:pPr>
              <w:spacing w:after="0"/>
              <w:ind w:left="135"/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4933D3"/>
        </w:tc>
        <w:tc>
          <w:tcPr>
            <w:tcW w:w="2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4933D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97" w:rsidRPr="009A1E63" w:rsidRDefault="00861697" w:rsidP="004933D3">
            <w:pPr>
              <w:spacing w:after="0"/>
              <w:ind w:left="135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97" w:rsidRPr="009A1E63" w:rsidRDefault="00861697" w:rsidP="004933D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97" w:rsidRPr="009A1E63" w:rsidRDefault="00861697" w:rsidP="004933D3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4933D3"/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4933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3384" w:type="dxa"/>
            <w:gridSpan w:val="2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9A1E63">
              <w:rPr>
                <w:rFonts w:ascii="Times New Roman" w:hAnsi="Times New Roman"/>
              </w:rPr>
              <w:t>33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4933D3"/>
        </w:tc>
      </w:tr>
    </w:tbl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5E3273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3E4D58">
      <w:pPr>
        <w:tabs>
          <w:tab w:val="left" w:pos="3261"/>
        </w:tabs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861697" w:rsidRDefault="00861697" w:rsidP="005E3273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9639" w:type="dxa"/>
        <w:tblCellSpacing w:w="20" w:type="nil"/>
        <w:tblInd w:w="-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7"/>
        <w:gridCol w:w="2835"/>
        <w:gridCol w:w="993"/>
        <w:gridCol w:w="992"/>
        <w:gridCol w:w="1134"/>
        <w:gridCol w:w="3118"/>
      </w:tblGrid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0E2E70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0E2E7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0E2E70"/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</w:pPr>
            <w:r w:rsidRPr="009A1E63"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/>
        </w:tc>
      </w:tr>
    </w:tbl>
    <w:p w:rsidR="00861697" w:rsidRDefault="00861697" w:rsidP="000A4C2F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5E3273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5E3273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</w:t>
      </w:r>
    </w:p>
    <w:p w:rsidR="00861697" w:rsidRDefault="00861697" w:rsidP="005E3273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9639" w:type="dxa"/>
        <w:tblCellSpacing w:w="20" w:type="nil"/>
        <w:tblInd w:w="-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67"/>
        <w:gridCol w:w="2817"/>
        <w:gridCol w:w="946"/>
        <w:gridCol w:w="1057"/>
        <w:gridCol w:w="1134"/>
        <w:gridCol w:w="3118"/>
      </w:tblGrid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3137" w:type="dxa"/>
            <w:gridSpan w:val="3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0E2E70"/>
        </w:tc>
        <w:tc>
          <w:tcPr>
            <w:tcW w:w="2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0E2E7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1697" w:rsidRPr="009A1E63" w:rsidRDefault="00861697" w:rsidP="000E2E70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1697" w:rsidRPr="009A1E63" w:rsidRDefault="00861697" w:rsidP="000E2E70"/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3E4D58">
            <w:pPr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3E4D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0E2E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3E4D58">
        <w:trPr>
          <w:trHeight w:val="144"/>
          <w:tblCellSpacing w:w="20" w:type="nil"/>
        </w:trPr>
        <w:tc>
          <w:tcPr>
            <w:tcW w:w="3384" w:type="dxa"/>
            <w:gridSpan w:val="2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</w:pPr>
            <w:r w:rsidRPr="009A1E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</w:pPr>
            <w:r w:rsidRPr="009A1E63">
              <w:t>34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</w:pPr>
            <w:r w:rsidRPr="009A1E63"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861697" w:rsidRPr="009A1E63" w:rsidRDefault="00861697" w:rsidP="000E2E70"/>
        </w:tc>
      </w:tr>
    </w:tbl>
    <w:p w:rsidR="00861697" w:rsidRDefault="00861697" w:rsidP="00CC5348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CC5348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CC5348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CC5348">
        <w:rPr>
          <w:rFonts w:ascii="Times New Roman" w:hAnsi="Times New Roman"/>
          <w:b/>
          <w:sz w:val="28"/>
          <w:szCs w:val="28"/>
        </w:rPr>
        <w:t>Содержание программы 1 класс (33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835"/>
        <w:gridCol w:w="1134"/>
        <w:gridCol w:w="3107"/>
        <w:gridCol w:w="1821"/>
      </w:tblGrid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В. Бианки. Лис и мышонок.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В. Сутеев. Живые грибы.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Г. Цыферов. Петушок и солнышко.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М. Пляцковский. Урок дружбы.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Грузинская сказка. Лев и заяц.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курочку рябу, золотые и простые яйца.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козу, козлят и капусту.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петушка и жерновцы.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Машу и трех медведей.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старика, старуху, волка и лисичку.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Кот Василий продает молоко.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мужик и медведь прибыль делили.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Иванушка хотел попить водицы.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Пятачок, Винни-пух и воздушный шарик.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Плывет, плывет кораблик.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Крошка енот и Тот, кто сидит в пруду.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Иванова соль.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1697" w:rsidRDefault="00861697" w:rsidP="00455A6D">
      <w:pPr>
        <w:spacing w:after="0"/>
        <w:ind w:right="527"/>
        <w:jc w:val="both"/>
        <w:rPr>
          <w:rFonts w:ascii="Times New Roman" w:hAnsi="Times New Roman"/>
          <w:sz w:val="28"/>
          <w:szCs w:val="28"/>
        </w:rPr>
      </w:pPr>
    </w:p>
    <w:p w:rsidR="00861697" w:rsidRDefault="00861697" w:rsidP="00455A6D">
      <w:pPr>
        <w:spacing w:after="0"/>
        <w:ind w:right="527"/>
        <w:jc w:val="both"/>
        <w:rPr>
          <w:rFonts w:ascii="Times New Roman" w:hAnsi="Times New Roman"/>
          <w:sz w:val="28"/>
          <w:szCs w:val="28"/>
        </w:rPr>
      </w:pPr>
    </w:p>
    <w:p w:rsidR="00861697" w:rsidRPr="00455A6D" w:rsidRDefault="00861697" w:rsidP="00455A6D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Поурочное</w:t>
      </w:r>
      <w:r w:rsidRPr="00455A6D">
        <w:rPr>
          <w:rFonts w:ascii="Times New Roman" w:hAnsi="Times New Roman"/>
          <w:b/>
          <w:sz w:val="28"/>
          <w:szCs w:val="28"/>
        </w:rPr>
        <w:t xml:space="preserve"> планирование (1 класс)</w:t>
      </w: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126"/>
        <w:gridCol w:w="1134"/>
        <w:gridCol w:w="1418"/>
        <w:gridCol w:w="1417"/>
        <w:gridCol w:w="3227"/>
      </w:tblGrid>
      <w:tr w:rsidR="00861697" w:rsidRPr="009A1E63" w:rsidTr="009A1E63">
        <w:tc>
          <w:tcPr>
            <w:tcW w:w="851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227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3227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курочку рябу, золотые и простые яйца.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медведя, лису и мишкинмед.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За покупками.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Лесной банк.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Иванова соль.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51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417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1697" w:rsidRDefault="0086169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861697" w:rsidRDefault="00861697" w:rsidP="00051CF8">
      <w:pPr>
        <w:tabs>
          <w:tab w:val="left" w:pos="1368"/>
        </w:tabs>
        <w:spacing w:after="0"/>
        <w:ind w:left="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5348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835"/>
        <w:gridCol w:w="1134"/>
        <w:gridCol w:w="3107"/>
        <w:gridCol w:w="1821"/>
      </w:tblGrid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И. Соколов-Микитов. В берлоге.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Лев Толстой. Зайцы.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Обыкновенные кроты.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Эдуард Шим. Тяжкий труд.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Полевой хомяк.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бобров.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Позвоночные животные. 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беличьи запасы.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Медвежье, потомство.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зайчат и зайчиху.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Лисьи забавы.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крота.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ежа.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полевого хомяка.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Бобры строители.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Беличьи деньги.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Банковская карта.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Безопасность денег на банковской карте.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кредиты.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вклады.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Ловушки для денег.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Такие разные деньги.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белочку и погоду.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Лесные сладкоежки.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зайчишку и овощи.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Лисьи норы.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Корень часть растения.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Занимательные особенности яблока.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хомяка и его запасы.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Материал для плотин.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1697" w:rsidRDefault="0086169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861697" w:rsidRPr="00455A6D" w:rsidRDefault="00861697" w:rsidP="00963622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Поурочное планирование </w:t>
      </w:r>
      <w:r w:rsidRPr="00455A6D">
        <w:rPr>
          <w:rFonts w:ascii="Times New Roman" w:hAnsi="Times New Roman"/>
          <w:b/>
          <w:sz w:val="28"/>
          <w:szCs w:val="28"/>
        </w:rPr>
        <w:t>планирование (</w:t>
      </w:r>
      <w:r>
        <w:rPr>
          <w:rFonts w:ascii="Times New Roman" w:hAnsi="Times New Roman"/>
          <w:b/>
          <w:sz w:val="28"/>
          <w:szCs w:val="28"/>
        </w:rPr>
        <w:t>2</w:t>
      </w:r>
      <w:r w:rsidRPr="00455A6D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1134"/>
        <w:gridCol w:w="1134"/>
        <w:gridCol w:w="1276"/>
        <w:gridCol w:w="3260"/>
      </w:tblGrid>
      <w:tr w:rsidR="00861697" w:rsidRPr="009A1E63" w:rsidTr="009A1E63">
        <w:tc>
          <w:tcPr>
            <w:tcW w:w="993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3260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</w:tc>
      </w:tr>
      <w:tr w:rsidR="00861697" w:rsidRPr="009A1E63" w:rsidTr="009A1E63">
        <w:tc>
          <w:tcPr>
            <w:tcW w:w="993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1697" w:rsidRDefault="00861697" w:rsidP="00963622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963622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CC5348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835"/>
        <w:gridCol w:w="1134"/>
        <w:gridCol w:w="3107"/>
        <w:gridCol w:w="1821"/>
      </w:tblGrid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Формы проведения занятий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дождевого червяка.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Кальций.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Сколько весит облако?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Хлеб, всему голова.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мел.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мыло.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История свечи.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Магнит. </w:t>
            </w:r>
          </w:p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Дождевые черви.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Полезный кальций.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облака.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хлеб и дрожжи.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Интересное вещество мел.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свечи.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Волшебный Магнит.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Что такое «бюджет»?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Семейный бюджет.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Расходы и доходы бюджета.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Планируем семейный бюджет.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семейный доход.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Пенсии и пособия.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расходы.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861697" w:rsidRPr="009A1E63" w:rsidRDefault="00861697" w:rsidP="009A1E63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1697" w:rsidRPr="009A1E63" w:rsidTr="009A1E63">
        <w:tc>
          <w:tcPr>
            <w:tcW w:w="81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E6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1697" w:rsidRDefault="0086169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861697" w:rsidRDefault="00861697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861697" w:rsidRPr="00455A6D" w:rsidRDefault="00861697" w:rsidP="00963622">
      <w:pPr>
        <w:spacing w:after="0"/>
        <w:ind w:right="527"/>
        <w:jc w:val="center"/>
        <w:rPr>
          <w:rFonts w:ascii="Times New Roman" w:hAnsi="Times New Roman"/>
          <w:b/>
          <w:sz w:val="28"/>
          <w:szCs w:val="28"/>
        </w:rPr>
      </w:pPr>
      <w:r w:rsidRPr="00455A6D">
        <w:rPr>
          <w:rFonts w:ascii="Times New Roman" w:hAnsi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/>
          <w:b/>
          <w:sz w:val="28"/>
          <w:szCs w:val="28"/>
        </w:rPr>
        <w:t>3</w:t>
      </w:r>
      <w:r w:rsidRPr="00455A6D">
        <w:rPr>
          <w:rFonts w:ascii="Times New Roman" w:hAnsi="Times New Roman"/>
          <w:b/>
          <w:sz w:val="28"/>
          <w:szCs w:val="28"/>
        </w:rPr>
        <w:t xml:space="preserve"> класс)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1"/>
        <w:gridCol w:w="2410"/>
        <w:gridCol w:w="850"/>
        <w:gridCol w:w="1276"/>
        <w:gridCol w:w="1134"/>
        <w:gridCol w:w="3227"/>
      </w:tblGrid>
      <w:tr w:rsidR="00861697" w:rsidRPr="009A1E63" w:rsidTr="009A1E63">
        <w:tc>
          <w:tcPr>
            <w:tcW w:w="811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3227" w:type="dxa"/>
            <w:vMerge w:val="restart"/>
          </w:tcPr>
          <w:p w:rsidR="00861697" w:rsidRPr="009A1E63" w:rsidRDefault="00861697" w:rsidP="009A1E63">
            <w:pPr>
              <w:spacing w:after="0" w:line="240" w:lineRule="auto"/>
              <w:ind w:left="135"/>
            </w:pPr>
            <w:r w:rsidRPr="009A1E6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227" w:type="dxa"/>
            <w:vMerge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2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3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4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6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8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ind w:right="527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0" w:history="1">
              <w:r w:rsidRPr="009A1E6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https://uchi.ru/lp/funcgram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Pr="009A1E6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https://education.yandex.ru/lab/classes/541087/library/main/?redirect_to_library=true</w:t>
              </w:r>
            </w:hyperlink>
          </w:p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697" w:rsidRPr="009A1E63" w:rsidTr="009A1E63">
        <w:tc>
          <w:tcPr>
            <w:tcW w:w="811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61697" w:rsidRPr="009A1E63" w:rsidRDefault="00861697" w:rsidP="009A1E63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E6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27" w:type="dxa"/>
          </w:tcPr>
          <w:p w:rsidR="00861697" w:rsidRPr="009A1E63" w:rsidRDefault="00861697" w:rsidP="009A1E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1697" w:rsidRDefault="0086169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/>
          <w:sz w:val="28"/>
          <w:szCs w:val="28"/>
        </w:rPr>
      </w:pPr>
    </w:p>
    <w:p w:rsidR="00861697" w:rsidRDefault="00861697" w:rsidP="005B3B56">
      <w:pPr>
        <w:tabs>
          <w:tab w:val="left" w:pos="1716"/>
        </w:tabs>
        <w:spacing w:after="0"/>
        <w:ind w:left="6"/>
        <w:jc w:val="center"/>
        <w:rPr>
          <w:rFonts w:ascii="Times New Roman" w:hAnsi="Times New Roman"/>
          <w:b/>
          <w:color w:val="000000"/>
          <w:sz w:val="28"/>
          <w:lang w:val="en-GB"/>
        </w:rPr>
      </w:pPr>
      <w:r w:rsidRPr="0000545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61697" w:rsidRDefault="00861697" w:rsidP="005B3B56">
      <w:pPr>
        <w:tabs>
          <w:tab w:val="left" w:pos="1716"/>
        </w:tabs>
        <w:spacing w:after="0"/>
        <w:ind w:left="6"/>
        <w:jc w:val="center"/>
        <w:rPr>
          <w:rFonts w:ascii="Times New Roman" w:hAnsi="Times New Roman"/>
          <w:b/>
          <w:color w:val="000000"/>
          <w:sz w:val="28"/>
          <w:lang w:val="en-GB"/>
        </w:rPr>
      </w:pPr>
    </w:p>
    <w:p w:rsidR="00861697" w:rsidRPr="00002DEE" w:rsidRDefault="00861697" w:rsidP="00002DEE">
      <w:pPr>
        <w:pStyle w:val="ListParagraph"/>
        <w:numPr>
          <w:ilvl w:val="0"/>
          <w:numId w:val="9"/>
        </w:numPr>
        <w:tabs>
          <w:tab w:val="left" w:pos="171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002DEE">
        <w:rPr>
          <w:rFonts w:ascii="Times New Roman" w:hAnsi="Times New Roman"/>
          <w:color w:val="000000"/>
          <w:sz w:val="28"/>
        </w:rPr>
        <w:t>М.В.Буряк, С.А.Шейкина Функциональная грамотность. 1 класс. Тренажер для школьников. –М.Планета, 2022</w:t>
      </w:r>
    </w:p>
    <w:p w:rsidR="00861697" w:rsidRPr="00002DEE" w:rsidRDefault="00861697" w:rsidP="00002DEE">
      <w:pPr>
        <w:pStyle w:val="ListParagraph"/>
        <w:numPr>
          <w:ilvl w:val="0"/>
          <w:numId w:val="9"/>
        </w:numPr>
        <w:tabs>
          <w:tab w:val="left" w:pos="171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002DEE">
        <w:rPr>
          <w:rFonts w:ascii="Times New Roman" w:hAnsi="Times New Roman"/>
          <w:color w:val="000000"/>
          <w:sz w:val="28"/>
        </w:rPr>
        <w:t>М.В.Буряк, С.А.Шейкина Функциональная грамотность. 2 класс. Тренажер для школьников. –М.Планета, 2022</w:t>
      </w:r>
    </w:p>
    <w:p w:rsidR="00861697" w:rsidRPr="00002DEE" w:rsidRDefault="00861697" w:rsidP="00002DEE">
      <w:pPr>
        <w:pStyle w:val="ListParagraph"/>
        <w:numPr>
          <w:ilvl w:val="0"/>
          <w:numId w:val="9"/>
        </w:numPr>
        <w:tabs>
          <w:tab w:val="left" w:pos="171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002DEE">
        <w:rPr>
          <w:rFonts w:ascii="Times New Roman" w:hAnsi="Times New Roman"/>
          <w:color w:val="000000"/>
          <w:sz w:val="28"/>
        </w:rPr>
        <w:t>М.В.Буряк, С.А.Шейкина Функциональная грамотность. 3 класс. Тренажер для школьников. –М.Планета, 2022</w:t>
      </w:r>
    </w:p>
    <w:p w:rsidR="00861697" w:rsidRPr="005B3B56" w:rsidRDefault="00861697" w:rsidP="00002DEE">
      <w:pPr>
        <w:tabs>
          <w:tab w:val="left" w:pos="1716"/>
        </w:tabs>
        <w:spacing w:after="0" w:line="240" w:lineRule="auto"/>
        <w:ind w:left="6"/>
        <w:jc w:val="center"/>
        <w:rPr>
          <w:rFonts w:ascii="Times New Roman" w:hAnsi="Times New Roman"/>
          <w:color w:val="000000"/>
          <w:sz w:val="28"/>
        </w:rPr>
      </w:pPr>
    </w:p>
    <w:p w:rsidR="00861697" w:rsidRPr="005B3B56" w:rsidRDefault="00861697" w:rsidP="00002DEE">
      <w:pPr>
        <w:tabs>
          <w:tab w:val="left" w:pos="1716"/>
        </w:tabs>
        <w:spacing w:after="0" w:line="240" w:lineRule="auto"/>
        <w:ind w:left="6"/>
        <w:jc w:val="center"/>
      </w:pPr>
    </w:p>
    <w:p w:rsidR="00861697" w:rsidRDefault="00861697" w:rsidP="00150EC8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b/>
          <w:sz w:val="28"/>
          <w:szCs w:val="28"/>
        </w:rPr>
      </w:pPr>
      <w:r w:rsidRPr="00150EC8">
        <w:rPr>
          <w:rFonts w:ascii="Times New Roman" w:hAnsi="Times New Roman"/>
          <w:b/>
          <w:sz w:val="28"/>
          <w:szCs w:val="28"/>
        </w:rPr>
        <w:t>МЕТОДИЧЕСКИЕ МАТЕРИАЛЫ ДЛЯ УЧИТЕЛЯ</w:t>
      </w:r>
    </w:p>
    <w:p w:rsidR="00861697" w:rsidRPr="00002DEE" w:rsidRDefault="00861697" w:rsidP="00002D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002DEE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861697" w:rsidRPr="00002DEE" w:rsidRDefault="00861697" w:rsidP="00002D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002DEE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861697" w:rsidRPr="00002DEE" w:rsidRDefault="00861697" w:rsidP="00002D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  <w:r w:rsidRPr="00002DEE">
        <w:rPr>
          <w:rFonts w:ascii="Times New Roman" w:hAnsi="Times New Roman"/>
          <w:color w:val="000000"/>
          <w:sz w:val="28"/>
          <w:szCs w:val="28"/>
          <w:lang w:eastAsia="ru-RU"/>
        </w:rPr>
        <w:t>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861697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b/>
          <w:sz w:val="28"/>
          <w:szCs w:val="28"/>
        </w:rPr>
      </w:pPr>
    </w:p>
    <w:p w:rsidR="00861697" w:rsidRPr="00F06B82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b/>
          <w:sz w:val="28"/>
          <w:szCs w:val="28"/>
        </w:rPr>
      </w:pPr>
      <w:r w:rsidRPr="00F06B82">
        <w:rPr>
          <w:rFonts w:ascii="Times New Roman" w:hAnsi="Times New Roman"/>
          <w:b/>
          <w:sz w:val="28"/>
          <w:szCs w:val="28"/>
        </w:rPr>
        <w:t>ЦИФРОВЫЕ ОБРАЗОВАТЕЛЬНЫЕ РЕСУРСЫ И РЕСУРСЫ СЕТИ</w:t>
      </w:r>
    </w:p>
    <w:p w:rsidR="00861697" w:rsidRPr="00F06B82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b/>
          <w:sz w:val="28"/>
          <w:szCs w:val="28"/>
        </w:rPr>
      </w:pPr>
      <w:r w:rsidRPr="00F06B82">
        <w:rPr>
          <w:rFonts w:ascii="Times New Roman" w:hAnsi="Times New Roman"/>
          <w:b/>
          <w:sz w:val="28"/>
          <w:szCs w:val="28"/>
        </w:rPr>
        <w:t>ИНТЕРНЕТ</w:t>
      </w:r>
    </w:p>
    <w:p w:rsidR="00861697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sz w:val="28"/>
          <w:szCs w:val="28"/>
        </w:rPr>
      </w:pPr>
      <w:r w:rsidRPr="00F06B82">
        <w:rPr>
          <w:rFonts w:ascii="Times New Roman" w:hAnsi="Times New Roman"/>
          <w:b/>
          <w:sz w:val="28"/>
          <w:szCs w:val="28"/>
        </w:rPr>
        <w:t>Российска</w:t>
      </w:r>
      <w:r>
        <w:rPr>
          <w:rFonts w:ascii="Times New Roman" w:hAnsi="Times New Roman"/>
          <w:b/>
          <w:sz w:val="28"/>
          <w:szCs w:val="28"/>
        </w:rPr>
        <w:t>я</w:t>
      </w:r>
      <w:r w:rsidRPr="00F06B82">
        <w:rPr>
          <w:rFonts w:ascii="Times New Roman" w:hAnsi="Times New Roman"/>
          <w:b/>
          <w:sz w:val="28"/>
          <w:szCs w:val="28"/>
        </w:rPr>
        <w:t xml:space="preserve"> электронная школа</w:t>
      </w:r>
      <w:r w:rsidRPr="00F06B82">
        <w:rPr>
          <w:rFonts w:ascii="Times New Roman" w:hAnsi="Times New Roman"/>
          <w:sz w:val="28"/>
          <w:szCs w:val="28"/>
        </w:rPr>
        <w:t xml:space="preserve"> </w:t>
      </w:r>
      <w:hyperlink r:id="rId242" w:history="1">
        <w:r w:rsidRPr="00AF5CBF">
          <w:rPr>
            <w:rStyle w:val="Hyperlink"/>
            <w:rFonts w:ascii="Times New Roman" w:hAnsi="Times New Roman"/>
            <w:sz w:val="28"/>
            <w:szCs w:val="28"/>
          </w:rPr>
          <w:t>https://resh.edu.ru/subject/</w:t>
        </w:r>
      </w:hyperlink>
    </w:p>
    <w:p w:rsidR="00861697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sz w:val="28"/>
          <w:szCs w:val="28"/>
        </w:rPr>
      </w:pPr>
      <w:r w:rsidRPr="00F06B82">
        <w:rPr>
          <w:rFonts w:ascii="Times New Roman" w:hAnsi="Times New Roman"/>
          <w:sz w:val="28"/>
          <w:szCs w:val="28"/>
        </w:rPr>
        <w:t xml:space="preserve">  </w:t>
      </w:r>
      <w:r w:rsidRPr="00F06B82">
        <w:rPr>
          <w:rFonts w:ascii="Times New Roman" w:hAnsi="Times New Roman"/>
          <w:b/>
          <w:sz w:val="28"/>
          <w:szCs w:val="28"/>
        </w:rPr>
        <w:t>Якласс</w:t>
      </w:r>
      <w:r w:rsidRPr="00F06B82">
        <w:rPr>
          <w:rFonts w:ascii="Times New Roman" w:hAnsi="Times New Roman"/>
          <w:sz w:val="28"/>
          <w:szCs w:val="28"/>
        </w:rPr>
        <w:t xml:space="preserve"> </w:t>
      </w:r>
      <w:hyperlink r:id="rId243" w:history="1">
        <w:r w:rsidRPr="00AF5CBF">
          <w:rPr>
            <w:rStyle w:val="Hyperlink"/>
            <w:rFonts w:ascii="Times New Roman" w:hAnsi="Times New Roman"/>
            <w:sz w:val="28"/>
            <w:szCs w:val="28"/>
          </w:rPr>
          <w:t>https://www.yaklass.ru/</w:t>
        </w:r>
      </w:hyperlink>
    </w:p>
    <w:p w:rsidR="00861697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sz w:val="28"/>
          <w:szCs w:val="28"/>
        </w:rPr>
      </w:pPr>
      <w:r w:rsidRPr="00F06B82">
        <w:rPr>
          <w:rFonts w:ascii="Times New Roman" w:hAnsi="Times New Roman"/>
          <w:sz w:val="28"/>
          <w:szCs w:val="28"/>
        </w:rPr>
        <w:t xml:space="preserve"> </w:t>
      </w:r>
      <w:r w:rsidRPr="00F06B82">
        <w:rPr>
          <w:rFonts w:ascii="Times New Roman" w:hAnsi="Times New Roman"/>
          <w:b/>
          <w:sz w:val="28"/>
          <w:szCs w:val="28"/>
        </w:rPr>
        <w:t>ЯндексУчебник</w:t>
      </w:r>
      <w:r w:rsidRPr="00F06B82">
        <w:rPr>
          <w:rFonts w:ascii="Times New Roman" w:hAnsi="Times New Roman"/>
          <w:sz w:val="28"/>
          <w:szCs w:val="28"/>
        </w:rPr>
        <w:t xml:space="preserve"> </w:t>
      </w:r>
      <w:hyperlink r:id="rId244" w:history="1">
        <w:r w:rsidRPr="00AF5CBF">
          <w:rPr>
            <w:rStyle w:val="Hyperlink"/>
            <w:rFonts w:ascii="Times New Roman" w:hAnsi="Times New Roman"/>
            <w:sz w:val="28"/>
            <w:szCs w:val="28"/>
          </w:rPr>
          <w:t>https://education.yandex.ru/main/</w:t>
        </w:r>
      </w:hyperlink>
    </w:p>
    <w:p w:rsidR="00861697" w:rsidRPr="00F06B82" w:rsidRDefault="00861697" w:rsidP="00F06B82">
      <w:pPr>
        <w:tabs>
          <w:tab w:val="left" w:pos="6240"/>
        </w:tabs>
        <w:spacing w:after="0"/>
        <w:ind w:left="6"/>
        <w:jc w:val="center"/>
        <w:rPr>
          <w:rFonts w:ascii="Times New Roman" w:hAnsi="Times New Roman"/>
          <w:sz w:val="28"/>
          <w:szCs w:val="28"/>
        </w:rPr>
      </w:pPr>
    </w:p>
    <w:sectPr w:rsidR="00861697" w:rsidRPr="00F06B82" w:rsidSect="00462DA2">
      <w:footerReference w:type="default" r:id="rId24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97" w:rsidRDefault="00861697" w:rsidP="00462DA2">
      <w:pPr>
        <w:spacing w:after="0" w:line="240" w:lineRule="auto"/>
      </w:pPr>
      <w:r>
        <w:separator/>
      </w:r>
    </w:p>
  </w:endnote>
  <w:endnote w:type="continuationSeparator" w:id="0">
    <w:p w:rsidR="00861697" w:rsidRDefault="0086169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97" w:rsidRDefault="00861697">
    <w:pPr>
      <w:pStyle w:val="Footer"/>
      <w:jc w:val="center"/>
    </w:pPr>
    <w:fldSimple w:instr="PAGE   \* MERGEFORMAT">
      <w:r>
        <w:rPr>
          <w:noProof/>
        </w:rPr>
        <w:t>21</w:t>
      </w:r>
    </w:fldSimple>
  </w:p>
  <w:p w:rsidR="00861697" w:rsidRDefault="00861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97" w:rsidRDefault="00861697" w:rsidP="00462DA2">
      <w:pPr>
        <w:spacing w:after="0" w:line="240" w:lineRule="auto"/>
      </w:pPr>
      <w:r>
        <w:separator/>
      </w:r>
    </w:p>
  </w:footnote>
  <w:footnote w:type="continuationSeparator" w:id="0">
    <w:p w:rsidR="00861697" w:rsidRDefault="0086169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EE3E62"/>
    <w:multiLevelType w:val="hybridMultilevel"/>
    <w:tmpl w:val="034C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62790"/>
    <w:multiLevelType w:val="hybridMultilevel"/>
    <w:tmpl w:val="F94207FE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C02"/>
    <w:rsid w:val="00002DEE"/>
    <w:rsid w:val="00003467"/>
    <w:rsid w:val="00005451"/>
    <w:rsid w:val="00051CF8"/>
    <w:rsid w:val="00052372"/>
    <w:rsid w:val="00077364"/>
    <w:rsid w:val="000A4C2F"/>
    <w:rsid w:val="000C2149"/>
    <w:rsid w:val="000D3998"/>
    <w:rsid w:val="000E2E70"/>
    <w:rsid w:val="001027B7"/>
    <w:rsid w:val="00150EC8"/>
    <w:rsid w:val="00167297"/>
    <w:rsid w:val="00196025"/>
    <w:rsid w:val="001A26B8"/>
    <w:rsid w:val="001F625E"/>
    <w:rsid w:val="00227100"/>
    <w:rsid w:val="00291631"/>
    <w:rsid w:val="0036739C"/>
    <w:rsid w:val="00375C89"/>
    <w:rsid w:val="00377F56"/>
    <w:rsid w:val="003805B3"/>
    <w:rsid w:val="003E4D58"/>
    <w:rsid w:val="004426DD"/>
    <w:rsid w:val="00455A6D"/>
    <w:rsid w:val="00462DA2"/>
    <w:rsid w:val="00474595"/>
    <w:rsid w:val="004833E1"/>
    <w:rsid w:val="004933D3"/>
    <w:rsid w:val="004B0B18"/>
    <w:rsid w:val="004C77F4"/>
    <w:rsid w:val="005668D3"/>
    <w:rsid w:val="005B3B56"/>
    <w:rsid w:val="005C5ECF"/>
    <w:rsid w:val="005E0753"/>
    <w:rsid w:val="005E3273"/>
    <w:rsid w:val="00621B60"/>
    <w:rsid w:val="006723BB"/>
    <w:rsid w:val="00672C02"/>
    <w:rsid w:val="006D7318"/>
    <w:rsid w:val="006F18C4"/>
    <w:rsid w:val="007373E7"/>
    <w:rsid w:val="00745754"/>
    <w:rsid w:val="00770A12"/>
    <w:rsid w:val="00807516"/>
    <w:rsid w:val="00861697"/>
    <w:rsid w:val="008B15E1"/>
    <w:rsid w:val="00917113"/>
    <w:rsid w:val="00930769"/>
    <w:rsid w:val="009368EC"/>
    <w:rsid w:val="00963622"/>
    <w:rsid w:val="009A1E63"/>
    <w:rsid w:val="009B55A2"/>
    <w:rsid w:val="00A15814"/>
    <w:rsid w:val="00A67385"/>
    <w:rsid w:val="00AF2FE6"/>
    <w:rsid w:val="00AF5CBF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A5B24"/>
    <w:rsid w:val="00CC5348"/>
    <w:rsid w:val="00D03D7B"/>
    <w:rsid w:val="00D37C9B"/>
    <w:rsid w:val="00DB1498"/>
    <w:rsid w:val="00EC4DA8"/>
    <w:rsid w:val="00F06B82"/>
    <w:rsid w:val="00FB53B0"/>
    <w:rsid w:val="00F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5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DA2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5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2DA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D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DA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C5EC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A4C2F"/>
    <w:pPr>
      <w:ind w:left="720"/>
      <w:contextualSpacing/>
    </w:pPr>
  </w:style>
  <w:style w:type="table" w:styleId="TableGrid">
    <w:name w:val="Table Grid"/>
    <w:basedOn w:val="TableNormal"/>
    <w:uiPriority w:val="99"/>
    <w:rsid w:val="00CC5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9B55A2"/>
    <w:rPr>
      <w:rFonts w:ascii="Calibri" w:hAnsi="Calibri"/>
      <w:sz w:val="22"/>
      <w:lang w:val="ru-RU" w:eastAsia="ar-SA" w:bidi="ar-SA"/>
    </w:rPr>
  </w:style>
  <w:style w:type="paragraph" w:styleId="NoSpacing">
    <w:name w:val="No Spacing"/>
    <w:link w:val="NoSpacingChar"/>
    <w:uiPriority w:val="99"/>
    <w:qFormat/>
    <w:rsid w:val="009B55A2"/>
    <w:pPr>
      <w:suppressAutoHyphens/>
    </w:pPr>
    <w:rPr>
      <w:rFonts w:cs="Calibri"/>
      <w:lang w:eastAsia="ar-SA"/>
    </w:rPr>
  </w:style>
  <w:style w:type="character" w:styleId="Hyperlink">
    <w:name w:val="Hyperlink"/>
    <w:basedOn w:val="DefaultParagraphFont"/>
    <w:uiPriority w:val="99"/>
    <w:rsid w:val="003673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lab/classes/541087/library/main/?redirect_to_library=true" TargetMode="External"/><Relationship Id="rId21" Type="http://schemas.openxmlformats.org/officeDocument/2006/relationships/hyperlink" Target="https://education.yandex.ru/lab/classes/541087/library/main/?redirect_to_library=true" TargetMode="External"/><Relationship Id="rId42" Type="http://schemas.openxmlformats.org/officeDocument/2006/relationships/hyperlink" Target="https://uchi.ru/lp/funcgram" TargetMode="External"/><Relationship Id="rId63" Type="http://schemas.openxmlformats.org/officeDocument/2006/relationships/hyperlink" Target="https://education.yandex.ru/lab/classes/541087/library/main/?redirect_to_library=true" TargetMode="External"/><Relationship Id="rId84" Type="http://schemas.openxmlformats.org/officeDocument/2006/relationships/hyperlink" Target="https://uchi.ru/lp/funcgram" TargetMode="External"/><Relationship Id="rId138" Type="http://schemas.openxmlformats.org/officeDocument/2006/relationships/hyperlink" Target="https://uchi.ru/lp/funcgram" TargetMode="External"/><Relationship Id="rId159" Type="http://schemas.openxmlformats.org/officeDocument/2006/relationships/hyperlink" Target="https://education.yandex.ru/lab/classes/541087/library/main/?redirect_to_library=true" TargetMode="External"/><Relationship Id="rId170" Type="http://schemas.openxmlformats.org/officeDocument/2006/relationships/hyperlink" Target="https://uchi.ru/lp/funcgram" TargetMode="External"/><Relationship Id="rId191" Type="http://schemas.openxmlformats.org/officeDocument/2006/relationships/hyperlink" Target="https://education.yandex.ru/lab/classes/541087/library/main/?redirect_to_library=true" TargetMode="External"/><Relationship Id="rId205" Type="http://schemas.openxmlformats.org/officeDocument/2006/relationships/hyperlink" Target="https://education.yandex.ru/lab/classes/541087/library/main/?redirect_to_library=true" TargetMode="External"/><Relationship Id="rId226" Type="http://schemas.openxmlformats.org/officeDocument/2006/relationships/hyperlink" Target="https://uchi.ru/lp/funcgram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education.yandex.ru/lab/classes/541087/library/main/?redirect_to_library=true" TargetMode="External"/><Relationship Id="rId11" Type="http://schemas.openxmlformats.org/officeDocument/2006/relationships/image" Target="media/image6.jpeg"/><Relationship Id="rId32" Type="http://schemas.openxmlformats.org/officeDocument/2006/relationships/hyperlink" Target="https://uchi.ru/lp/funcgram" TargetMode="External"/><Relationship Id="rId53" Type="http://schemas.openxmlformats.org/officeDocument/2006/relationships/hyperlink" Target="https://education.yandex.ru/lab/classes/541087/library/main/?redirect_to_library=true" TargetMode="External"/><Relationship Id="rId74" Type="http://schemas.openxmlformats.org/officeDocument/2006/relationships/hyperlink" Target="https://uchi.ru/lp/funcgram" TargetMode="External"/><Relationship Id="rId128" Type="http://schemas.openxmlformats.org/officeDocument/2006/relationships/hyperlink" Target="https://uchi.ru/lp/funcgram" TargetMode="External"/><Relationship Id="rId149" Type="http://schemas.openxmlformats.org/officeDocument/2006/relationships/hyperlink" Target="https://education.yandex.ru/lab/classes/541087/library/main/?redirect_to_library=tru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education.yandex.ru/lab/classes/541087/library/main/?redirect_to_library=true" TargetMode="External"/><Relationship Id="rId160" Type="http://schemas.openxmlformats.org/officeDocument/2006/relationships/hyperlink" Target="https://uchi.ru/lp/funcgram" TargetMode="External"/><Relationship Id="rId181" Type="http://schemas.openxmlformats.org/officeDocument/2006/relationships/hyperlink" Target="https://education.yandex.ru/lab/classes/541087/library/main/?redirect_to_library=true" TargetMode="External"/><Relationship Id="rId216" Type="http://schemas.openxmlformats.org/officeDocument/2006/relationships/hyperlink" Target="https://uchi.ru/lp/funcgram" TargetMode="External"/><Relationship Id="rId237" Type="http://schemas.openxmlformats.org/officeDocument/2006/relationships/hyperlink" Target="https://education.yandex.ru/lab/classes/541087/library/main/?redirect_to_library=true" TargetMode="External"/><Relationship Id="rId22" Type="http://schemas.openxmlformats.org/officeDocument/2006/relationships/hyperlink" Target="https://uchi.ru/lp/funcgram" TargetMode="External"/><Relationship Id="rId43" Type="http://schemas.openxmlformats.org/officeDocument/2006/relationships/hyperlink" Target="https://education.yandex.ru/lab/classes/541087/library/main/?redirect_to_library=true" TargetMode="External"/><Relationship Id="rId64" Type="http://schemas.openxmlformats.org/officeDocument/2006/relationships/hyperlink" Target="https://uchi.ru/lp/funcgram" TargetMode="External"/><Relationship Id="rId118" Type="http://schemas.openxmlformats.org/officeDocument/2006/relationships/hyperlink" Target="https://uchi.ru/lp/funcgram" TargetMode="External"/><Relationship Id="rId139" Type="http://schemas.openxmlformats.org/officeDocument/2006/relationships/hyperlink" Target="https://education.yandex.ru/lab/classes/541087/library/main/?redirect_to_library=true" TargetMode="External"/><Relationship Id="rId85" Type="http://schemas.openxmlformats.org/officeDocument/2006/relationships/hyperlink" Target="https://education.yandex.ru/lab/classes/541087/library/main/?redirect_to_library=true" TargetMode="External"/><Relationship Id="rId150" Type="http://schemas.openxmlformats.org/officeDocument/2006/relationships/hyperlink" Target="https://uchi.ru/lp/funcgram" TargetMode="External"/><Relationship Id="rId171" Type="http://schemas.openxmlformats.org/officeDocument/2006/relationships/hyperlink" Target="https://education.yandex.ru/lab/classes/541087/library/main/?redirect_to_library=true" TargetMode="External"/><Relationship Id="rId192" Type="http://schemas.openxmlformats.org/officeDocument/2006/relationships/hyperlink" Target="https://uchi.ru/lp/funcgram" TargetMode="External"/><Relationship Id="rId206" Type="http://schemas.openxmlformats.org/officeDocument/2006/relationships/hyperlink" Target="https://uchi.ru/lp/funcgram" TargetMode="External"/><Relationship Id="rId227" Type="http://schemas.openxmlformats.org/officeDocument/2006/relationships/hyperlink" Target="https://education.yandex.ru/lab/classes/541087/library/main/?redirect_to_library=true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hyperlink" Target="https://education.yandex.ru/lab/classes/541087/library/main/?redirect_to_library=true" TargetMode="External"/><Relationship Id="rId38" Type="http://schemas.openxmlformats.org/officeDocument/2006/relationships/hyperlink" Target="https://uchi.ru/lp/funcgram" TargetMode="External"/><Relationship Id="rId59" Type="http://schemas.openxmlformats.org/officeDocument/2006/relationships/hyperlink" Target="https://education.yandex.ru/lab/classes/541087/library/main/?redirect_to_library=true" TargetMode="External"/><Relationship Id="rId103" Type="http://schemas.openxmlformats.org/officeDocument/2006/relationships/hyperlink" Target="https://education.yandex.ru/lab/classes/541087/library/main/?redirect_to_library=true" TargetMode="External"/><Relationship Id="rId108" Type="http://schemas.openxmlformats.org/officeDocument/2006/relationships/hyperlink" Target="https://uchi.ru/lp/funcgram" TargetMode="External"/><Relationship Id="rId124" Type="http://schemas.openxmlformats.org/officeDocument/2006/relationships/hyperlink" Target="https://uchi.ru/lp/funcgram" TargetMode="External"/><Relationship Id="rId129" Type="http://schemas.openxmlformats.org/officeDocument/2006/relationships/hyperlink" Target="https://education.yandex.ru/lab/classes/541087/library/main/?redirect_to_library=true" TargetMode="External"/><Relationship Id="rId54" Type="http://schemas.openxmlformats.org/officeDocument/2006/relationships/hyperlink" Target="https://uchi.ru/lp/funcgram" TargetMode="External"/><Relationship Id="rId70" Type="http://schemas.openxmlformats.org/officeDocument/2006/relationships/hyperlink" Target="https://uchi.ru/lp/funcgram" TargetMode="External"/><Relationship Id="rId75" Type="http://schemas.openxmlformats.org/officeDocument/2006/relationships/hyperlink" Target="https://education.yandex.ru/lab/classes/541087/library/main/?redirect_to_library=true" TargetMode="External"/><Relationship Id="rId91" Type="http://schemas.openxmlformats.org/officeDocument/2006/relationships/hyperlink" Target="https://education.yandex.ru/lab/classes/541087/library/main/?redirect_to_library=true" TargetMode="External"/><Relationship Id="rId96" Type="http://schemas.openxmlformats.org/officeDocument/2006/relationships/hyperlink" Target="https://uchi.ru/lp/funcgram" TargetMode="External"/><Relationship Id="rId140" Type="http://schemas.openxmlformats.org/officeDocument/2006/relationships/hyperlink" Target="https://uchi.ru/lp/funcgram" TargetMode="External"/><Relationship Id="rId145" Type="http://schemas.openxmlformats.org/officeDocument/2006/relationships/hyperlink" Target="https://education.yandex.ru/lab/classes/541087/library/main/?redirect_to_library=true" TargetMode="External"/><Relationship Id="rId161" Type="http://schemas.openxmlformats.org/officeDocument/2006/relationships/hyperlink" Target="https://education.yandex.ru/lab/classes/541087/library/main/?redirect_to_library=true" TargetMode="External"/><Relationship Id="rId166" Type="http://schemas.openxmlformats.org/officeDocument/2006/relationships/hyperlink" Target="https://uchi.ru/lp/funcgram" TargetMode="External"/><Relationship Id="rId182" Type="http://schemas.openxmlformats.org/officeDocument/2006/relationships/hyperlink" Target="https://uchi.ru/lp/funcgram" TargetMode="External"/><Relationship Id="rId187" Type="http://schemas.openxmlformats.org/officeDocument/2006/relationships/hyperlink" Target="https://education.yandex.ru/lab/classes/541087/library/main/?redirect_to_library=true" TargetMode="External"/><Relationship Id="rId217" Type="http://schemas.openxmlformats.org/officeDocument/2006/relationships/hyperlink" Target="https://education.yandex.ru/lab/classes/541087/library/main/?redirect_to_library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uchi.ru/lp/funcgram" TargetMode="External"/><Relationship Id="rId233" Type="http://schemas.openxmlformats.org/officeDocument/2006/relationships/hyperlink" Target="https://education.yandex.ru/lab/classes/541087/library/main/?redirect_to_library=true" TargetMode="External"/><Relationship Id="rId238" Type="http://schemas.openxmlformats.org/officeDocument/2006/relationships/hyperlink" Target="https://uchi.ru/lp/funcgram" TargetMode="External"/><Relationship Id="rId23" Type="http://schemas.openxmlformats.org/officeDocument/2006/relationships/hyperlink" Target="https://education.yandex.ru/lab/classes/541087/library/main/?redirect_to_library=true" TargetMode="External"/><Relationship Id="rId28" Type="http://schemas.openxmlformats.org/officeDocument/2006/relationships/hyperlink" Target="https://uchi.ru/lp/funcgram" TargetMode="External"/><Relationship Id="rId49" Type="http://schemas.openxmlformats.org/officeDocument/2006/relationships/hyperlink" Target="https://education.yandex.ru/lab/classes/541087/library/main/?redirect_to_library=true" TargetMode="External"/><Relationship Id="rId114" Type="http://schemas.openxmlformats.org/officeDocument/2006/relationships/hyperlink" Target="https://uchi.ru/lp/funcgram" TargetMode="External"/><Relationship Id="rId119" Type="http://schemas.openxmlformats.org/officeDocument/2006/relationships/hyperlink" Target="https://education.yandex.ru/lab/classes/541087/library/main/?redirect_to_library=true" TargetMode="External"/><Relationship Id="rId44" Type="http://schemas.openxmlformats.org/officeDocument/2006/relationships/hyperlink" Target="https://uchi.ru/lp/funcgram" TargetMode="External"/><Relationship Id="rId60" Type="http://schemas.openxmlformats.org/officeDocument/2006/relationships/hyperlink" Target="https://uchi.ru/lp/funcgram" TargetMode="External"/><Relationship Id="rId65" Type="http://schemas.openxmlformats.org/officeDocument/2006/relationships/hyperlink" Target="https://education.yandex.ru/lab/classes/541087/library/main/?redirect_to_library=true" TargetMode="External"/><Relationship Id="rId81" Type="http://schemas.openxmlformats.org/officeDocument/2006/relationships/hyperlink" Target="https://education.yandex.ru/lab/classes/541087/library/main/?redirect_to_library=true" TargetMode="External"/><Relationship Id="rId86" Type="http://schemas.openxmlformats.org/officeDocument/2006/relationships/hyperlink" Target="https://uchi.ru/lp/funcgram" TargetMode="External"/><Relationship Id="rId130" Type="http://schemas.openxmlformats.org/officeDocument/2006/relationships/hyperlink" Target="https://uchi.ru/lp/funcgram" TargetMode="External"/><Relationship Id="rId135" Type="http://schemas.openxmlformats.org/officeDocument/2006/relationships/hyperlink" Target="https://education.yandex.ru/lab/classes/541087/library/main/?redirect_to_library=true" TargetMode="External"/><Relationship Id="rId151" Type="http://schemas.openxmlformats.org/officeDocument/2006/relationships/hyperlink" Target="https://education.yandex.ru/lab/classes/541087/library/main/?redirect_to_library=true" TargetMode="External"/><Relationship Id="rId156" Type="http://schemas.openxmlformats.org/officeDocument/2006/relationships/hyperlink" Target="https://uchi.ru/lp/funcgram" TargetMode="External"/><Relationship Id="rId177" Type="http://schemas.openxmlformats.org/officeDocument/2006/relationships/hyperlink" Target="https://education.yandex.ru/lab/classes/541087/library/main/?redirect_to_library=true" TargetMode="External"/><Relationship Id="rId198" Type="http://schemas.openxmlformats.org/officeDocument/2006/relationships/hyperlink" Target="https://uchi.ru/lp/funcgram" TargetMode="External"/><Relationship Id="rId172" Type="http://schemas.openxmlformats.org/officeDocument/2006/relationships/hyperlink" Target="https://uchi.ru/lp/funcgram" TargetMode="External"/><Relationship Id="rId193" Type="http://schemas.openxmlformats.org/officeDocument/2006/relationships/hyperlink" Target="https://education.yandex.ru/lab/classes/541087/library/main/?redirect_to_library=true" TargetMode="External"/><Relationship Id="rId202" Type="http://schemas.openxmlformats.org/officeDocument/2006/relationships/hyperlink" Target="https://uchi.ru/lp/funcgram" TargetMode="External"/><Relationship Id="rId207" Type="http://schemas.openxmlformats.org/officeDocument/2006/relationships/hyperlink" Target="https://education.yandex.ru/lab/classes/541087/library/main/?redirect_to_library=true" TargetMode="External"/><Relationship Id="rId223" Type="http://schemas.openxmlformats.org/officeDocument/2006/relationships/hyperlink" Target="https://education.yandex.ru/lab/classes/541087/library/main/?redirect_to_library=true" TargetMode="External"/><Relationship Id="rId228" Type="http://schemas.openxmlformats.org/officeDocument/2006/relationships/hyperlink" Target="https://uchi.ru/lp/funcgram" TargetMode="External"/><Relationship Id="rId244" Type="http://schemas.openxmlformats.org/officeDocument/2006/relationships/hyperlink" Target="https://education.yandex.ru/main/" TargetMode="External"/><Relationship Id="rId13" Type="http://schemas.openxmlformats.org/officeDocument/2006/relationships/image" Target="media/image8.jpeg"/><Relationship Id="rId18" Type="http://schemas.openxmlformats.org/officeDocument/2006/relationships/hyperlink" Target="https://uchi.ru/lp/funcgram" TargetMode="External"/><Relationship Id="rId39" Type="http://schemas.openxmlformats.org/officeDocument/2006/relationships/hyperlink" Target="https://education.yandex.ru/lab/classes/541087/library/main/?redirect_to_library=true" TargetMode="External"/><Relationship Id="rId109" Type="http://schemas.openxmlformats.org/officeDocument/2006/relationships/hyperlink" Target="https://education.yandex.ru/lab/classes/541087/library/main/?redirect_to_library=true" TargetMode="External"/><Relationship Id="rId34" Type="http://schemas.openxmlformats.org/officeDocument/2006/relationships/hyperlink" Target="https://uchi.ru/lp/funcgram" TargetMode="External"/><Relationship Id="rId50" Type="http://schemas.openxmlformats.org/officeDocument/2006/relationships/hyperlink" Target="https://uchi.ru/lp/funcgram" TargetMode="External"/><Relationship Id="rId55" Type="http://schemas.openxmlformats.org/officeDocument/2006/relationships/hyperlink" Target="https://education.yandex.ru/lab/classes/541087/library/main/?redirect_to_library=true" TargetMode="External"/><Relationship Id="rId76" Type="http://schemas.openxmlformats.org/officeDocument/2006/relationships/hyperlink" Target="https://uchi.ru/lp/funcgram" TargetMode="External"/><Relationship Id="rId97" Type="http://schemas.openxmlformats.org/officeDocument/2006/relationships/hyperlink" Target="https://education.yandex.ru/lab/classes/541087/library/main/?redirect_to_library=true" TargetMode="External"/><Relationship Id="rId104" Type="http://schemas.openxmlformats.org/officeDocument/2006/relationships/hyperlink" Target="https://uchi.ru/lp/funcgram" TargetMode="External"/><Relationship Id="rId120" Type="http://schemas.openxmlformats.org/officeDocument/2006/relationships/hyperlink" Target="https://uchi.ru/lp/funcgram" TargetMode="External"/><Relationship Id="rId125" Type="http://schemas.openxmlformats.org/officeDocument/2006/relationships/hyperlink" Target="https://education.yandex.ru/lab/classes/541087/library/main/?redirect_to_library=true" TargetMode="External"/><Relationship Id="rId141" Type="http://schemas.openxmlformats.org/officeDocument/2006/relationships/hyperlink" Target="https://education.yandex.ru/lab/classes/541087/library/main/?redirect_to_library=true" TargetMode="External"/><Relationship Id="rId146" Type="http://schemas.openxmlformats.org/officeDocument/2006/relationships/hyperlink" Target="https://uchi.ru/lp/funcgram" TargetMode="External"/><Relationship Id="rId167" Type="http://schemas.openxmlformats.org/officeDocument/2006/relationships/hyperlink" Target="https://education.yandex.ru/lab/classes/541087/library/main/?redirect_to_library=true" TargetMode="External"/><Relationship Id="rId188" Type="http://schemas.openxmlformats.org/officeDocument/2006/relationships/hyperlink" Target="https://uchi.ru/lp/funcgram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education.yandex.ru/lab/classes/541087/library/main/?redirect_to_library=true" TargetMode="External"/><Relationship Id="rId92" Type="http://schemas.openxmlformats.org/officeDocument/2006/relationships/hyperlink" Target="https://uchi.ru/lp/funcgram" TargetMode="External"/><Relationship Id="rId162" Type="http://schemas.openxmlformats.org/officeDocument/2006/relationships/hyperlink" Target="https://uchi.ru/lp/funcgram" TargetMode="External"/><Relationship Id="rId183" Type="http://schemas.openxmlformats.org/officeDocument/2006/relationships/hyperlink" Target="https://education.yandex.ru/lab/classes/541087/library/main/?redirect_to_library=true" TargetMode="External"/><Relationship Id="rId213" Type="http://schemas.openxmlformats.org/officeDocument/2006/relationships/hyperlink" Target="https://education.yandex.ru/lab/classes/541087/library/main/?redirect_to_library=true" TargetMode="External"/><Relationship Id="rId218" Type="http://schemas.openxmlformats.org/officeDocument/2006/relationships/hyperlink" Target="https://uchi.ru/lp/funcgram" TargetMode="External"/><Relationship Id="rId234" Type="http://schemas.openxmlformats.org/officeDocument/2006/relationships/hyperlink" Target="https://uchi.ru/lp/funcgram" TargetMode="External"/><Relationship Id="rId239" Type="http://schemas.openxmlformats.org/officeDocument/2006/relationships/hyperlink" Target="https://education.yandex.ru/lab/classes/541087/library/main/?redirect_to_library=tr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lab/classes/541087/library/main/?redirect_to_library=true" TargetMode="External"/><Relationship Id="rId24" Type="http://schemas.openxmlformats.org/officeDocument/2006/relationships/hyperlink" Target="https://uchi.ru/lp/funcgram" TargetMode="External"/><Relationship Id="rId40" Type="http://schemas.openxmlformats.org/officeDocument/2006/relationships/hyperlink" Target="https://uchi.ru/lp/funcgram" TargetMode="External"/><Relationship Id="rId45" Type="http://schemas.openxmlformats.org/officeDocument/2006/relationships/hyperlink" Target="https://education.yandex.ru/lab/classes/541087/library/main/?redirect_to_library=true" TargetMode="External"/><Relationship Id="rId66" Type="http://schemas.openxmlformats.org/officeDocument/2006/relationships/hyperlink" Target="https://uchi.ru/lp/funcgram" TargetMode="External"/><Relationship Id="rId87" Type="http://schemas.openxmlformats.org/officeDocument/2006/relationships/hyperlink" Target="https://education.yandex.ru/lab/classes/541087/library/main/?redirect_to_library=true" TargetMode="External"/><Relationship Id="rId110" Type="http://schemas.openxmlformats.org/officeDocument/2006/relationships/hyperlink" Target="https://uchi.ru/lp/funcgram" TargetMode="External"/><Relationship Id="rId115" Type="http://schemas.openxmlformats.org/officeDocument/2006/relationships/hyperlink" Target="https://education.yandex.ru/lab/classes/541087/library/main/?redirect_to_library=true" TargetMode="External"/><Relationship Id="rId131" Type="http://schemas.openxmlformats.org/officeDocument/2006/relationships/hyperlink" Target="https://education.yandex.ru/lab/classes/541087/library/main/?redirect_to_library=true" TargetMode="External"/><Relationship Id="rId136" Type="http://schemas.openxmlformats.org/officeDocument/2006/relationships/hyperlink" Target="https://uchi.ru/lp/funcgram" TargetMode="External"/><Relationship Id="rId157" Type="http://schemas.openxmlformats.org/officeDocument/2006/relationships/hyperlink" Target="https://education.yandex.ru/lab/classes/541087/library/main/?redirect_to_library=true" TargetMode="External"/><Relationship Id="rId178" Type="http://schemas.openxmlformats.org/officeDocument/2006/relationships/hyperlink" Target="https://uchi.ru/lp/funcgram" TargetMode="External"/><Relationship Id="rId61" Type="http://schemas.openxmlformats.org/officeDocument/2006/relationships/hyperlink" Target="https://education.yandex.ru/lab/classes/541087/library/main/?redirect_to_library=true" TargetMode="External"/><Relationship Id="rId82" Type="http://schemas.openxmlformats.org/officeDocument/2006/relationships/hyperlink" Target="https://uchi.ru/lp/funcgram" TargetMode="External"/><Relationship Id="rId152" Type="http://schemas.openxmlformats.org/officeDocument/2006/relationships/hyperlink" Target="https://uchi.ru/lp/funcgram" TargetMode="External"/><Relationship Id="rId173" Type="http://schemas.openxmlformats.org/officeDocument/2006/relationships/hyperlink" Target="https://education.yandex.ru/lab/classes/541087/library/main/?redirect_to_library=true" TargetMode="External"/><Relationship Id="rId194" Type="http://schemas.openxmlformats.org/officeDocument/2006/relationships/hyperlink" Target="https://uchi.ru/lp/funcgram" TargetMode="External"/><Relationship Id="rId199" Type="http://schemas.openxmlformats.org/officeDocument/2006/relationships/hyperlink" Target="https://education.yandex.ru/lab/classes/541087/library/main/?redirect_to_library=true" TargetMode="External"/><Relationship Id="rId203" Type="http://schemas.openxmlformats.org/officeDocument/2006/relationships/hyperlink" Target="https://education.yandex.ru/lab/classes/541087/library/main/?redirect_to_library=true" TargetMode="External"/><Relationship Id="rId208" Type="http://schemas.openxmlformats.org/officeDocument/2006/relationships/hyperlink" Target="https://uchi.ru/lp/funcgram" TargetMode="External"/><Relationship Id="rId229" Type="http://schemas.openxmlformats.org/officeDocument/2006/relationships/hyperlink" Target="https://education.yandex.ru/lab/classes/541087/library/main/?redirect_to_library=true" TargetMode="External"/><Relationship Id="rId19" Type="http://schemas.openxmlformats.org/officeDocument/2006/relationships/hyperlink" Target="https://education.yandex.ru/lab/classes/541087/library/main/?redirect_to_library=true" TargetMode="External"/><Relationship Id="rId224" Type="http://schemas.openxmlformats.org/officeDocument/2006/relationships/hyperlink" Target="https://uchi.ru/lp/funcgram" TargetMode="External"/><Relationship Id="rId240" Type="http://schemas.openxmlformats.org/officeDocument/2006/relationships/hyperlink" Target="https://uchi.ru/lp/funcgram" TargetMode="External"/><Relationship Id="rId245" Type="http://schemas.openxmlformats.org/officeDocument/2006/relationships/footer" Target="footer1.xml"/><Relationship Id="rId14" Type="http://schemas.openxmlformats.org/officeDocument/2006/relationships/image" Target="media/image9.jpeg"/><Relationship Id="rId30" Type="http://schemas.openxmlformats.org/officeDocument/2006/relationships/hyperlink" Target="https://uchi.ru/lp/funcgram" TargetMode="External"/><Relationship Id="rId35" Type="http://schemas.openxmlformats.org/officeDocument/2006/relationships/hyperlink" Target="https://education.yandex.ru/lab/classes/541087/library/main/?redirect_to_library=true" TargetMode="External"/><Relationship Id="rId56" Type="http://schemas.openxmlformats.org/officeDocument/2006/relationships/hyperlink" Target="https://uchi.ru/lp/funcgram" TargetMode="External"/><Relationship Id="rId77" Type="http://schemas.openxmlformats.org/officeDocument/2006/relationships/hyperlink" Target="https://education.yandex.ru/lab/classes/541087/library/main/?redirect_to_library=true" TargetMode="External"/><Relationship Id="rId100" Type="http://schemas.openxmlformats.org/officeDocument/2006/relationships/hyperlink" Target="https://uchi.ru/lp/funcgram" TargetMode="External"/><Relationship Id="rId105" Type="http://schemas.openxmlformats.org/officeDocument/2006/relationships/hyperlink" Target="https://education.yandex.ru/lab/classes/541087/library/main/?redirect_to_library=true" TargetMode="External"/><Relationship Id="rId126" Type="http://schemas.openxmlformats.org/officeDocument/2006/relationships/hyperlink" Target="https://uchi.ru/lp/funcgram" TargetMode="External"/><Relationship Id="rId147" Type="http://schemas.openxmlformats.org/officeDocument/2006/relationships/hyperlink" Target="https://education.yandex.ru/lab/classes/541087/library/main/?redirect_to_library=true" TargetMode="External"/><Relationship Id="rId168" Type="http://schemas.openxmlformats.org/officeDocument/2006/relationships/hyperlink" Target="https://uchi.ru/lp/funcgram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education.yandex.ru/lab/classes/541087/library/main/?redirect_to_library=true" TargetMode="External"/><Relationship Id="rId72" Type="http://schemas.openxmlformats.org/officeDocument/2006/relationships/hyperlink" Target="https://uchi.ru/lp/funcgram" TargetMode="External"/><Relationship Id="rId93" Type="http://schemas.openxmlformats.org/officeDocument/2006/relationships/hyperlink" Target="https://education.yandex.ru/lab/classes/541087/library/main/?redirect_to_library=true" TargetMode="External"/><Relationship Id="rId98" Type="http://schemas.openxmlformats.org/officeDocument/2006/relationships/hyperlink" Target="https://uchi.ru/lp/funcgram" TargetMode="External"/><Relationship Id="rId121" Type="http://schemas.openxmlformats.org/officeDocument/2006/relationships/hyperlink" Target="https://education.yandex.ru/lab/classes/541087/library/main/?redirect_to_library=true" TargetMode="External"/><Relationship Id="rId142" Type="http://schemas.openxmlformats.org/officeDocument/2006/relationships/hyperlink" Target="https://uchi.ru/lp/funcgram" TargetMode="External"/><Relationship Id="rId163" Type="http://schemas.openxmlformats.org/officeDocument/2006/relationships/hyperlink" Target="https://education.yandex.ru/lab/classes/541087/library/main/?redirect_to_library=true" TargetMode="External"/><Relationship Id="rId184" Type="http://schemas.openxmlformats.org/officeDocument/2006/relationships/hyperlink" Target="https://uchi.ru/lp/funcgram" TargetMode="External"/><Relationship Id="rId189" Type="http://schemas.openxmlformats.org/officeDocument/2006/relationships/hyperlink" Target="https://education.yandex.ru/lab/classes/541087/library/main/?redirect_to_library=true" TargetMode="External"/><Relationship Id="rId219" Type="http://schemas.openxmlformats.org/officeDocument/2006/relationships/hyperlink" Target="https://education.yandex.ru/lab/classes/541087/library/main/?redirect_to_library=tr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lp/funcgram" TargetMode="External"/><Relationship Id="rId230" Type="http://schemas.openxmlformats.org/officeDocument/2006/relationships/hyperlink" Target="https://uchi.ru/lp/funcgram" TargetMode="External"/><Relationship Id="rId235" Type="http://schemas.openxmlformats.org/officeDocument/2006/relationships/hyperlink" Target="https://education.yandex.ru/lab/classes/541087/library/main/?redirect_to_library=true" TargetMode="External"/><Relationship Id="rId25" Type="http://schemas.openxmlformats.org/officeDocument/2006/relationships/hyperlink" Target="https://education.yandex.ru/lab/classes/541087/library/main/?redirect_to_library=true" TargetMode="External"/><Relationship Id="rId46" Type="http://schemas.openxmlformats.org/officeDocument/2006/relationships/hyperlink" Target="https://uchi.ru/lp/funcgram" TargetMode="External"/><Relationship Id="rId67" Type="http://schemas.openxmlformats.org/officeDocument/2006/relationships/hyperlink" Target="https://education.yandex.ru/lab/classes/541087/library/main/?redirect_to_library=true" TargetMode="External"/><Relationship Id="rId116" Type="http://schemas.openxmlformats.org/officeDocument/2006/relationships/hyperlink" Target="https://uchi.ru/lp/funcgram" TargetMode="External"/><Relationship Id="rId137" Type="http://schemas.openxmlformats.org/officeDocument/2006/relationships/hyperlink" Target="https://education.yandex.ru/lab/classes/541087/library/main/?redirect_to_library=true" TargetMode="External"/><Relationship Id="rId158" Type="http://schemas.openxmlformats.org/officeDocument/2006/relationships/hyperlink" Target="https://uchi.ru/lp/funcgram" TargetMode="External"/><Relationship Id="rId20" Type="http://schemas.openxmlformats.org/officeDocument/2006/relationships/hyperlink" Target="https://uchi.ru/lp/funcgram" TargetMode="External"/><Relationship Id="rId41" Type="http://schemas.openxmlformats.org/officeDocument/2006/relationships/hyperlink" Target="https://education.yandex.ru/lab/classes/541087/library/main/?redirect_to_library=true" TargetMode="External"/><Relationship Id="rId62" Type="http://schemas.openxmlformats.org/officeDocument/2006/relationships/hyperlink" Target="https://uchi.ru/lp/funcgram" TargetMode="External"/><Relationship Id="rId83" Type="http://schemas.openxmlformats.org/officeDocument/2006/relationships/hyperlink" Target="https://education.yandex.ru/lab/classes/541087/library/main/?redirect_to_library=true" TargetMode="External"/><Relationship Id="rId88" Type="http://schemas.openxmlformats.org/officeDocument/2006/relationships/hyperlink" Target="https://uchi.ru/lp/funcgram" TargetMode="External"/><Relationship Id="rId111" Type="http://schemas.openxmlformats.org/officeDocument/2006/relationships/hyperlink" Target="https://education.yandex.ru/lab/classes/541087/library/main/?redirect_to_library=true" TargetMode="External"/><Relationship Id="rId132" Type="http://schemas.openxmlformats.org/officeDocument/2006/relationships/hyperlink" Target="https://uchi.ru/lp/funcgram" TargetMode="External"/><Relationship Id="rId153" Type="http://schemas.openxmlformats.org/officeDocument/2006/relationships/hyperlink" Target="https://education.yandex.ru/lab/classes/541087/library/main/?redirect_to_library=true" TargetMode="External"/><Relationship Id="rId174" Type="http://schemas.openxmlformats.org/officeDocument/2006/relationships/hyperlink" Target="https://uchi.ru/lp/funcgram" TargetMode="External"/><Relationship Id="rId179" Type="http://schemas.openxmlformats.org/officeDocument/2006/relationships/hyperlink" Target="https://education.yandex.ru/lab/classes/541087/library/main/?redirect_to_library=true" TargetMode="External"/><Relationship Id="rId195" Type="http://schemas.openxmlformats.org/officeDocument/2006/relationships/hyperlink" Target="https://education.yandex.ru/lab/classes/541087/library/main/?redirect_to_library=true" TargetMode="External"/><Relationship Id="rId209" Type="http://schemas.openxmlformats.org/officeDocument/2006/relationships/hyperlink" Target="https://education.yandex.ru/lab/classes/541087/library/main/?redirect_to_library=true" TargetMode="External"/><Relationship Id="rId190" Type="http://schemas.openxmlformats.org/officeDocument/2006/relationships/hyperlink" Target="https://uchi.ru/lp/funcgram" TargetMode="External"/><Relationship Id="rId204" Type="http://schemas.openxmlformats.org/officeDocument/2006/relationships/hyperlink" Target="https://uchi.ru/lp/funcgram" TargetMode="External"/><Relationship Id="rId220" Type="http://schemas.openxmlformats.org/officeDocument/2006/relationships/hyperlink" Target="https://uchi.ru/lp/funcgram" TargetMode="External"/><Relationship Id="rId225" Type="http://schemas.openxmlformats.org/officeDocument/2006/relationships/hyperlink" Target="https://education.yandex.ru/lab/classes/541087/library/main/?redirect_to_library=true" TargetMode="External"/><Relationship Id="rId241" Type="http://schemas.openxmlformats.org/officeDocument/2006/relationships/hyperlink" Target="https://education.yandex.ru/lab/classes/541087/library/main/?redirect_to_library=true" TargetMode="External"/><Relationship Id="rId246" Type="http://schemas.openxmlformats.org/officeDocument/2006/relationships/fontTable" Target="fontTable.xml"/><Relationship Id="rId15" Type="http://schemas.openxmlformats.org/officeDocument/2006/relationships/image" Target="media/image10.jpeg"/><Relationship Id="rId36" Type="http://schemas.openxmlformats.org/officeDocument/2006/relationships/hyperlink" Target="https://uchi.ru/lp/funcgram" TargetMode="External"/><Relationship Id="rId57" Type="http://schemas.openxmlformats.org/officeDocument/2006/relationships/hyperlink" Target="https://education.yandex.ru/lab/classes/541087/library/main/?redirect_to_library=true" TargetMode="External"/><Relationship Id="rId106" Type="http://schemas.openxmlformats.org/officeDocument/2006/relationships/hyperlink" Target="https://uchi.ru/lp/funcgram" TargetMode="External"/><Relationship Id="rId127" Type="http://schemas.openxmlformats.org/officeDocument/2006/relationships/hyperlink" Target="https://education.yandex.ru/lab/classes/541087/library/main/?redirect_to_library=true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s://education.yandex.ru/lab/classes/541087/library/main/?redirect_to_library=true" TargetMode="External"/><Relationship Id="rId52" Type="http://schemas.openxmlformats.org/officeDocument/2006/relationships/hyperlink" Target="https://uchi.ru/lp/funcgram" TargetMode="External"/><Relationship Id="rId73" Type="http://schemas.openxmlformats.org/officeDocument/2006/relationships/hyperlink" Target="https://education.yandex.ru/lab/classes/541087/library/main/?redirect_to_library=true" TargetMode="External"/><Relationship Id="rId78" Type="http://schemas.openxmlformats.org/officeDocument/2006/relationships/hyperlink" Target="https://uchi.ru/lp/funcgram" TargetMode="External"/><Relationship Id="rId94" Type="http://schemas.openxmlformats.org/officeDocument/2006/relationships/hyperlink" Target="https://uchi.ru/lp/funcgram" TargetMode="External"/><Relationship Id="rId99" Type="http://schemas.openxmlformats.org/officeDocument/2006/relationships/hyperlink" Target="https://education.yandex.ru/lab/classes/541087/library/main/?redirect_to_library=true" TargetMode="External"/><Relationship Id="rId101" Type="http://schemas.openxmlformats.org/officeDocument/2006/relationships/hyperlink" Target="https://education.yandex.ru/lab/classes/541087/library/main/?redirect_to_library=true" TargetMode="External"/><Relationship Id="rId122" Type="http://schemas.openxmlformats.org/officeDocument/2006/relationships/hyperlink" Target="https://uchi.ru/lp/funcgram" TargetMode="External"/><Relationship Id="rId143" Type="http://schemas.openxmlformats.org/officeDocument/2006/relationships/hyperlink" Target="https://education.yandex.ru/lab/classes/541087/library/main/?redirect_to_library=true" TargetMode="External"/><Relationship Id="rId148" Type="http://schemas.openxmlformats.org/officeDocument/2006/relationships/hyperlink" Target="https://uchi.ru/lp/funcgram" TargetMode="External"/><Relationship Id="rId164" Type="http://schemas.openxmlformats.org/officeDocument/2006/relationships/hyperlink" Target="https://uchi.ru/lp/funcgram" TargetMode="External"/><Relationship Id="rId169" Type="http://schemas.openxmlformats.org/officeDocument/2006/relationships/hyperlink" Target="https://education.yandex.ru/lab/classes/541087/library/main/?redirect_to_library=true" TargetMode="External"/><Relationship Id="rId185" Type="http://schemas.openxmlformats.org/officeDocument/2006/relationships/hyperlink" Target="https://education.yandex.ru/lab/classes/541087/library/main/?redirect_to_library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80" Type="http://schemas.openxmlformats.org/officeDocument/2006/relationships/hyperlink" Target="https://uchi.ru/lp/funcgram" TargetMode="External"/><Relationship Id="rId210" Type="http://schemas.openxmlformats.org/officeDocument/2006/relationships/hyperlink" Target="https://uchi.ru/lp/funcgram" TargetMode="External"/><Relationship Id="rId215" Type="http://schemas.openxmlformats.org/officeDocument/2006/relationships/hyperlink" Target="https://education.yandex.ru/lab/classes/541087/library/main/?redirect_to_library=true" TargetMode="External"/><Relationship Id="rId236" Type="http://schemas.openxmlformats.org/officeDocument/2006/relationships/hyperlink" Target="https://uchi.ru/lp/funcgram" TargetMode="External"/><Relationship Id="rId26" Type="http://schemas.openxmlformats.org/officeDocument/2006/relationships/hyperlink" Target="https://uchi.ru/lp/funcgram" TargetMode="External"/><Relationship Id="rId231" Type="http://schemas.openxmlformats.org/officeDocument/2006/relationships/hyperlink" Target="https://education.yandex.ru/lab/classes/541087/library/main/?redirect_to_library=true" TargetMode="External"/><Relationship Id="rId47" Type="http://schemas.openxmlformats.org/officeDocument/2006/relationships/hyperlink" Target="https://education.yandex.ru/lab/classes/541087/library/main/?redirect_to_library=true" TargetMode="External"/><Relationship Id="rId68" Type="http://schemas.openxmlformats.org/officeDocument/2006/relationships/hyperlink" Target="https://uchi.ru/lp/funcgram" TargetMode="External"/><Relationship Id="rId89" Type="http://schemas.openxmlformats.org/officeDocument/2006/relationships/hyperlink" Target="https://education.yandex.ru/lab/classes/541087/library/main/?redirect_to_library=true" TargetMode="External"/><Relationship Id="rId112" Type="http://schemas.openxmlformats.org/officeDocument/2006/relationships/hyperlink" Target="https://uchi.ru/lp/funcgram" TargetMode="External"/><Relationship Id="rId133" Type="http://schemas.openxmlformats.org/officeDocument/2006/relationships/hyperlink" Target="https://education.yandex.ru/lab/classes/541087/library/main/?redirect_to_library=true" TargetMode="External"/><Relationship Id="rId154" Type="http://schemas.openxmlformats.org/officeDocument/2006/relationships/hyperlink" Target="https://uchi.ru/lp/funcgram" TargetMode="External"/><Relationship Id="rId175" Type="http://schemas.openxmlformats.org/officeDocument/2006/relationships/hyperlink" Target="https://education.yandex.ru/lab/classes/541087/library/main/?redirect_to_library=true" TargetMode="External"/><Relationship Id="rId196" Type="http://schemas.openxmlformats.org/officeDocument/2006/relationships/hyperlink" Target="https://uchi.ru/lp/funcgram" TargetMode="External"/><Relationship Id="rId200" Type="http://schemas.openxmlformats.org/officeDocument/2006/relationships/hyperlink" Target="https://uchi.ru/lp/funcgram" TargetMode="External"/><Relationship Id="rId16" Type="http://schemas.openxmlformats.org/officeDocument/2006/relationships/image" Target="media/image11.jpeg"/><Relationship Id="rId221" Type="http://schemas.openxmlformats.org/officeDocument/2006/relationships/hyperlink" Target="https://education.yandex.ru/lab/classes/541087/library/main/?redirect_to_library=true" TargetMode="External"/><Relationship Id="rId242" Type="http://schemas.openxmlformats.org/officeDocument/2006/relationships/hyperlink" Target="https://resh.edu.ru/subject/" TargetMode="External"/><Relationship Id="rId37" Type="http://schemas.openxmlformats.org/officeDocument/2006/relationships/hyperlink" Target="https://education.yandex.ru/lab/classes/541087/library/main/?redirect_to_library=true" TargetMode="External"/><Relationship Id="rId58" Type="http://schemas.openxmlformats.org/officeDocument/2006/relationships/hyperlink" Target="https://uchi.ru/lp/funcgram" TargetMode="External"/><Relationship Id="rId79" Type="http://schemas.openxmlformats.org/officeDocument/2006/relationships/hyperlink" Target="https://education.yandex.ru/lab/classes/541087/library/main/?redirect_to_library=true" TargetMode="External"/><Relationship Id="rId102" Type="http://schemas.openxmlformats.org/officeDocument/2006/relationships/hyperlink" Target="https://uchi.ru/lp/funcgram" TargetMode="External"/><Relationship Id="rId123" Type="http://schemas.openxmlformats.org/officeDocument/2006/relationships/hyperlink" Target="https://education.yandex.ru/lab/classes/541087/library/main/?redirect_to_library=true" TargetMode="External"/><Relationship Id="rId144" Type="http://schemas.openxmlformats.org/officeDocument/2006/relationships/hyperlink" Target="https://uchi.ru/lp/funcgram" TargetMode="External"/><Relationship Id="rId90" Type="http://schemas.openxmlformats.org/officeDocument/2006/relationships/hyperlink" Target="https://uchi.ru/lp/funcgram" TargetMode="External"/><Relationship Id="rId165" Type="http://schemas.openxmlformats.org/officeDocument/2006/relationships/hyperlink" Target="https://education.yandex.ru/lab/classes/541087/library/main/?redirect_to_library=true" TargetMode="External"/><Relationship Id="rId186" Type="http://schemas.openxmlformats.org/officeDocument/2006/relationships/hyperlink" Target="https://uchi.ru/lp/funcgram" TargetMode="External"/><Relationship Id="rId211" Type="http://schemas.openxmlformats.org/officeDocument/2006/relationships/hyperlink" Target="https://education.yandex.ru/lab/classes/541087/library/main/?redirect_to_library=true" TargetMode="External"/><Relationship Id="rId232" Type="http://schemas.openxmlformats.org/officeDocument/2006/relationships/hyperlink" Target="https://uchi.ru/lp/funcgram" TargetMode="External"/><Relationship Id="rId27" Type="http://schemas.openxmlformats.org/officeDocument/2006/relationships/hyperlink" Target="https://education.yandex.ru/lab/classes/541087/library/main/?redirect_to_library=true" TargetMode="External"/><Relationship Id="rId48" Type="http://schemas.openxmlformats.org/officeDocument/2006/relationships/hyperlink" Target="https://uchi.ru/lp/funcgram" TargetMode="External"/><Relationship Id="rId69" Type="http://schemas.openxmlformats.org/officeDocument/2006/relationships/hyperlink" Target="https://education.yandex.ru/lab/classes/541087/library/main/?redirect_to_library=true" TargetMode="External"/><Relationship Id="rId113" Type="http://schemas.openxmlformats.org/officeDocument/2006/relationships/hyperlink" Target="https://education.yandex.ru/lab/classes/541087/library/main/?redirect_to_library=true" TargetMode="External"/><Relationship Id="rId134" Type="http://schemas.openxmlformats.org/officeDocument/2006/relationships/hyperlink" Target="https://uchi.ru/lp/funcgram" TargetMode="External"/><Relationship Id="rId80" Type="http://schemas.openxmlformats.org/officeDocument/2006/relationships/hyperlink" Target="https://uchi.ru/lp/funcgram" TargetMode="External"/><Relationship Id="rId155" Type="http://schemas.openxmlformats.org/officeDocument/2006/relationships/hyperlink" Target="https://education.yandex.ru/lab/classes/541087/library/main/?redirect_to_library=true" TargetMode="External"/><Relationship Id="rId176" Type="http://schemas.openxmlformats.org/officeDocument/2006/relationships/hyperlink" Target="https://uchi.ru/lp/funcgram" TargetMode="External"/><Relationship Id="rId197" Type="http://schemas.openxmlformats.org/officeDocument/2006/relationships/hyperlink" Target="https://education.yandex.ru/lab/classes/541087/library/main/?redirect_to_library=true" TargetMode="External"/><Relationship Id="rId201" Type="http://schemas.openxmlformats.org/officeDocument/2006/relationships/hyperlink" Target="https://education.yandex.ru/lab/classes/541087/library/main/?redirect_to_library=true" TargetMode="External"/><Relationship Id="rId222" Type="http://schemas.openxmlformats.org/officeDocument/2006/relationships/hyperlink" Target="https://uchi.ru/lp/funcgram" TargetMode="External"/><Relationship Id="rId243" Type="http://schemas.openxmlformats.org/officeDocument/2006/relationships/hyperlink" Target="https://www.yaklass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23</Pages>
  <Words>7323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Liliy</dc:creator>
  <cp:keywords/>
  <dc:description/>
  <cp:lastModifiedBy>usernew</cp:lastModifiedBy>
  <cp:revision>2</cp:revision>
  <dcterms:created xsi:type="dcterms:W3CDTF">2023-09-24T13:07:00Z</dcterms:created>
  <dcterms:modified xsi:type="dcterms:W3CDTF">2023-09-24T13:07:00Z</dcterms:modified>
</cp:coreProperties>
</file>