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D7" w:rsidRPr="00A41696" w:rsidRDefault="00F469D7" w:rsidP="00B70BB5">
      <w:pPr>
        <w:spacing w:after="0"/>
        <w:ind w:left="120"/>
        <w:rPr>
          <w:rFonts w:cs="Calibri"/>
          <w:lang w:val="ru-RU"/>
        </w:rPr>
      </w:pPr>
      <w:bookmarkStart w:id="0" w:name="block-2860114"/>
      <w:bookmarkEnd w:id="0"/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FD02F5">
        <w:rPr>
          <w:rStyle w:val="Strong"/>
          <w:color w:val="000000"/>
          <w:sz w:val="28"/>
          <w:szCs w:val="28"/>
        </w:rPr>
        <w:t>МИНИСТЕРСТВО ПРОСВЕЩЕНИЯ РОССИЙСКОЙ ФЕДЕРАЦИИ</w:t>
      </w:r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FD02F5">
        <w:rPr>
          <w:rStyle w:val="placeholder-mask"/>
          <w:b/>
          <w:bCs/>
          <w:color w:val="000000"/>
          <w:sz w:val="28"/>
          <w:szCs w:val="28"/>
        </w:rPr>
        <w:t>Министерство</w:t>
      </w:r>
      <w:r w:rsidRPr="00FD02F5">
        <w:rPr>
          <w:rStyle w:val="placeholder"/>
          <w:b/>
          <w:bCs/>
          <w:color w:val="000000"/>
          <w:sz w:val="28"/>
          <w:szCs w:val="28"/>
        </w:rPr>
        <w:t xml:space="preserve"> образования и науки Пермского </w:t>
      </w:r>
      <w:r w:rsidRPr="00FD02F5">
        <w:rPr>
          <w:rStyle w:val="Strong"/>
          <w:color w:val="000000"/>
          <w:sz w:val="28"/>
          <w:szCs w:val="28"/>
        </w:rPr>
        <w:t>края</w:t>
      </w:r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FD02F5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Управление</w:t>
      </w:r>
      <w:r w:rsidRPr="00FD02F5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образования администрации Уинского муниципального </w:t>
      </w:r>
      <w:r w:rsidRPr="00FD02F5">
        <w:rPr>
          <w:b/>
          <w:bCs/>
          <w:sz w:val="28"/>
          <w:szCs w:val="28"/>
        </w:rPr>
        <w:t>округа</w:t>
      </w:r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rStyle w:val="Strong"/>
          <w:color w:val="000000"/>
          <w:sz w:val="28"/>
          <w:szCs w:val="28"/>
        </w:rPr>
      </w:pPr>
      <w:r w:rsidRPr="00FD02F5">
        <w:rPr>
          <w:rStyle w:val="Strong"/>
          <w:color w:val="000000"/>
          <w:sz w:val="28"/>
          <w:szCs w:val="28"/>
        </w:rPr>
        <w:t>МБОУ "Уинская СОШ"</w:t>
      </w:r>
    </w:p>
    <w:p w:rsidR="00F469D7" w:rsidRPr="00FD02F5" w:rsidRDefault="00F469D7" w:rsidP="00B70BB5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469D7" w:rsidRPr="00FD02F5" w:rsidRDefault="00F469D7" w:rsidP="00B70BB5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469D7" w:rsidRPr="00FD02F5" w:rsidRDefault="00F469D7" w:rsidP="00B70BB5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469D7" w:rsidRPr="00FD02F5" w:rsidRDefault="00F469D7" w:rsidP="00B70BB5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469D7" w:rsidRPr="00FD02F5" w:rsidRDefault="00F469D7" w:rsidP="00B70BB5">
      <w:pPr>
        <w:pStyle w:val="NormalWeb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W w:w="9403" w:type="dxa"/>
        <w:jc w:val="center"/>
        <w:tblLook w:val="00A0"/>
      </w:tblPr>
      <w:tblGrid>
        <w:gridCol w:w="3315"/>
        <w:gridCol w:w="2835"/>
        <w:gridCol w:w="3253"/>
      </w:tblGrid>
      <w:tr w:rsidR="00F469D7" w:rsidRPr="00A15B4C" w:rsidTr="00E10231">
        <w:trPr>
          <w:trHeight w:val="1455"/>
          <w:jc w:val="center"/>
        </w:trPr>
        <w:tc>
          <w:tcPr>
            <w:tcW w:w="3315" w:type="dxa"/>
          </w:tcPr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_________Белобородова Т.А.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</w:rPr>
              <w:t>№1 от 30.08.2023 г.</w:t>
            </w:r>
          </w:p>
        </w:tc>
        <w:tc>
          <w:tcPr>
            <w:tcW w:w="2835" w:type="dxa"/>
          </w:tcPr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________/ Павлова Р.Н</w:t>
            </w:r>
            <w:bookmarkStart w:id="1" w:name="_GoBack"/>
            <w:bookmarkEnd w:id="1"/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№1 от 31.08.2023</w:t>
            </w:r>
          </w:p>
        </w:tc>
        <w:tc>
          <w:tcPr>
            <w:tcW w:w="3253" w:type="dxa"/>
          </w:tcPr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F469D7" w:rsidRPr="00A15B4C" w:rsidRDefault="00F469D7" w:rsidP="00E1023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«Уинская СОШ»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</w:rPr>
              <w:t>№____ от 31.08.2023</w:t>
            </w:r>
          </w:p>
          <w:p w:rsidR="00F469D7" w:rsidRPr="00A15B4C" w:rsidRDefault="00F469D7" w:rsidP="00E102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B4C">
              <w:rPr>
                <w:rFonts w:ascii="Times New Roman" w:hAnsi="Times New Roman"/>
                <w:color w:val="000000"/>
                <w:sz w:val="24"/>
                <w:szCs w:val="24"/>
              </w:rPr>
              <w:t>________Белобородова Т.А.</w:t>
            </w:r>
          </w:p>
        </w:tc>
      </w:tr>
      <w:tr w:rsidR="00F469D7" w:rsidRPr="00A15B4C" w:rsidTr="00E10231">
        <w:trPr>
          <w:trHeight w:val="284"/>
          <w:jc w:val="center"/>
        </w:trPr>
        <w:tc>
          <w:tcPr>
            <w:tcW w:w="3315" w:type="dxa"/>
          </w:tcPr>
          <w:p w:rsidR="00F469D7" w:rsidRPr="00A15B4C" w:rsidRDefault="00F469D7" w:rsidP="00E10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9D7" w:rsidRPr="00A15B4C" w:rsidRDefault="00F469D7" w:rsidP="00E10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3" w:type="dxa"/>
          </w:tcPr>
          <w:p w:rsidR="00F469D7" w:rsidRPr="00A15B4C" w:rsidRDefault="00F469D7" w:rsidP="00E10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469D7" w:rsidRPr="00FD02F5" w:rsidRDefault="00F469D7" w:rsidP="00B70B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69D7" w:rsidRPr="00FD02F5" w:rsidRDefault="00F469D7" w:rsidP="00B70B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FD02F5">
        <w:rPr>
          <w:rStyle w:val="Strong"/>
          <w:color w:val="000000"/>
          <w:sz w:val="28"/>
          <w:szCs w:val="28"/>
        </w:rPr>
        <w:t>РАБОЧАЯ ПРОГРАММА</w:t>
      </w:r>
    </w:p>
    <w:p w:rsidR="00F469D7" w:rsidRPr="00FD02F5" w:rsidRDefault="00F469D7" w:rsidP="00B70BB5">
      <w:pPr>
        <w:pStyle w:val="NormalWeb"/>
        <w:spacing w:before="0" w:beforeAutospacing="0" w:after="0" w:afterAutospacing="0" w:line="360" w:lineRule="auto"/>
        <w:jc w:val="center"/>
        <w:rPr>
          <w:bCs/>
          <w:color w:val="333333"/>
          <w:sz w:val="28"/>
          <w:szCs w:val="28"/>
        </w:rPr>
      </w:pPr>
      <w:r w:rsidRPr="00FD02F5">
        <w:rPr>
          <w:rStyle w:val="Strong"/>
          <w:color w:val="000000"/>
          <w:sz w:val="28"/>
          <w:szCs w:val="28"/>
        </w:rPr>
        <w:t>Учебный курс "Информационная грамотность"</w:t>
      </w:r>
      <w:r w:rsidRPr="00FD02F5">
        <w:rPr>
          <w:rStyle w:val="Strong"/>
          <w:color w:val="000000"/>
          <w:sz w:val="28"/>
          <w:szCs w:val="28"/>
        </w:rPr>
        <w:br/>
      </w:r>
      <w:r w:rsidRPr="00FD02F5">
        <w:rPr>
          <w:bCs/>
          <w:color w:val="000000"/>
          <w:sz w:val="28"/>
          <w:szCs w:val="28"/>
        </w:rPr>
        <w:t>для учащихся 5 классов</w:t>
      </w: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F75038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sz w:val="28"/>
          <w:szCs w:val="28"/>
          <w:lang w:val="ru-RU"/>
        </w:rPr>
        <w:tab/>
      </w: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B70BB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село</w:t>
      </w:r>
      <w:r w:rsidRPr="00FD02F5">
        <w:rPr>
          <w:rStyle w:val="placeholder"/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Уинское</w:t>
      </w:r>
      <w:r w:rsidRPr="00FD02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 2023</w:t>
      </w:r>
    </w:p>
    <w:p w:rsidR="00F469D7" w:rsidRPr="00FD02F5" w:rsidRDefault="00F469D7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>
      <w:pPr>
        <w:rPr>
          <w:rFonts w:ascii="Times New Roman" w:hAnsi="Times New Roman"/>
          <w:sz w:val="28"/>
          <w:szCs w:val="28"/>
          <w:lang w:val="ru-RU"/>
        </w:rPr>
        <w:sectPr w:rsidR="00F469D7" w:rsidRPr="00FD02F5" w:rsidSect="007A5066">
          <w:headerReference w:type="default" r:id="rId7"/>
          <w:pgSz w:w="11906" w:h="16383"/>
          <w:pgMar w:top="851" w:right="849" w:bottom="851" w:left="1134" w:header="720" w:footer="720" w:gutter="0"/>
          <w:cols w:space="720"/>
          <w:titlePg/>
          <w:docGrid w:linePitch="299"/>
        </w:sectPr>
      </w:pPr>
    </w:p>
    <w:p w:rsidR="00F469D7" w:rsidRPr="007A5066" w:rsidRDefault="00F469D7" w:rsidP="007A5066">
      <w:pPr>
        <w:pStyle w:val="TOCHeading"/>
        <w:jc w:val="center"/>
        <w:rPr>
          <w:rFonts w:ascii="Times New Roman" w:hAnsi="Times New Roman"/>
          <w:b/>
          <w:sz w:val="28"/>
          <w:szCs w:val="28"/>
        </w:rPr>
      </w:pPr>
      <w:bookmarkStart w:id="2" w:name="block-2860115"/>
      <w:bookmarkEnd w:id="2"/>
      <w:r w:rsidRPr="007A5066">
        <w:rPr>
          <w:rFonts w:ascii="Times New Roman" w:hAnsi="Times New Roman"/>
          <w:b/>
          <w:sz w:val="28"/>
          <w:szCs w:val="28"/>
        </w:rPr>
        <w:t>Оглавление</w:t>
      </w:r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FD02F5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FD02F5"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 w:rsidRPr="00FD02F5">
        <w:rPr>
          <w:rFonts w:ascii="Times New Roman" w:hAnsi="Times New Roman"/>
          <w:sz w:val="28"/>
          <w:szCs w:val="28"/>
          <w:lang w:val="ru-RU"/>
        </w:rPr>
        <w:fldChar w:fldCharType="separate"/>
      </w:r>
      <w:hyperlink w:anchor="_Toc145239123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ПОЯСНИТЕЛЬНАЯ ЗАПИСКА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_Toc145239123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4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СОДЕРЖАНИЕ ОБУЧЕНИЯ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_Toc145239124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5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5 КЛАСС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_Toc145239125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6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ПЛАНИРУЕМЫЕ РЕЗУЛЬТАТЫ ОСВОЕНИЯ ПРОГРАММЫ ПО ИНФОРМАТИКЕ НА УРОВНЕ ОСНОВНОГО ОБЩЕГО ОБРАЗОВАНИЯ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_Toc145239126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7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ЛИЧНОСТНЫЕ РЕЗУЛЬТАТЫ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_Toc145239127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8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МЕТАПРЕДМЕТНЫЕ РЕЗУЛЬТАТЫ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_Toc145239128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29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ПРЕДМЕТНЫЕ РЕЗУЛЬТАТЫ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_Toc145239129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30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ТЕМАТИЧЕСКОЕ ПЛАНИРОВАНИЕ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_Toc145239130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31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5 КЛАСС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_Toc145239131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32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ПОУРОЧНОЕ ПЛАНИРОВАНИЕ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_Toc145239132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2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33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5 КЛАСС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_Toc145239133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pStyle w:val="TOC1"/>
        <w:tabs>
          <w:tab w:val="right" w:leader="dot" w:pos="9628"/>
        </w:tabs>
        <w:rPr>
          <w:rFonts w:ascii="Times New Roman" w:hAnsi="Times New Roman"/>
          <w:noProof/>
          <w:sz w:val="28"/>
          <w:szCs w:val="28"/>
          <w:lang w:val="ru-RU" w:eastAsia="ru-RU"/>
        </w:rPr>
      </w:pPr>
      <w:hyperlink w:anchor="_Toc145239134" w:history="1">
        <w:r w:rsidRPr="00FD02F5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УЧЕБНО-МЕТОДИЧЕСКОЕ ОБЕСПЕЧЕНИЕ ОБРАЗОВАТЕЛЬНОГО ПРОЦЕССА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_Toc145239134 \h </w:instrTex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Pr="00FD02F5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469D7" w:rsidRPr="00FD02F5" w:rsidRDefault="00F469D7">
      <w:pPr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F469D7" w:rsidRPr="00FD02F5" w:rsidRDefault="00F469D7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69D7" w:rsidRPr="00FD02F5" w:rsidRDefault="00F469D7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469D7" w:rsidRPr="00FD02F5" w:rsidRDefault="00F469D7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</w:p>
    <w:p w:rsidR="00F469D7" w:rsidRPr="00FD02F5" w:rsidRDefault="00F469D7" w:rsidP="00A41696">
      <w:pPr>
        <w:pStyle w:val="Heading1"/>
        <w:rPr>
          <w:rFonts w:ascii="Times New Roman" w:hAnsi="Times New Roman"/>
          <w:lang w:val="ru-RU"/>
        </w:rPr>
      </w:pPr>
      <w:bookmarkStart w:id="3" w:name="_Toc145239123"/>
      <w:r w:rsidRPr="00FD02F5">
        <w:rPr>
          <w:rFonts w:ascii="Times New Roman" w:hAnsi="Times New Roman"/>
          <w:lang w:val="ru-RU"/>
        </w:rPr>
        <w:t>ПОЯСНИТЕЛЬНАЯ ЗАПИСКА</w:t>
      </w:r>
      <w:bookmarkEnd w:id="3"/>
    </w:p>
    <w:p w:rsidR="00F469D7" w:rsidRPr="00FD02F5" w:rsidRDefault="00F469D7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на уровне основного общего образования 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ставлена на основе требований к результатам освоения основной образовател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ной программы основного общего образования, представленных в ФГОС ООО, а также федеральной рабочей программы воспитания.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зовом уровне, устанавливает обязательное предметное содержание, предусма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ривает его структурирование по разделам и темам.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стации обучающихся, всероссийских проверочных работ, государственной ит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говой аттестации).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469D7" w:rsidRPr="00FD02F5" w:rsidRDefault="00F469D7" w:rsidP="00EA75F0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формации как о важнейшем стратегическом ресурсе развития личности, г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сударства, общества, понимания роли информационных процессов, инфо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469D7" w:rsidRPr="00FD02F5" w:rsidRDefault="00F469D7" w:rsidP="00EA75F0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условий, способствующих развитию алгоритмического мы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ш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ления как необходимого условия профессиональной деятельности в совр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менном информационном обществе, предполагающего способность об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чающегося разбивать сложные задачи на более простые подзадачи, сравн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вать новые задачи с задачами, решёнными ранее, определять шаги для до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тижения результата и так далее;</w:t>
      </w:r>
    </w:p>
    <w:p w:rsidR="00F469D7" w:rsidRPr="00FD02F5" w:rsidRDefault="00F469D7" w:rsidP="00EA75F0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формирование и развитие компетенций обучающихся в области использ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вания информационно-коммуникационных технологий, в том числе знаний, умений и навыков работы с информацией, программирования, коммуник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ции в современных цифровых средах в условиях обеспечения информац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онной безопасности личности обучающегося;</w:t>
      </w:r>
    </w:p>
    <w:p w:rsidR="00F469D7" w:rsidRPr="00FD02F5" w:rsidRDefault="00F469D7" w:rsidP="00EA75F0">
      <w:pPr>
        <w:pStyle w:val="ListParagraph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дательной деятельности с применением средств информационных технол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гий.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Информатика в основном общем образовании отражает: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сущность информатики как научной дисциплины, изучающей закономе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ности протекания и возможности автоматизации информационных пр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цессов в различных системах;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основные области применения информатики, прежде всего информац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онные технологии, управление и социальную сферу;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междисциплинарный характер информатики и информационной деятел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ности.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Изучение информатики оказывает существенное влияние на формиров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ние мировоззрения обучающегося, его жизненную позицию, закладывает осн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 понимания принципов функционирования и использования информацио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 технологий как необходимого инструмента практически любой деятельн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стных результатов обучения.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понимание принципов устройства и функционирования объектов цифр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вого окружения, представления об истории и тенденциях развития 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форматики периода цифровой трансформации современного общества;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 технологий, умения и навыки формализованного описания поста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ленных задач;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базовые знания об информационном моделировании, в том числе о мат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матическом моделировании;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знание основных алгоритмических структур и умение применять эти зн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ния для построения алгоритмов решения задач по их математическим 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делям;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умения и навыки составления простых программ по построенному алг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ритму на одном из языков программирования высокого уровня;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умения и навыки эффективного использования основных типов прикла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 программ (приложений) общего назначения и информационных си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Цели и задачи изучения информатики на уровне основного общего обр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зования определяют структуру основного содержания учебного предмета в 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де следующих четырёх тематических разделов: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цифровая грамотность;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теоретические основы информатики;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алгоритмы и программирование;</w:t>
      </w:r>
    </w:p>
    <w:p w:rsidR="00F469D7" w:rsidRPr="00FD02F5" w:rsidRDefault="00F469D7" w:rsidP="00EA345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технологии.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9c77c369-253a-42d0-9f35-54c4c9eeb23c"/>
      <w:bookmarkEnd w:id="4"/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На изучение информатики на базовом уровне отводится в 5 классе – 34 ч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са (1 час в неделю).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  <w:sectPr w:rsidR="00F469D7" w:rsidRPr="00FD02F5" w:rsidSect="00F75038"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</w:p>
    <w:p w:rsidR="00F469D7" w:rsidRPr="00FD02F5" w:rsidRDefault="00F469D7" w:rsidP="008A6F5B">
      <w:pPr>
        <w:pStyle w:val="Heading1"/>
        <w:spacing w:line="240" w:lineRule="auto"/>
        <w:rPr>
          <w:rFonts w:ascii="Times New Roman" w:hAnsi="Times New Roman"/>
          <w:lang w:val="ru-RU"/>
        </w:rPr>
      </w:pPr>
      <w:bookmarkStart w:id="5" w:name="block-2860116"/>
      <w:bookmarkStart w:id="6" w:name="_Toc145239124"/>
      <w:bookmarkEnd w:id="5"/>
      <w:r w:rsidRPr="00FD02F5">
        <w:rPr>
          <w:rFonts w:ascii="Times New Roman" w:hAnsi="Times New Roman"/>
          <w:lang w:val="ru-RU"/>
        </w:rPr>
        <w:t>СОДЕРЖАНИЕ ОБУЧЕНИЯ</w:t>
      </w:r>
      <w:bookmarkEnd w:id="6"/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pStyle w:val="Heading2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7" w:name="_Toc145239125"/>
      <w:r w:rsidRPr="00FD02F5">
        <w:rPr>
          <w:rFonts w:ascii="Times New Roman" w:hAnsi="Times New Roman"/>
          <w:sz w:val="28"/>
          <w:szCs w:val="28"/>
          <w:lang w:val="ru-RU"/>
        </w:rPr>
        <w:t>5 КЛАСС</w:t>
      </w:r>
      <w:bookmarkEnd w:id="7"/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Цифровая грамотность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 – универсальное устройство обработки данных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пьютеры, суперкомпьютеры. Мобильные устройства.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Основные компоненты компьютера и их назначение. Процессор. Опер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теры.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Персональный компьютер. Процессор. Оперативная память. Долговреме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ная память. Устройства ввода и вывода. Объём хранимых данных (оперативная память компьютера, жёсткий и твердотельный диск, постоянная память смар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фона) и скорость доступа для различных видов носителей.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Техника безопасности и правила работы на компьютере.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и данные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Программное обеспечение компьютера. Прикладное программное обесп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чение. Системное программное обеспечение. Системы программирования.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Файлы и папки (каталоги). Принципы построения файловых систем. По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ное имя файла (папки). Путь к файлу (папке). Работа с файлами и каталогами средствами операционной системы: создание, копирование, перемещение, п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реименование и удаление файлов и папок (каталогов). Типы файлов. Свойства файлов.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Компьютерные сети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Объединение компьютеров в сеть. Сеть Интернет. Веб-страница, веб-сайт.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Теоретические основы информатики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Информация и информационные процессы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Информация – одно из основных понятий современной науки.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Информационные процессы – процессы, связанные с хранением, преобр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зованием и передачей данных.</w:t>
      </w:r>
    </w:p>
    <w:p w:rsidR="00F469D7" w:rsidRPr="00FD02F5" w:rsidRDefault="00F469D7" w:rsidP="0031785E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Алгоритмы и программирование. </w:t>
      </w:r>
    </w:p>
    <w:p w:rsidR="00F469D7" w:rsidRPr="00FD02F5" w:rsidRDefault="00F469D7" w:rsidP="0031785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Понятие алгоритма. Исполнители алгоритмов. Линейные алгоритмы. Ци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лические алгоритмы.</w:t>
      </w:r>
    </w:p>
    <w:p w:rsidR="00F469D7" w:rsidRPr="00FD02F5" w:rsidRDefault="00F469D7" w:rsidP="0031785E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Составление программ для управления исполнителем в среде блочного программирования.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Информационные технологии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Текстовые документы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Текстовые документы и их структурные элементы (страница, абзац, стр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ка, слово, символ).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Текстовый процессор – инструмент создания, редактирования и формат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рования текстов. Правила набора текста. Редактирование текста. Свойства си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волов. Шрифт. Типы шрифтов (рубленые, с засечками, моноширинные). Пол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жирное и курсивное начертание. Свойства абзацев: границы, абзацный отступ, интервал, выравнивание. Параметры страницы.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Структурирование информации с помощью списков и таблиц. Многоуро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невые списки. Добавление таблиц в текстовые документы.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Вставка изображений в текстовые документы. Обтекание изображений текстом.</w:t>
      </w:r>
    </w:p>
    <w:p w:rsidR="00F469D7" w:rsidRPr="00FD02F5" w:rsidRDefault="00F469D7" w:rsidP="00EA345D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Электронные таблицы</w:t>
      </w:r>
    </w:p>
    <w:p w:rsidR="00F469D7" w:rsidRPr="00FD02F5" w:rsidRDefault="00F469D7" w:rsidP="00EA345D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Понятие об электронных таблицах. Редактирование и форматирование таблиц. Формулы для поиска суммы, произведения. Построение диаграмм (ги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тограмма, круговая диаграмма, график). Выбор типа диаграммы.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Компьютерная графика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Знакомство с графическими редакторами. Растровые рисунки. Использ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вание графических примитивов.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тями (выделение, копирование, заливка цветом), коррекция цвета, яркости и контрастности.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Мультимедийные презентации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469D7" w:rsidRPr="00FD02F5" w:rsidRDefault="00F469D7" w:rsidP="00EA345D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  <w:sectPr w:rsidR="00F469D7" w:rsidRPr="00FD02F5" w:rsidSect="00F75038">
          <w:pgSz w:w="11906" w:h="16383"/>
          <w:pgMar w:top="1134" w:right="851" w:bottom="1134" w:left="1418" w:header="720" w:footer="720" w:gutter="0"/>
          <w:cols w:space="720"/>
        </w:sect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Добавление на слайд аудиовизуальных данных. Анимация. Гиперссылки.</w:t>
      </w:r>
    </w:p>
    <w:p w:rsidR="00F469D7" w:rsidRPr="00FD02F5" w:rsidRDefault="00F469D7" w:rsidP="008A6F5B">
      <w:pPr>
        <w:pStyle w:val="Heading1"/>
        <w:spacing w:line="240" w:lineRule="auto"/>
        <w:rPr>
          <w:rFonts w:ascii="Times New Roman" w:hAnsi="Times New Roman"/>
          <w:lang w:val="ru-RU"/>
        </w:rPr>
      </w:pPr>
      <w:bookmarkStart w:id="8" w:name="block-2860117"/>
      <w:bookmarkStart w:id="9" w:name="_Toc145239126"/>
      <w:bookmarkEnd w:id="8"/>
      <w:r w:rsidRPr="00FD02F5">
        <w:rPr>
          <w:rFonts w:ascii="Times New Roman" w:hAnsi="Times New Roman"/>
          <w:lang w:val="ru-RU"/>
        </w:rPr>
        <w:t>ПЛАНИРУЕМЫЕ РЕЗУЛЬТАТЫ ОСВОЕНИЯ ПРОГРАММЫ ПО И</w:t>
      </w:r>
      <w:r w:rsidRPr="00FD02F5">
        <w:rPr>
          <w:rFonts w:ascii="Times New Roman" w:hAnsi="Times New Roman"/>
          <w:lang w:val="ru-RU"/>
        </w:rPr>
        <w:t>Н</w:t>
      </w:r>
      <w:r w:rsidRPr="00FD02F5">
        <w:rPr>
          <w:rFonts w:ascii="Times New Roman" w:hAnsi="Times New Roman"/>
          <w:lang w:val="ru-RU"/>
        </w:rPr>
        <w:t>ФОРМАТИКЕ НА УРОВНЕ ОСНОВНОГО ОБЩЕГО ОБРАЗОВАНИЯ</w:t>
      </w:r>
      <w:bookmarkEnd w:id="9"/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Изучение информатики на уровне основного общего образования напра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лено на достижение обучающимися личностных, метапредметных и предме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 результатов освоения содержания учебного предмета.</w:t>
      </w:r>
    </w:p>
    <w:p w:rsidR="00F469D7" w:rsidRPr="00FD02F5" w:rsidRDefault="00F469D7" w:rsidP="008A6F5B">
      <w:pPr>
        <w:pStyle w:val="Heading2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0" w:name="_Toc145239127"/>
      <w:r w:rsidRPr="00FD02F5">
        <w:rPr>
          <w:rFonts w:ascii="Times New Roman" w:hAnsi="Times New Roman"/>
          <w:sz w:val="28"/>
          <w:szCs w:val="28"/>
          <w:lang w:val="ru-RU"/>
        </w:rPr>
        <w:t>ЛИЧНОСТНЫЕ РЕЗУЛЬТАТЫ</w:t>
      </w:r>
      <w:bookmarkEnd w:id="10"/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имеют направленность на решение задач воспит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ния, развития и социализации обучающихся средствами учебного предмета.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информатики на уровне основного общего образ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вания у обучающегося будут сформированы следующие личностные результ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ты в части: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временного общества, владение достоверной информацией о передовых мир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2) духовно-нравственного воспитания: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3) гражданского воспитания: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ных, познавательных задач, создании учебных проектов, стремление к взаим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пониманию и взаимопомощи в процессе этой учебной деятельности, готовность оценивать своё поведение и поступки своих товарищей с позиции нравстве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ных и правовых норм с учётом осознания последствий поступков;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4) ценностей научного познания: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щих современному уровню развития науки и общественной практики и соста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ляющих базовую основу для понимания сущности научной картины мира;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ность к самообразованию, осознанному выбору направленности и уровня об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чения в дальнейшем;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новка на осмысление опыта, наблюдений, поступков и стремление совершенс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вовать пути достижения индивидуального и коллективного благополучия;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 информационной культуры, в том числе навыков сам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стоятельной работы с учебными текстами, справочной литературой, разноо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разными средствами информационных технологий, а также умения самосто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тельно определять цели своего обучения, ставить и формулировать для себя 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вые задачи в учёбе и познавательной деятельности, развивать мотивы и интер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сы своей познавательной деятельности;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5) формирования культуры здоровья: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ния требований безопасной эксплуатации средств информационных и комм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никационных технологий;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интерес к практическому изучению профессий и труда в сферах профе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сиональной деятельности, связанных с информатикой, программированием и информационными технологиями, основанными на достижениях науки инфо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матики и научно-технического прогресса;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стей;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осознание глобального характера экологических проблем и путей их 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шения, в том числе с учётом возможностей информационных и коммуникац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онных технологий;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8) адаптации обучающегося к изменяющимся условиям социальной и природной среды: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го поведения, форм социальной жизни в группах и сообществах, в том числе существующих в виртуальном пространстве.</w:t>
      </w:r>
    </w:p>
    <w:p w:rsidR="00F469D7" w:rsidRPr="00FD02F5" w:rsidRDefault="00F469D7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F469D7" w:rsidRPr="00FD02F5" w:rsidRDefault="00F469D7" w:rsidP="008A6F5B">
      <w:pPr>
        <w:pStyle w:val="Heading2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1" w:name="_Toc145239128"/>
      <w:r w:rsidRPr="00FD02F5">
        <w:rPr>
          <w:rFonts w:ascii="Times New Roman" w:hAnsi="Times New Roman"/>
          <w:sz w:val="28"/>
          <w:szCs w:val="28"/>
          <w:lang w:val="ru-RU"/>
        </w:rPr>
        <w:t>МЕТАПРЕДМЕТНЫЕ РЕЗУЛЬТАТЫ</w:t>
      </w:r>
      <w:bookmarkEnd w:id="11"/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Метапредметные результаты освоения программы по информатике отр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жают овладение универсальными учебными действиями – </w:t>
      </w:r>
      <w:r w:rsidRPr="00FD02F5">
        <w:rPr>
          <w:rFonts w:ascii="Times New Roman" w:hAnsi="Times New Roman"/>
          <w:i/>
          <w:color w:val="000000"/>
          <w:sz w:val="28"/>
          <w:szCs w:val="28"/>
          <w:lang w:val="ru-RU"/>
        </w:rPr>
        <w:t>познавательными, коммуникативными, регулятивными.</w:t>
      </w: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F469D7" w:rsidRPr="00FD02F5" w:rsidRDefault="00F469D7" w:rsidP="008A6F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умение определять понятия, создавать обобщения, устанавливать анал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гии, классифицировать, самостоятельно выбирать основания и критерии для классификации, устанавливать причинно-следственные связи, стр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ить логические рассуждения, делать умозаключения (индуктивные, д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дуктивные и по аналогии) и выводы;</w:t>
      </w:r>
    </w:p>
    <w:p w:rsidR="00F469D7" w:rsidRPr="00FD02F5" w:rsidRDefault="00F469D7" w:rsidP="008A6F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469D7" w:rsidRPr="00FD02F5" w:rsidRDefault="00F469D7" w:rsidP="008A6F5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F469D7" w:rsidRPr="00FD02F5" w:rsidRDefault="00F469D7" w:rsidP="008A6F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тельным состоянием ситуации, объекта, и самостоятельно устанавливать искомое и данное;</w:t>
      </w:r>
    </w:p>
    <w:p w:rsidR="00F469D7" w:rsidRPr="00FD02F5" w:rsidRDefault="00F469D7" w:rsidP="008A6F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469D7" w:rsidRPr="00FD02F5" w:rsidRDefault="00F469D7" w:rsidP="008A6F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ставленной задачи;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боре информации или данных из источников с учётом предложенной учебной задачи и заданных критериев;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мацию различных видов и форм представления;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ции и иллюстрировать решаемые задачи несложными схемами, диагра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мами, иной графикой и их комбинациями;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лем или сформулированным самостоятельно;</w:t>
      </w:r>
    </w:p>
    <w:p w:rsidR="00F469D7" w:rsidRPr="00FD02F5" w:rsidRDefault="00F469D7" w:rsidP="008A6F5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Общение:</w:t>
      </w:r>
    </w:p>
    <w:p w:rsidR="00F469D7" w:rsidRPr="00FD02F5" w:rsidRDefault="00F469D7" w:rsidP="008A6F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469D7" w:rsidRPr="00FD02F5" w:rsidRDefault="00F469D7" w:rsidP="008A6F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469D7" w:rsidRPr="00FD02F5" w:rsidRDefault="00F469D7" w:rsidP="008A6F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 (сотрудничество):</w:t>
      </w:r>
    </w:p>
    <w:p w:rsidR="00F469D7" w:rsidRPr="00FD02F5" w:rsidRDefault="00F469D7" w:rsidP="008A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469D7" w:rsidRPr="00FD02F5" w:rsidRDefault="00F469D7" w:rsidP="008A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принимать цель совместной информационной деятельности по сбору, 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работке, передаче, формализации информации, коллективно строить де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ствия по её достижению: распределять роли, договариваться, обсуждать процесс и результат совместной работы;</w:t>
      </w:r>
    </w:p>
    <w:p w:rsidR="00F469D7" w:rsidRPr="00FD02F5" w:rsidRDefault="00F469D7" w:rsidP="008A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выполнять свою часть работы с информацией или информационным пр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дуктом, достигая качественного результата по своему направлению и к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ординируя свои действия с другими членами команды;</w:t>
      </w:r>
    </w:p>
    <w:p w:rsidR="00F469D7" w:rsidRPr="00FD02F5" w:rsidRDefault="00F469D7" w:rsidP="008A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ствия;</w:t>
      </w:r>
    </w:p>
    <w:p w:rsidR="00F469D7" w:rsidRPr="00FD02F5" w:rsidRDefault="00F469D7" w:rsidP="008A6F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ды в достижение результатов, разделять сферу ответственности и проя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лять готовность к предоставлению отчёта перед группой.</w:t>
      </w: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F469D7" w:rsidRPr="00FD02F5" w:rsidRDefault="00F469D7" w:rsidP="008A6F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выявлять в жизненных и учебных ситуациях проблемы, требующие 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шения;</w:t>
      </w:r>
    </w:p>
    <w:p w:rsidR="00F469D7" w:rsidRPr="00FD02F5" w:rsidRDefault="00F469D7" w:rsidP="008A6F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альное принятие решений, принятие решений в группе);</w:t>
      </w:r>
    </w:p>
    <w:p w:rsidR="00F469D7" w:rsidRPr="00FD02F5" w:rsidRDefault="00F469D7" w:rsidP="008A6F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469D7" w:rsidRPr="00FD02F5" w:rsidRDefault="00F469D7" w:rsidP="008A6F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шения), корректировать предложенный алгоритм с учётом получения 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вых знаний об изучаемом объекте;</w:t>
      </w:r>
    </w:p>
    <w:p w:rsidR="00F469D7" w:rsidRPr="00FD02F5" w:rsidRDefault="00F469D7" w:rsidP="008A6F5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делать выбор в условиях противоречивой информации и брать ответс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венность за решение.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давать оценку ситуации и предлагать план её изменения;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стоятельствам;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информац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онной деятельности, давать оценку приобретённому опыту, уметь нах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дить позитивное в произошедшей ситуации;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нившихся ситуаций, установленных ошибок, возникших трудностей;</w:t>
      </w:r>
    </w:p>
    <w:p w:rsidR="00F469D7" w:rsidRPr="00FD02F5" w:rsidRDefault="00F469D7" w:rsidP="008A6F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F469D7" w:rsidRPr="00FD02F5" w:rsidRDefault="00F469D7" w:rsidP="008A6F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ния другого.</w:t>
      </w:r>
    </w:p>
    <w:p w:rsidR="00F469D7" w:rsidRPr="00FD02F5" w:rsidRDefault="00F469D7" w:rsidP="008A6F5B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F469D7" w:rsidRPr="00FD02F5" w:rsidRDefault="00F469D7" w:rsidP="008A6F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осознавать невозможность контролировать всё вокруг даже в усл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виях открытого доступа к любым объёмам информации.</w:t>
      </w:r>
    </w:p>
    <w:p w:rsidR="00F469D7" w:rsidRPr="00FD02F5" w:rsidRDefault="00F469D7">
      <w:pPr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sz w:val="28"/>
          <w:szCs w:val="28"/>
          <w:lang w:val="ru-RU"/>
        </w:rPr>
        <w:br w:type="page"/>
      </w:r>
    </w:p>
    <w:p w:rsidR="00F469D7" w:rsidRPr="00FD02F5" w:rsidRDefault="00F469D7" w:rsidP="008A6F5B">
      <w:pPr>
        <w:pStyle w:val="Heading2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12" w:name="_Toc145239129"/>
      <w:r w:rsidRPr="00FD02F5">
        <w:rPr>
          <w:rFonts w:ascii="Times New Roman" w:hAnsi="Times New Roman"/>
          <w:sz w:val="28"/>
          <w:szCs w:val="28"/>
          <w:lang w:val="ru-RU"/>
        </w:rPr>
        <w:t>ПРЕДМЕТНЫЕ РЕЗУЛЬТАТЫ</w:t>
      </w:r>
      <w:bookmarkEnd w:id="12"/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щие умения:</w:t>
      </w:r>
    </w:p>
    <w:p w:rsidR="00F469D7" w:rsidRPr="00FD02F5" w:rsidRDefault="00F469D7" w:rsidP="009008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гигиены и безопасности при работе с компьютером и другими элементами цифрового окружения; иметь представление о пр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вилах безопасного поведения в Интернете;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называть основные компоненты персональных компьютеров и мобильных устройств, объяснять их назначение;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понимать содержание понятий «программное обеспечение», «операцио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ная система», «файл»;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искать информацию в Интернете (по ключевым словам, по изображ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нию); критически относиться к найденной информации, осознавая опа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ность для личности и общества распространения вредоносной информ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ции;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запускать прикладные программы (приложения) и завершать их работу; пояснять на примерах смысл понятий «алгоритм», «исполнитель»,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«программа управления исполнителем», «искусственный интеллект»; с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ставлять программы для управления исполнителем в среде блочного или текстового программирования с использованием последовательного в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полнения операций и циклов;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создавать, редактировать, форматировать и сохранять текстовые док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менты; знать правила набора текстов; использовать автоматическую пр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верку правописания; устанавливать свойства отдельных символов, слов и абзацев; иллюстрировать документы с помощью изображений;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создавать и редактировать растровые изображения; использовать инстр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 xml:space="preserve">менты графического редактора для выполнения операций с фрагментами изображения; </w:t>
      </w:r>
    </w:p>
    <w:p w:rsidR="00F469D7" w:rsidRPr="00FD02F5" w:rsidRDefault="00F469D7" w:rsidP="009008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создавать компьютерные презентации, включающие текстовую и граф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ческую информацию</w:t>
      </w:r>
    </w:p>
    <w:p w:rsidR="00F469D7" w:rsidRPr="00FD02F5" w:rsidRDefault="00F469D7" w:rsidP="008A41D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02F5">
        <w:rPr>
          <w:rFonts w:ascii="Times New Roman" w:hAnsi="Times New Roman"/>
          <w:color w:val="000000"/>
          <w:sz w:val="28"/>
          <w:szCs w:val="28"/>
          <w:lang w:val="ru-RU"/>
        </w:rPr>
        <w:t>создавать электронные таблицы, включающие стандартные формулы и диаграммы</w:t>
      </w:r>
    </w:p>
    <w:p w:rsidR="00F469D7" w:rsidRPr="00FD02F5" w:rsidRDefault="00F469D7" w:rsidP="009008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9008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3872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F469D7" w:rsidRPr="00FD02F5" w:rsidSect="00F75038">
          <w:pgSz w:w="11906" w:h="16383"/>
          <w:pgMar w:top="1134" w:right="850" w:bottom="1134" w:left="1418" w:header="720" w:footer="720" w:gutter="0"/>
          <w:cols w:space="720"/>
        </w:sectPr>
      </w:pPr>
    </w:p>
    <w:p w:rsidR="00F469D7" w:rsidRPr="00FD02F5" w:rsidRDefault="00F469D7" w:rsidP="00FD02F5">
      <w:pPr>
        <w:pStyle w:val="Heading1"/>
        <w:spacing w:line="240" w:lineRule="auto"/>
        <w:jc w:val="center"/>
        <w:rPr>
          <w:rFonts w:ascii="Times New Roman" w:hAnsi="Times New Roman"/>
          <w:lang w:val="ru-RU"/>
        </w:rPr>
      </w:pPr>
      <w:bookmarkStart w:id="13" w:name="block-2860119"/>
      <w:bookmarkStart w:id="14" w:name="_Toc145239130"/>
      <w:bookmarkEnd w:id="13"/>
      <w:r w:rsidRPr="00FD02F5">
        <w:rPr>
          <w:rFonts w:ascii="Times New Roman" w:hAnsi="Times New Roman"/>
          <w:lang w:val="ru-RU"/>
        </w:rPr>
        <w:t>ТЕМАТИЧЕСКОЕ ПЛАНИРОВАНИЕ</w:t>
      </w:r>
      <w:bookmarkEnd w:id="14"/>
    </w:p>
    <w:p w:rsidR="00F469D7" w:rsidRPr="00FD02F5" w:rsidRDefault="00F469D7" w:rsidP="00FD02F5">
      <w:pPr>
        <w:pStyle w:val="Heading2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5" w:name="_Toc145239131"/>
      <w:r w:rsidRPr="00FD02F5">
        <w:rPr>
          <w:rFonts w:ascii="Times New Roman" w:hAnsi="Times New Roman"/>
          <w:sz w:val="28"/>
          <w:szCs w:val="28"/>
          <w:lang w:val="ru-RU"/>
        </w:rPr>
        <w:t>5 КЛАСС</w:t>
      </w:r>
      <w:bookmarkEnd w:id="15"/>
    </w:p>
    <w:p w:rsidR="00F469D7" w:rsidRPr="00FD02F5" w:rsidRDefault="00F469D7" w:rsidP="00FD02F5">
      <w:pPr>
        <w:tabs>
          <w:tab w:val="left" w:pos="1276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2758" w:type="dxa"/>
        <w:jc w:val="center"/>
        <w:tblLayout w:type="fixed"/>
        <w:tblLook w:val="00A0"/>
      </w:tblPr>
      <w:tblGrid>
        <w:gridCol w:w="571"/>
        <w:gridCol w:w="6654"/>
        <w:gridCol w:w="992"/>
        <w:gridCol w:w="709"/>
        <w:gridCol w:w="3820"/>
        <w:gridCol w:w="12"/>
      </w:tblGrid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7B3A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разделов и тем программы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Количес</w:t>
            </w: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</w:t>
            </w: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5B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  <w:r w:rsidRPr="00A15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К/Р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19"/>
          <w:jc w:val="center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0203C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Раздел 1.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Цифровая грамотность </w:t>
            </w: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7B3A1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8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https://ush.3dn.ru/algo2/computer.html</w:t>
              </w:r>
            </w:hyperlink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Программы и данные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7B3A1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9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https://ush.3dn.ru/algo2/inf-znan.html</w:t>
              </w:r>
            </w:hyperlink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Итого по разделу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19"/>
          <w:jc w:val="center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Раздел 2.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Алгоритмы и исполнители</w:t>
            </w: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Исполнители и алгоритмы. Алгоритмические конс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0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https://ush.3dn.ru/algo2/algor.html</w:t>
              </w:r>
            </w:hyperlink>
          </w:p>
          <w:p w:rsidR="00F469D7" w:rsidRPr="00FD02F5" w:rsidRDefault="00F469D7" w:rsidP="007B3A1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1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https://ush.3dn.ru/algo2/ispolnit.html</w:t>
              </w:r>
            </w:hyperlink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19"/>
          <w:jc w:val="center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Раздел 3.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Информационные технологии</w:t>
            </w: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3.1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Текстовые документы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469D7" w:rsidRPr="00FD02F5" w:rsidRDefault="00F469D7" w:rsidP="007B3A1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2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https://ush.3dn.ru/algo2/office.html</w:t>
              </w:r>
            </w:hyperlink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Компьютерная графика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3.3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Электронные таблицы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3.4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Мультимедийные презентации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righ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ru-RU"/>
              </w:rPr>
              <w:t>Резервное 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gridAfter w:val="1"/>
          <w:wAfter w:w="12" w:type="dxa"/>
          <w:trHeight w:val="19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192E1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469D7" w:rsidRPr="00FD02F5" w:rsidRDefault="00F469D7">
      <w:pPr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F469D7" w:rsidRPr="00FD02F5" w:rsidSect="00FD02F5">
          <w:pgSz w:w="16383" w:h="11906" w:orient="landscape"/>
          <w:pgMar w:top="1418" w:right="851" w:bottom="1134" w:left="1701" w:header="720" w:footer="720" w:gutter="0"/>
          <w:cols w:space="720"/>
          <w:docGrid w:linePitch="299"/>
        </w:sectPr>
      </w:pPr>
    </w:p>
    <w:p w:rsidR="00F469D7" w:rsidRPr="00FD02F5" w:rsidRDefault="00F469D7" w:rsidP="00FD02F5">
      <w:pPr>
        <w:pStyle w:val="Heading1"/>
        <w:spacing w:line="240" w:lineRule="auto"/>
        <w:jc w:val="center"/>
        <w:rPr>
          <w:rFonts w:ascii="Times New Roman" w:hAnsi="Times New Roman"/>
          <w:lang w:val="ru-RU"/>
        </w:rPr>
      </w:pPr>
      <w:bookmarkStart w:id="16" w:name="block-2860120"/>
      <w:bookmarkStart w:id="17" w:name="_Toc145239132"/>
      <w:bookmarkEnd w:id="16"/>
      <w:r w:rsidRPr="00FD02F5">
        <w:rPr>
          <w:rFonts w:ascii="Times New Roman" w:hAnsi="Times New Roman"/>
          <w:lang w:val="ru-RU"/>
        </w:rPr>
        <w:t>ПОУРОЧНОЕ ПЛАНИРОВАНИЕ</w:t>
      </w:r>
      <w:bookmarkEnd w:id="17"/>
    </w:p>
    <w:p w:rsidR="00F469D7" w:rsidRPr="00FD02F5" w:rsidRDefault="00F469D7" w:rsidP="00FD02F5">
      <w:pPr>
        <w:pStyle w:val="Heading2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8" w:name="_Toc145239133"/>
      <w:r w:rsidRPr="00FD02F5">
        <w:rPr>
          <w:rFonts w:ascii="Times New Roman" w:hAnsi="Times New Roman"/>
          <w:sz w:val="28"/>
          <w:szCs w:val="28"/>
          <w:lang w:val="ru-RU"/>
        </w:rPr>
        <w:t>5 КЛАСС</w:t>
      </w:r>
      <w:bookmarkEnd w:id="18"/>
    </w:p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598" w:type="dxa"/>
        <w:jc w:val="center"/>
        <w:tblLook w:val="00A0"/>
      </w:tblPr>
      <w:tblGrid>
        <w:gridCol w:w="509"/>
        <w:gridCol w:w="7991"/>
        <w:gridCol w:w="1503"/>
        <w:gridCol w:w="4595"/>
      </w:tblGrid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7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5B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  <w:r w:rsidRPr="00A15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Техника безопасности. Клавиатура компьютера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устройства компьютера. Системный блок.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3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https://ush.3dn.ru/algo2/computer.html</w:t>
              </w:r>
            </w:hyperlink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192E1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Внутренние и внешние устройства компьютера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192E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E538FA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Файловая система компьютера.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FD02F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4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https://ush.3dn.ru/algo2/inf-znan.html</w:t>
              </w:r>
            </w:hyperlink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Программное обеспечение компьютера. Операционная система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Компьютерная графика. Графический редактор Paint.NET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фрагментами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470B2D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слоя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FD02F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5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https://ush.3dn.ru/algo2/inf-znan.html</w:t>
              </w:r>
            </w:hyperlink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Применение слоя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Обработка фотографий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Форматы графических файлов. Обработка фотографий.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Ввод текста. Редактирование текста.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3A03DC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Текстовый фрагмент и операции с ним: копирование, формат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рование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D7" w:rsidRPr="00FD02F5" w:rsidRDefault="00F469D7" w:rsidP="00FD02F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hyperlink r:id="rId16" w:history="1">
              <w:r w:rsidRPr="00A15B4C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https://ush.3dn.ru/algo2/office.html</w:t>
              </w:r>
            </w:hyperlink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Графическими возможности текстового процессора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Создаем компьютерные документы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Электронные таблицы. Правила оформления таблиц.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в таблицах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Формулы в таблицах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Диаграммы - графическое представление информации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Алгоритмы и исполнители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Формальные исполнители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записи алгоритмов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Линейные алгоритмы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Циклы ПОВТОРИТЬ N РАЗ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Циклы ПОКА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Условный оператор и циклы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Компьютерные презентации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Анимация в презентации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Видео и аудио в презентации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Гиперссылки в презентации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9D7" w:rsidRPr="00FD02F5" w:rsidRDefault="00F469D7" w:rsidP="00FD02F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Создаем игру в PowerPoint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F469D7" w:rsidRPr="00A15B4C" w:rsidTr="00FD02F5">
        <w:trPr>
          <w:trHeight w:val="34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D02F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D7" w:rsidRPr="00FD02F5" w:rsidRDefault="00F469D7" w:rsidP="00FD02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8A6F5B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F469D7" w:rsidRPr="00FD02F5" w:rsidSect="00FD02F5">
          <w:pgSz w:w="16383" w:h="11906" w:orient="landscape"/>
          <w:pgMar w:top="1134" w:right="932" w:bottom="1418" w:left="851" w:header="720" w:footer="720" w:gutter="0"/>
          <w:cols w:space="720"/>
          <w:docGrid w:linePitch="299"/>
        </w:sectPr>
      </w:pPr>
    </w:p>
    <w:p w:rsidR="00F469D7" w:rsidRPr="00FD02F5" w:rsidRDefault="00F469D7" w:rsidP="005968E2">
      <w:pPr>
        <w:pStyle w:val="Heading1"/>
        <w:spacing w:line="360" w:lineRule="auto"/>
        <w:rPr>
          <w:rFonts w:ascii="Times New Roman" w:hAnsi="Times New Roman"/>
          <w:lang w:val="ru-RU"/>
        </w:rPr>
      </w:pPr>
      <w:bookmarkStart w:id="19" w:name="block-2860118"/>
      <w:bookmarkStart w:id="20" w:name="_Toc145239134"/>
      <w:bookmarkEnd w:id="19"/>
      <w:r w:rsidRPr="00FD02F5">
        <w:rPr>
          <w:rFonts w:ascii="Times New Roman" w:hAnsi="Times New Roman"/>
          <w:lang w:val="ru-RU"/>
        </w:rPr>
        <w:t>УЧЕБНО-МЕТОДИЧЕСКОЕ ОБЕСПЕЧЕНИЕ ОБРАЗОВАТЕЛЬН</w:t>
      </w:r>
      <w:r w:rsidRPr="00FD02F5">
        <w:rPr>
          <w:rFonts w:ascii="Times New Roman" w:hAnsi="Times New Roman"/>
          <w:lang w:val="ru-RU"/>
        </w:rPr>
        <w:t>О</w:t>
      </w:r>
      <w:r w:rsidRPr="00FD02F5">
        <w:rPr>
          <w:rFonts w:ascii="Times New Roman" w:hAnsi="Times New Roman"/>
          <w:lang w:val="ru-RU"/>
        </w:rPr>
        <w:t>ГО ПРОЦЕССА</w:t>
      </w:r>
      <w:bookmarkEnd w:id="20"/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469D7" w:rsidRPr="00FD02F5" w:rsidRDefault="00F469D7" w:rsidP="005968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7" w:history="1">
        <w:r w:rsidRPr="00FD02F5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https://bosova.ru/metodist/authors/informatika/3/eor5.php</w:t>
        </w:r>
      </w:hyperlink>
    </w:p>
    <w:p w:rsidR="00F469D7" w:rsidRPr="00FD02F5" w:rsidRDefault="00F469D7" w:rsidP="005968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8" w:history="1">
        <w:r w:rsidRPr="00FD02F5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https://ush.3dn.ru/algo2/algor.html</w:t>
        </w:r>
      </w:hyperlink>
    </w:p>
    <w:p w:rsidR="00F469D7" w:rsidRPr="00FD02F5" w:rsidRDefault="00F469D7" w:rsidP="005968E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bookmarkStart w:id="21" w:name="5a8af3fe-6634-4595-ad67-2c1d899ea773"/>
    <w:bookmarkStart w:id="22" w:name="9b34b0d0-0ffe-481c-ad75-b4c2cd5f5c6b"/>
    <w:bookmarkEnd w:id="21"/>
    <w:bookmarkEnd w:id="22"/>
    <w:p w:rsidR="00F469D7" w:rsidRPr="00FD02F5" w:rsidRDefault="00F469D7" w:rsidP="005968E2">
      <w:pPr>
        <w:pStyle w:val="ListParagraph"/>
        <w:numPr>
          <w:ilvl w:val="0"/>
          <w:numId w:val="3"/>
        </w:numPr>
        <w:spacing w:after="0" w:line="360" w:lineRule="auto"/>
        <w:rPr>
          <w:rStyle w:val="Hyperlink"/>
          <w:rFonts w:ascii="Times New Roman" w:hAnsi="Times New Roman"/>
          <w:color w:val="000000"/>
          <w:sz w:val="28"/>
          <w:szCs w:val="28"/>
          <w:u w:val="none"/>
          <w:lang w:val="ru-RU"/>
        </w:rPr>
      </w:pPr>
      <w:r w:rsidRPr="00FD02F5">
        <w:rPr>
          <w:rFonts w:ascii="Times New Roman" w:hAnsi="Times New Roman"/>
          <w:sz w:val="28"/>
          <w:szCs w:val="28"/>
        </w:rPr>
        <w:fldChar w:fldCharType="begin"/>
      </w:r>
      <w:r w:rsidRPr="00FD02F5">
        <w:rPr>
          <w:rFonts w:ascii="Times New Roman" w:hAnsi="Times New Roman"/>
          <w:sz w:val="28"/>
          <w:szCs w:val="28"/>
        </w:rPr>
        <w:instrText xml:space="preserve"> HYPERLINK "https://bosova.ru/" </w:instrText>
      </w:r>
      <w:r w:rsidRPr="003720B8">
        <w:rPr>
          <w:rFonts w:ascii="Times New Roman" w:hAnsi="Times New Roman"/>
          <w:sz w:val="28"/>
          <w:szCs w:val="28"/>
        </w:rPr>
      </w:r>
      <w:r w:rsidRPr="00FD02F5">
        <w:rPr>
          <w:rFonts w:ascii="Times New Roman" w:hAnsi="Times New Roman"/>
          <w:sz w:val="28"/>
          <w:szCs w:val="28"/>
        </w:rPr>
        <w:fldChar w:fldCharType="separate"/>
      </w:r>
      <w:r w:rsidRPr="00FD02F5">
        <w:rPr>
          <w:rStyle w:val="Hyperlink"/>
          <w:rFonts w:ascii="Times New Roman" w:hAnsi="Times New Roman"/>
          <w:sz w:val="28"/>
          <w:szCs w:val="28"/>
          <w:lang w:val="ru-RU"/>
        </w:rPr>
        <w:t>https://bosova.ru/</w:t>
      </w:r>
      <w:r w:rsidRPr="00FD02F5">
        <w:rPr>
          <w:rFonts w:ascii="Times New Roman" w:hAnsi="Times New Roman"/>
          <w:sz w:val="28"/>
          <w:szCs w:val="28"/>
        </w:rPr>
        <w:fldChar w:fldCharType="end"/>
      </w:r>
    </w:p>
    <w:p w:rsidR="00F469D7" w:rsidRPr="00FD02F5" w:rsidRDefault="00F469D7" w:rsidP="005968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9" w:history="1">
        <w:r w:rsidRPr="00FD02F5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https://bosova.ru/metodist/authors/informatika/3/eor5.php</w:t>
        </w:r>
      </w:hyperlink>
    </w:p>
    <w:p w:rsidR="00F469D7" w:rsidRPr="00FD02F5" w:rsidRDefault="00F469D7" w:rsidP="005968E2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  <w:r w:rsidRPr="00FD02F5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bookmarkStart w:id="23" w:name="bbd0f172-0fc7-47ad-bd72-029d95fdc8ad"/>
    <w:bookmarkEnd w:id="23"/>
    <w:p w:rsidR="00F469D7" w:rsidRPr="00FD02F5" w:rsidRDefault="00F469D7" w:rsidP="005968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FD02F5">
        <w:rPr>
          <w:rFonts w:ascii="Times New Roman" w:hAnsi="Times New Roman"/>
          <w:color w:val="333333"/>
          <w:sz w:val="28"/>
          <w:szCs w:val="28"/>
          <w:lang w:val="ru-RU"/>
        </w:rPr>
        <w:fldChar w:fldCharType="begin"/>
      </w:r>
      <w:r w:rsidRPr="00FD02F5">
        <w:rPr>
          <w:rFonts w:ascii="Times New Roman" w:hAnsi="Times New Roman"/>
          <w:color w:val="333333"/>
          <w:sz w:val="28"/>
          <w:szCs w:val="28"/>
          <w:lang w:val="ru-RU"/>
        </w:rPr>
        <w:instrText xml:space="preserve"> HYPERLINK "https://resh.edu.ru/" </w:instrText>
      </w:r>
      <w:r w:rsidRPr="003720B8">
        <w:rPr>
          <w:rFonts w:ascii="Times New Roman" w:hAnsi="Times New Roman"/>
          <w:color w:val="333333"/>
          <w:sz w:val="28"/>
          <w:szCs w:val="28"/>
          <w:lang w:val="ru-RU"/>
        </w:rPr>
      </w:r>
      <w:r w:rsidRPr="00FD02F5">
        <w:rPr>
          <w:rFonts w:ascii="Times New Roman" w:hAnsi="Times New Roman"/>
          <w:color w:val="333333"/>
          <w:sz w:val="28"/>
          <w:szCs w:val="28"/>
          <w:lang w:val="ru-RU"/>
        </w:rPr>
        <w:fldChar w:fldCharType="separate"/>
      </w:r>
      <w:r w:rsidRPr="00FD02F5">
        <w:rPr>
          <w:rStyle w:val="Hyperlink"/>
          <w:rFonts w:ascii="Times New Roman" w:hAnsi="Times New Roman"/>
          <w:sz w:val="28"/>
          <w:szCs w:val="28"/>
          <w:lang w:val="ru-RU"/>
        </w:rPr>
        <w:t>https://resh.edu.ru/</w:t>
      </w:r>
      <w:r w:rsidRPr="00FD02F5">
        <w:rPr>
          <w:rFonts w:ascii="Times New Roman" w:hAnsi="Times New Roman"/>
          <w:color w:val="333333"/>
          <w:sz w:val="28"/>
          <w:szCs w:val="28"/>
          <w:lang w:val="ru-RU"/>
        </w:rPr>
        <w:fldChar w:fldCharType="end"/>
      </w:r>
    </w:p>
    <w:p w:rsidR="00F469D7" w:rsidRPr="00FD02F5" w:rsidRDefault="00F469D7" w:rsidP="005968E2">
      <w:pPr>
        <w:pStyle w:val="ListParagraph"/>
        <w:numPr>
          <w:ilvl w:val="0"/>
          <w:numId w:val="3"/>
        </w:numPr>
        <w:spacing w:before="240" w:after="0" w:line="360" w:lineRule="auto"/>
        <w:rPr>
          <w:rFonts w:ascii="Times New Roman" w:hAnsi="Times New Roman"/>
          <w:color w:val="333333"/>
          <w:sz w:val="28"/>
          <w:szCs w:val="28"/>
          <w:lang w:val="ru-RU"/>
        </w:rPr>
      </w:pPr>
      <w:hyperlink r:id="rId20" w:history="1">
        <w:r w:rsidRPr="00FD02F5">
          <w:rPr>
            <w:rStyle w:val="Hyperlink"/>
            <w:rFonts w:ascii="Times New Roman" w:hAnsi="Times New Roman"/>
            <w:sz w:val="28"/>
            <w:szCs w:val="28"/>
            <w:lang w:val="ru-RU"/>
          </w:rPr>
          <w:t>https://ush.3dn.ru/algo2/computer.html</w:t>
        </w:r>
      </w:hyperlink>
    </w:p>
    <w:p w:rsidR="00F469D7" w:rsidRPr="00FD02F5" w:rsidRDefault="00F469D7" w:rsidP="005968E2">
      <w:pPr>
        <w:spacing w:after="0" w:line="360" w:lineRule="auto"/>
        <w:ind w:left="120"/>
        <w:rPr>
          <w:rFonts w:ascii="Times New Roman" w:hAnsi="Times New Roman"/>
          <w:sz w:val="28"/>
          <w:szCs w:val="28"/>
          <w:lang w:val="ru-RU"/>
        </w:rPr>
      </w:pPr>
    </w:p>
    <w:sectPr w:rsidR="00F469D7" w:rsidRPr="00FD02F5" w:rsidSect="00F75038">
      <w:pgSz w:w="11907" w:h="16839" w:code="9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D7" w:rsidRDefault="00F469D7" w:rsidP="00A41696">
      <w:pPr>
        <w:spacing w:after="0" w:line="240" w:lineRule="auto"/>
      </w:pPr>
      <w:r>
        <w:separator/>
      </w:r>
    </w:p>
  </w:endnote>
  <w:endnote w:type="continuationSeparator" w:id="0">
    <w:p w:rsidR="00F469D7" w:rsidRDefault="00F469D7" w:rsidP="00A4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D7" w:rsidRDefault="00F469D7" w:rsidP="00A41696">
      <w:pPr>
        <w:spacing w:after="0" w:line="240" w:lineRule="auto"/>
      </w:pPr>
      <w:r>
        <w:separator/>
      </w:r>
    </w:p>
  </w:footnote>
  <w:footnote w:type="continuationSeparator" w:id="0">
    <w:p w:rsidR="00F469D7" w:rsidRDefault="00F469D7" w:rsidP="00A4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9D7" w:rsidRDefault="00F469D7" w:rsidP="00A41696">
    <w:pPr>
      <w:pStyle w:val="Header"/>
      <w:jc w:val="center"/>
    </w:pPr>
    <w:fldSimple w:instr="PAGE   \* MERGEFORMAT">
      <w:r w:rsidRPr="003720B8">
        <w:rPr>
          <w:noProof/>
          <w:lang w:val="ru-RU"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26E"/>
    <w:multiLevelType w:val="hybridMultilevel"/>
    <w:tmpl w:val="BC14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30193"/>
    <w:multiLevelType w:val="hybridMultilevel"/>
    <w:tmpl w:val="485E8B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BB23BE1"/>
    <w:multiLevelType w:val="hybridMultilevel"/>
    <w:tmpl w:val="D13E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2A9"/>
    <w:multiLevelType w:val="hybridMultilevel"/>
    <w:tmpl w:val="30F8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6CC1"/>
    <w:multiLevelType w:val="hybridMultilevel"/>
    <w:tmpl w:val="FF42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E1CC8"/>
    <w:multiLevelType w:val="hybridMultilevel"/>
    <w:tmpl w:val="D55A832C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340A2B1E"/>
    <w:multiLevelType w:val="hybridMultilevel"/>
    <w:tmpl w:val="B3AE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24942"/>
    <w:multiLevelType w:val="hybridMultilevel"/>
    <w:tmpl w:val="6D10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23522"/>
    <w:multiLevelType w:val="hybridMultilevel"/>
    <w:tmpl w:val="39FCEE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45E23D85"/>
    <w:multiLevelType w:val="hybridMultilevel"/>
    <w:tmpl w:val="B770BAB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A0B4B5D"/>
    <w:multiLevelType w:val="hybridMultilevel"/>
    <w:tmpl w:val="CA6C31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ADD3FB9"/>
    <w:multiLevelType w:val="hybridMultilevel"/>
    <w:tmpl w:val="6D12B6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538F56EA"/>
    <w:multiLevelType w:val="hybridMultilevel"/>
    <w:tmpl w:val="1F58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44975"/>
    <w:multiLevelType w:val="hybridMultilevel"/>
    <w:tmpl w:val="94C843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653571FE"/>
    <w:multiLevelType w:val="hybridMultilevel"/>
    <w:tmpl w:val="E3D8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F50E6"/>
    <w:multiLevelType w:val="hybridMultilevel"/>
    <w:tmpl w:val="B034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E1301"/>
    <w:multiLevelType w:val="hybridMultilevel"/>
    <w:tmpl w:val="66261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D35DC"/>
    <w:multiLevelType w:val="hybridMultilevel"/>
    <w:tmpl w:val="E49A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17"/>
  </w:num>
  <w:num w:numId="14">
    <w:abstractNumId w:val="16"/>
  </w:num>
  <w:num w:numId="15">
    <w:abstractNumId w:val="2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C47"/>
    <w:rsid w:val="00005C5D"/>
    <w:rsid w:val="000177D1"/>
    <w:rsid w:val="000203CD"/>
    <w:rsid w:val="00061B46"/>
    <w:rsid w:val="00076817"/>
    <w:rsid w:val="000B2927"/>
    <w:rsid w:val="00100076"/>
    <w:rsid w:val="00134155"/>
    <w:rsid w:val="001353D2"/>
    <w:rsid w:val="00144FA7"/>
    <w:rsid w:val="001868A2"/>
    <w:rsid w:val="00192E10"/>
    <w:rsid w:val="001D2309"/>
    <w:rsid w:val="0022201C"/>
    <w:rsid w:val="002325D2"/>
    <w:rsid w:val="00257006"/>
    <w:rsid w:val="002747CA"/>
    <w:rsid w:val="002B402A"/>
    <w:rsid w:val="002F4BFC"/>
    <w:rsid w:val="002F4CA4"/>
    <w:rsid w:val="0031785E"/>
    <w:rsid w:val="003720B8"/>
    <w:rsid w:val="0038727C"/>
    <w:rsid w:val="003A03DC"/>
    <w:rsid w:val="003F5942"/>
    <w:rsid w:val="00401B47"/>
    <w:rsid w:val="00430BDD"/>
    <w:rsid w:val="004703D2"/>
    <w:rsid w:val="00470B2D"/>
    <w:rsid w:val="004D6B24"/>
    <w:rsid w:val="00522C47"/>
    <w:rsid w:val="00537779"/>
    <w:rsid w:val="00575383"/>
    <w:rsid w:val="00590279"/>
    <w:rsid w:val="005968E2"/>
    <w:rsid w:val="005A6F51"/>
    <w:rsid w:val="0060177B"/>
    <w:rsid w:val="006433EE"/>
    <w:rsid w:val="006B56C6"/>
    <w:rsid w:val="006D0408"/>
    <w:rsid w:val="007A5066"/>
    <w:rsid w:val="007B3A18"/>
    <w:rsid w:val="00800609"/>
    <w:rsid w:val="008A41D0"/>
    <w:rsid w:val="008A6F5B"/>
    <w:rsid w:val="008B2C10"/>
    <w:rsid w:val="008C47B9"/>
    <w:rsid w:val="00900802"/>
    <w:rsid w:val="0093364D"/>
    <w:rsid w:val="00950BC4"/>
    <w:rsid w:val="00A15B4C"/>
    <w:rsid w:val="00A41696"/>
    <w:rsid w:val="00A536FD"/>
    <w:rsid w:val="00AE7448"/>
    <w:rsid w:val="00AF4C47"/>
    <w:rsid w:val="00B21C45"/>
    <w:rsid w:val="00B5372A"/>
    <w:rsid w:val="00B70BB5"/>
    <w:rsid w:val="00CD7A36"/>
    <w:rsid w:val="00D067B1"/>
    <w:rsid w:val="00D24B04"/>
    <w:rsid w:val="00D360DD"/>
    <w:rsid w:val="00D515D6"/>
    <w:rsid w:val="00D67D84"/>
    <w:rsid w:val="00D74E91"/>
    <w:rsid w:val="00D90831"/>
    <w:rsid w:val="00DA2C80"/>
    <w:rsid w:val="00DF1459"/>
    <w:rsid w:val="00E10231"/>
    <w:rsid w:val="00E538FA"/>
    <w:rsid w:val="00EA345D"/>
    <w:rsid w:val="00EA75F0"/>
    <w:rsid w:val="00F469D7"/>
    <w:rsid w:val="00F75038"/>
    <w:rsid w:val="00FB0579"/>
    <w:rsid w:val="00FD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360D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libri Light" w:hAnsi="Calibri Light" w:cs="Times New Roman"/>
      <w:b/>
      <w:bCs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 Light" w:hAnsi="Calibri Light" w:cs="Times New Roman"/>
      <w:b/>
      <w:bCs/>
      <w:i/>
      <w:iCs/>
      <w:color w:val="5B9BD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37779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5377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5B9BD5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1696"/>
    <w:rPr>
      <w:rFonts w:cs="Times New Roman"/>
    </w:rPr>
  </w:style>
  <w:style w:type="paragraph" w:styleId="ListParagraph">
    <w:name w:val="List Paragraph"/>
    <w:basedOn w:val="Normal"/>
    <w:uiPriority w:val="99"/>
    <w:qFormat/>
    <w:rsid w:val="00A41696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A41696"/>
    <w:pPr>
      <w:spacing w:before="240" w:after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TOC1">
    <w:name w:val="toc 1"/>
    <w:basedOn w:val="Normal"/>
    <w:next w:val="Normal"/>
    <w:autoRedefine/>
    <w:uiPriority w:val="99"/>
    <w:rsid w:val="00D90831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90831"/>
    <w:pPr>
      <w:spacing w:after="100"/>
      <w:ind w:left="220"/>
    </w:pPr>
  </w:style>
  <w:style w:type="paragraph" w:styleId="NormalWeb">
    <w:name w:val="Normal (Web)"/>
    <w:basedOn w:val="Normal"/>
    <w:uiPriority w:val="99"/>
    <w:rsid w:val="00B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B70BB5"/>
    <w:rPr>
      <w:rFonts w:cs="Times New Roman"/>
      <w:b/>
      <w:bCs/>
    </w:rPr>
  </w:style>
  <w:style w:type="character" w:customStyle="1" w:styleId="placeholder-mask">
    <w:name w:val="placeholder-mask"/>
    <w:basedOn w:val="DefaultParagraphFont"/>
    <w:uiPriority w:val="99"/>
    <w:rsid w:val="00B70BB5"/>
    <w:rPr>
      <w:rFonts w:cs="Times New Roman"/>
    </w:rPr>
  </w:style>
  <w:style w:type="character" w:customStyle="1" w:styleId="placeholder">
    <w:name w:val="placeholder"/>
    <w:basedOn w:val="DefaultParagraphFont"/>
    <w:uiPriority w:val="99"/>
    <w:rsid w:val="00B70BB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B56C6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9008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h.3dn.ru/algo2/computer.html" TargetMode="External"/><Relationship Id="rId13" Type="http://schemas.openxmlformats.org/officeDocument/2006/relationships/hyperlink" Target="https://ush.3dn.ru/algo2/computer.html" TargetMode="External"/><Relationship Id="rId18" Type="http://schemas.openxmlformats.org/officeDocument/2006/relationships/hyperlink" Target="https://ush.3dn.ru/algo2/algor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ush.3dn.ru/algo2/office.html" TargetMode="External"/><Relationship Id="rId17" Type="http://schemas.openxmlformats.org/officeDocument/2006/relationships/hyperlink" Target="https://bosova.ru/metodist/authors/informatika/3/eor5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h.3dn.ru/algo2/office.html" TargetMode="External"/><Relationship Id="rId20" Type="http://schemas.openxmlformats.org/officeDocument/2006/relationships/hyperlink" Target="https://ush.3dn.ru/algo2/compute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h.3dn.ru/algo2/ispolni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h.3dn.ru/algo2/inf-znan.html" TargetMode="External"/><Relationship Id="rId10" Type="http://schemas.openxmlformats.org/officeDocument/2006/relationships/hyperlink" Target="https://ush.3dn.ru/algo2/algor.html" TargetMode="External"/><Relationship Id="rId19" Type="http://schemas.openxmlformats.org/officeDocument/2006/relationships/hyperlink" Target="https://bosova.ru/metodist/authors/informatika/3/eor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h.3dn.ru/algo2/inf-znan.html" TargetMode="External"/><Relationship Id="rId14" Type="http://schemas.openxmlformats.org/officeDocument/2006/relationships/hyperlink" Target="https://ush.3dn.ru/algo2/inf-zna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3774</Words>
  <Characters>21514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mmx</dc:creator>
  <cp:keywords/>
  <dc:description/>
  <cp:lastModifiedBy>usernew</cp:lastModifiedBy>
  <cp:revision>2</cp:revision>
  <dcterms:created xsi:type="dcterms:W3CDTF">2023-10-22T19:12:00Z</dcterms:created>
  <dcterms:modified xsi:type="dcterms:W3CDTF">2023-10-22T19:12:00Z</dcterms:modified>
</cp:coreProperties>
</file>