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D6" w:rsidRDefault="00353BD6" w:rsidP="00DA48B9">
      <w:pPr>
        <w:pStyle w:val="NormalWeb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Strong"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353BD6" w:rsidRDefault="00353BD6" w:rsidP="00DA48B9">
      <w:pPr>
        <w:pStyle w:val="NormalWeb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b/>
          <w:bCs/>
          <w:color w:val="000000"/>
          <w:sz w:val="28"/>
          <w:szCs w:val="28"/>
        </w:rPr>
        <w:t>Министерство</w:t>
      </w:r>
      <w:r>
        <w:rPr>
          <w:rStyle w:val="placeholder"/>
          <w:b/>
          <w:bCs/>
          <w:color w:val="000000"/>
          <w:sz w:val="28"/>
          <w:szCs w:val="28"/>
        </w:rPr>
        <w:t xml:space="preserve"> образования и науки Пермского </w:t>
      </w:r>
      <w:r>
        <w:rPr>
          <w:rStyle w:val="Strong"/>
          <w:bCs/>
          <w:color w:val="000000"/>
          <w:sz w:val="28"/>
          <w:szCs w:val="28"/>
        </w:rPr>
        <w:t>края</w:t>
      </w:r>
    </w:p>
    <w:p w:rsidR="00353BD6" w:rsidRPr="000E374E" w:rsidRDefault="00353BD6" w:rsidP="00DA48B9">
      <w:pPr>
        <w:pStyle w:val="NormalWeb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0E374E">
        <w:rPr>
          <w:rStyle w:val="placeholder-mask"/>
          <w:b/>
          <w:bCs/>
          <w:color w:val="000000"/>
          <w:sz w:val="26"/>
          <w:szCs w:val="26"/>
          <w:shd w:val="clear" w:color="auto" w:fill="FFFFFF"/>
        </w:rPr>
        <w:t>Управление</w:t>
      </w:r>
      <w:r w:rsidRPr="000E374E">
        <w:rPr>
          <w:rStyle w:val="placeholder"/>
          <w:b/>
          <w:bCs/>
          <w:color w:val="000000"/>
          <w:sz w:val="26"/>
          <w:szCs w:val="26"/>
          <w:shd w:val="clear" w:color="auto" w:fill="FFFFFF"/>
        </w:rPr>
        <w:t xml:space="preserve"> образования администрации Уинского муниципального </w:t>
      </w:r>
      <w:r w:rsidRPr="000E374E">
        <w:rPr>
          <w:b/>
          <w:bCs/>
          <w:sz w:val="26"/>
          <w:szCs w:val="26"/>
        </w:rPr>
        <w:t>округа</w:t>
      </w:r>
    </w:p>
    <w:p w:rsidR="00353BD6" w:rsidRDefault="00353BD6" w:rsidP="00DA48B9">
      <w:pPr>
        <w:pStyle w:val="NormalWeb"/>
        <w:spacing w:before="0" w:beforeAutospacing="0" w:after="0" w:afterAutospacing="0"/>
        <w:jc w:val="center"/>
        <w:rPr>
          <w:rStyle w:val="Strong"/>
          <w:bCs/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МБОУ "Уинская СОШ"</w:t>
      </w:r>
    </w:p>
    <w:p w:rsidR="00353BD6" w:rsidRDefault="00353BD6" w:rsidP="00DA48B9">
      <w:pPr>
        <w:pStyle w:val="NormalWeb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:rsidR="00353BD6" w:rsidRDefault="00353BD6" w:rsidP="00DA48B9">
      <w:pPr>
        <w:pStyle w:val="NormalWeb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tbl>
      <w:tblPr>
        <w:tblW w:w="10080" w:type="dxa"/>
        <w:tblLook w:val="00A0"/>
      </w:tblPr>
      <w:tblGrid>
        <w:gridCol w:w="3600"/>
        <w:gridCol w:w="3240"/>
        <w:gridCol w:w="3240"/>
      </w:tblGrid>
      <w:tr w:rsidR="00353BD6" w:rsidRPr="00541820" w:rsidTr="00E9164D">
        <w:tc>
          <w:tcPr>
            <w:tcW w:w="3600" w:type="dxa"/>
          </w:tcPr>
          <w:p w:rsidR="00353BD6" w:rsidRPr="00541820" w:rsidRDefault="00353BD6" w:rsidP="00A159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РАССМОТРЕНО</w:t>
            </w:r>
          </w:p>
          <w:p w:rsidR="00353BD6" w:rsidRPr="00541820" w:rsidRDefault="00353BD6" w:rsidP="00A15903">
            <w:pPr>
              <w:rPr>
                <w:color w:val="000000"/>
              </w:rPr>
            </w:pPr>
            <w:r>
              <w:rPr>
                <w:color w:val="000000"/>
              </w:rPr>
              <w:t>На педагогическом совете</w:t>
            </w:r>
          </w:p>
          <w:p w:rsidR="00353BD6" w:rsidRPr="00541820" w:rsidRDefault="00353BD6" w:rsidP="00A15903">
            <w:pPr>
              <w:rPr>
                <w:color w:val="000000"/>
              </w:rPr>
            </w:pPr>
            <w:r>
              <w:rPr>
                <w:color w:val="000000"/>
              </w:rPr>
              <w:t>_________Белобородова Т.А.</w:t>
            </w:r>
          </w:p>
          <w:p w:rsidR="00353BD6" w:rsidRDefault="00353BD6" w:rsidP="00A15903">
            <w:pPr>
              <w:rPr>
                <w:color w:val="000000"/>
              </w:rPr>
            </w:pPr>
            <w:r w:rsidRPr="00541820">
              <w:rPr>
                <w:color w:val="000000"/>
              </w:rPr>
              <w:t xml:space="preserve">Протокол </w:t>
            </w:r>
          </w:p>
          <w:p w:rsidR="00353BD6" w:rsidRPr="00541820" w:rsidRDefault="00353BD6" w:rsidP="00A15903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 от 30.08.2023 </w:t>
            </w:r>
            <w:r w:rsidRPr="00541820">
              <w:rPr>
                <w:color w:val="000000"/>
              </w:rPr>
              <w:t>г.</w:t>
            </w:r>
          </w:p>
        </w:tc>
        <w:tc>
          <w:tcPr>
            <w:tcW w:w="3240" w:type="dxa"/>
          </w:tcPr>
          <w:p w:rsidR="00353BD6" w:rsidRPr="00934A7D" w:rsidRDefault="00353BD6" w:rsidP="00A15903">
            <w:pPr>
              <w:rPr>
                <w:b/>
                <w:color w:val="000000"/>
              </w:rPr>
            </w:pPr>
            <w:r w:rsidRPr="00934A7D">
              <w:rPr>
                <w:b/>
                <w:color w:val="000000"/>
              </w:rPr>
              <w:t>СОГЛАСОВАНО</w:t>
            </w:r>
          </w:p>
          <w:p w:rsidR="00353BD6" w:rsidRPr="00934A7D" w:rsidRDefault="00353BD6" w:rsidP="00A15903">
            <w:pPr>
              <w:rPr>
                <w:color w:val="000000"/>
              </w:rPr>
            </w:pPr>
            <w:r w:rsidRPr="00934A7D">
              <w:rPr>
                <w:color w:val="000000"/>
              </w:rPr>
              <w:t>Руководитель ШМО</w:t>
            </w:r>
          </w:p>
          <w:p w:rsidR="00353BD6" w:rsidRPr="00934A7D" w:rsidRDefault="00353BD6" w:rsidP="00A15903">
            <w:pPr>
              <w:rPr>
                <w:color w:val="000000"/>
              </w:rPr>
            </w:pPr>
            <w:r>
              <w:rPr>
                <w:color w:val="000000"/>
              </w:rPr>
              <w:t>___</w:t>
            </w:r>
            <w:r w:rsidRPr="00934A7D">
              <w:rPr>
                <w:color w:val="000000"/>
              </w:rPr>
              <w:t xml:space="preserve">_____/ </w:t>
            </w:r>
            <w:r>
              <w:rPr>
                <w:color w:val="000000"/>
              </w:rPr>
              <w:t>Павлова Р.Н.</w:t>
            </w:r>
          </w:p>
          <w:p w:rsidR="00353BD6" w:rsidRPr="00934A7D" w:rsidRDefault="00353BD6" w:rsidP="00A15903">
            <w:pPr>
              <w:rPr>
                <w:color w:val="000000"/>
              </w:rPr>
            </w:pPr>
            <w:r w:rsidRPr="00934A7D">
              <w:rPr>
                <w:color w:val="000000"/>
              </w:rPr>
              <w:t xml:space="preserve">Протокол </w:t>
            </w:r>
          </w:p>
          <w:p w:rsidR="00353BD6" w:rsidRPr="00934A7D" w:rsidRDefault="00353BD6" w:rsidP="00A15903">
            <w:pPr>
              <w:rPr>
                <w:color w:val="000000"/>
              </w:rPr>
            </w:pPr>
            <w:r w:rsidRPr="00934A7D">
              <w:rPr>
                <w:color w:val="000000"/>
              </w:rPr>
              <w:t xml:space="preserve">№1 от </w:t>
            </w:r>
            <w:r>
              <w:rPr>
                <w:color w:val="000000"/>
              </w:rPr>
              <w:t>31.08.2023</w:t>
            </w:r>
          </w:p>
        </w:tc>
        <w:tc>
          <w:tcPr>
            <w:tcW w:w="3240" w:type="dxa"/>
          </w:tcPr>
          <w:p w:rsidR="00353BD6" w:rsidRPr="00541820" w:rsidRDefault="00353BD6" w:rsidP="00A159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УТВЕРЖДЕНО</w:t>
            </w:r>
          </w:p>
          <w:p w:rsidR="00353BD6" w:rsidRPr="00541820" w:rsidRDefault="00353BD6" w:rsidP="00A15903">
            <w:pPr>
              <w:rPr>
                <w:color w:val="000000"/>
              </w:rPr>
            </w:pPr>
            <w:r w:rsidRPr="00541820">
              <w:rPr>
                <w:color w:val="000000"/>
              </w:rPr>
              <w:t xml:space="preserve">Приказом директора </w:t>
            </w:r>
          </w:p>
          <w:p w:rsidR="00353BD6" w:rsidRPr="00541820" w:rsidRDefault="00353BD6" w:rsidP="00A15903">
            <w:pPr>
              <w:ind w:right="-108"/>
              <w:rPr>
                <w:color w:val="000000"/>
              </w:rPr>
            </w:pPr>
            <w:r w:rsidRPr="00541820">
              <w:rPr>
                <w:color w:val="000000"/>
              </w:rPr>
              <w:t>МБОУ «Уинская СОШ»</w:t>
            </w:r>
          </w:p>
          <w:p w:rsidR="00353BD6" w:rsidRPr="00541820" w:rsidRDefault="00353BD6" w:rsidP="00A15903">
            <w:pPr>
              <w:rPr>
                <w:color w:val="000000"/>
              </w:rPr>
            </w:pPr>
            <w:r>
              <w:rPr>
                <w:color w:val="000000"/>
              </w:rPr>
              <w:t>№____</w:t>
            </w:r>
            <w:r w:rsidRPr="00541820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31.08.2023</w:t>
            </w:r>
          </w:p>
          <w:p w:rsidR="00353BD6" w:rsidRPr="00541820" w:rsidRDefault="00353BD6" w:rsidP="00A15903">
            <w:pPr>
              <w:rPr>
                <w:color w:val="000000"/>
              </w:rPr>
            </w:pPr>
            <w:r>
              <w:rPr>
                <w:color w:val="000000"/>
              </w:rPr>
              <w:t>________Белобородова Т.А.</w:t>
            </w:r>
          </w:p>
        </w:tc>
      </w:tr>
      <w:tr w:rsidR="00353BD6" w:rsidRPr="00541820" w:rsidTr="00E9164D">
        <w:tc>
          <w:tcPr>
            <w:tcW w:w="3600" w:type="dxa"/>
          </w:tcPr>
          <w:p w:rsidR="00353BD6" w:rsidRPr="00541820" w:rsidRDefault="00353BD6" w:rsidP="00A159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</w:tcPr>
          <w:p w:rsidR="00353BD6" w:rsidRPr="00541820" w:rsidRDefault="00353BD6" w:rsidP="00A159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40" w:type="dxa"/>
          </w:tcPr>
          <w:p w:rsidR="00353BD6" w:rsidRPr="00541820" w:rsidRDefault="00353BD6" w:rsidP="00A15903">
            <w:pPr>
              <w:jc w:val="center"/>
              <w:rPr>
                <w:b/>
                <w:color w:val="000000"/>
              </w:rPr>
            </w:pPr>
          </w:p>
        </w:tc>
      </w:tr>
    </w:tbl>
    <w:p w:rsidR="00353BD6" w:rsidRPr="00541820" w:rsidRDefault="00353BD6" w:rsidP="00DA48B9">
      <w:pPr>
        <w:spacing w:after="160"/>
        <w:rPr>
          <w:color w:val="000000"/>
        </w:rPr>
      </w:pPr>
    </w:p>
    <w:p w:rsidR="00353BD6" w:rsidRPr="00541820" w:rsidRDefault="00353BD6" w:rsidP="00DA48B9">
      <w:pPr>
        <w:spacing w:after="160"/>
        <w:rPr>
          <w:color w:val="000000"/>
        </w:rPr>
      </w:pPr>
    </w:p>
    <w:p w:rsidR="00353BD6" w:rsidRPr="00541820" w:rsidRDefault="00353BD6" w:rsidP="00DA48B9">
      <w:pPr>
        <w:spacing w:after="160"/>
        <w:rPr>
          <w:color w:val="000000"/>
        </w:rPr>
      </w:pPr>
    </w:p>
    <w:p w:rsidR="00353BD6" w:rsidRDefault="00353BD6" w:rsidP="00DA48B9">
      <w:pPr>
        <w:pStyle w:val="NormalWeb"/>
        <w:spacing w:before="0" w:after="0" w:afterAutospacing="0"/>
        <w:jc w:val="center"/>
        <w:rPr>
          <w:rStyle w:val="Strong"/>
          <w:bCs/>
          <w:color w:val="000000"/>
          <w:sz w:val="32"/>
          <w:szCs w:val="32"/>
        </w:rPr>
      </w:pPr>
      <w:r>
        <w:rPr>
          <w:rStyle w:val="Strong"/>
          <w:bCs/>
          <w:color w:val="000000"/>
          <w:sz w:val="32"/>
          <w:szCs w:val="32"/>
        </w:rPr>
        <w:t>РАБОЧАЯ ПРОГРАММА</w:t>
      </w:r>
    </w:p>
    <w:p w:rsidR="00353BD6" w:rsidRDefault="00353BD6" w:rsidP="00DA48B9">
      <w:pPr>
        <w:pStyle w:val="NormalWeb"/>
        <w:spacing w:before="0" w:after="0" w:afterAutospacing="0"/>
        <w:jc w:val="center"/>
        <w:rPr>
          <w:color w:val="333333"/>
          <w:sz w:val="21"/>
          <w:szCs w:val="21"/>
        </w:rPr>
      </w:pPr>
    </w:p>
    <w:p w:rsidR="00353BD6" w:rsidRPr="00A97252" w:rsidRDefault="00353BD6" w:rsidP="00DA48B9">
      <w:pPr>
        <w:pStyle w:val="Title"/>
        <w:ind w:left="0" w:firstLine="775"/>
        <w:jc w:val="center"/>
        <w:rPr>
          <w:sz w:val="40"/>
          <w:szCs w:val="40"/>
        </w:rPr>
      </w:pPr>
      <w:r w:rsidRPr="00A97252">
        <w:rPr>
          <w:spacing w:val="1"/>
          <w:sz w:val="40"/>
          <w:szCs w:val="40"/>
        </w:rPr>
        <w:t xml:space="preserve">учебного </w:t>
      </w:r>
      <w:r w:rsidRPr="00A97252">
        <w:rPr>
          <w:sz w:val="40"/>
          <w:szCs w:val="40"/>
        </w:rPr>
        <w:t>курса</w:t>
      </w:r>
      <w:r w:rsidRPr="00A97252">
        <w:rPr>
          <w:spacing w:val="-7"/>
          <w:sz w:val="40"/>
          <w:szCs w:val="40"/>
        </w:rPr>
        <w:t xml:space="preserve"> «М</w:t>
      </w:r>
      <w:r w:rsidRPr="00A97252">
        <w:rPr>
          <w:sz w:val="40"/>
          <w:szCs w:val="40"/>
        </w:rPr>
        <w:t>атематическая</w:t>
      </w:r>
      <w:r w:rsidRPr="00A97252">
        <w:rPr>
          <w:spacing w:val="-13"/>
          <w:sz w:val="40"/>
          <w:szCs w:val="40"/>
        </w:rPr>
        <w:t xml:space="preserve"> </w:t>
      </w:r>
      <w:r w:rsidRPr="00A97252">
        <w:rPr>
          <w:sz w:val="40"/>
          <w:szCs w:val="40"/>
        </w:rPr>
        <w:t>грамотность»</w:t>
      </w:r>
    </w:p>
    <w:p w:rsidR="00353BD6" w:rsidRPr="00A97252" w:rsidRDefault="00353BD6" w:rsidP="00DA48B9">
      <w:pPr>
        <w:ind w:firstLine="710"/>
        <w:jc w:val="center"/>
        <w:rPr>
          <w:sz w:val="40"/>
          <w:szCs w:val="40"/>
        </w:rPr>
      </w:pPr>
      <w:r w:rsidRPr="00A97252">
        <w:rPr>
          <w:sz w:val="40"/>
          <w:szCs w:val="40"/>
        </w:rPr>
        <w:t>для</w:t>
      </w:r>
      <w:r w:rsidRPr="00A97252">
        <w:rPr>
          <w:spacing w:val="-1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 xml:space="preserve"> учащихся </w:t>
      </w:r>
      <w:r w:rsidRPr="00A97252">
        <w:rPr>
          <w:sz w:val="40"/>
          <w:szCs w:val="40"/>
        </w:rPr>
        <w:t>6</w:t>
      </w:r>
      <w:r w:rsidRPr="00A97252">
        <w:rPr>
          <w:spacing w:val="1"/>
          <w:sz w:val="40"/>
          <w:szCs w:val="40"/>
        </w:rPr>
        <w:t xml:space="preserve"> </w:t>
      </w:r>
      <w:r w:rsidRPr="00A97252">
        <w:rPr>
          <w:sz w:val="40"/>
          <w:szCs w:val="40"/>
        </w:rPr>
        <w:t>класса</w:t>
      </w:r>
    </w:p>
    <w:p w:rsidR="00353BD6" w:rsidRDefault="00353BD6" w:rsidP="00DA48B9">
      <w:pPr>
        <w:pStyle w:val="BodyText"/>
        <w:ind w:left="0"/>
        <w:rPr>
          <w:sz w:val="30"/>
        </w:rPr>
      </w:pPr>
    </w:p>
    <w:p w:rsidR="00353BD6" w:rsidRPr="00541820" w:rsidRDefault="00353BD6" w:rsidP="00DA48B9">
      <w:pPr>
        <w:spacing w:after="160"/>
        <w:rPr>
          <w:color w:val="000000"/>
        </w:rPr>
      </w:pPr>
    </w:p>
    <w:p w:rsidR="00353BD6" w:rsidRPr="00541820" w:rsidRDefault="00353BD6" w:rsidP="00DA48B9">
      <w:pPr>
        <w:spacing w:after="160"/>
        <w:rPr>
          <w:color w:val="000000"/>
        </w:rPr>
      </w:pPr>
    </w:p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Default="00353BD6" w:rsidP="00DA48B9"/>
    <w:p w:rsidR="00353BD6" w:rsidRPr="00456447" w:rsidRDefault="00353BD6" w:rsidP="00DA48B9">
      <w:pPr>
        <w:jc w:val="center"/>
        <w:rPr>
          <w:b/>
          <w:bCs/>
          <w:sz w:val="28"/>
          <w:szCs w:val="28"/>
        </w:rPr>
      </w:pPr>
      <w:r w:rsidRPr="00456447">
        <w:rPr>
          <w:b/>
          <w:bCs/>
          <w:sz w:val="28"/>
          <w:szCs w:val="28"/>
          <w:shd w:val="clear" w:color="auto" w:fill="FFFFFF"/>
        </w:rPr>
        <w:t>село</w:t>
      </w:r>
      <w:r w:rsidRPr="00456447">
        <w:rPr>
          <w:rStyle w:val="placeholder"/>
          <w:b/>
          <w:bCs/>
          <w:sz w:val="28"/>
          <w:szCs w:val="28"/>
          <w:shd w:val="clear" w:color="auto" w:fill="FFFFFF"/>
        </w:rPr>
        <w:t xml:space="preserve"> Уинское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456447">
        <w:rPr>
          <w:b/>
          <w:bCs/>
          <w:sz w:val="28"/>
          <w:szCs w:val="28"/>
          <w:shd w:val="clear" w:color="auto" w:fill="FFFFFF"/>
        </w:rPr>
        <w:t>2023</w:t>
      </w:r>
    </w:p>
    <w:p w:rsidR="00353BD6" w:rsidRDefault="00353BD6">
      <w:pPr>
        <w:pStyle w:val="BodyText"/>
        <w:ind w:left="0"/>
        <w:rPr>
          <w:sz w:val="20"/>
        </w:rPr>
      </w:pPr>
    </w:p>
    <w:p w:rsidR="00353BD6" w:rsidRDefault="00353BD6">
      <w:pPr>
        <w:pStyle w:val="BodyText"/>
        <w:ind w:left="0"/>
        <w:rPr>
          <w:sz w:val="20"/>
        </w:rPr>
      </w:pPr>
    </w:p>
    <w:p w:rsidR="00353BD6" w:rsidRDefault="00353BD6">
      <w:pPr>
        <w:pStyle w:val="BodyText"/>
        <w:ind w:left="0"/>
        <w:rPr>
          <w:sz w:val="20"/>
        </w:rPr>
      </w:pPr>
    </w:p>
    <w:p w:rsidR="00353BD6" w:rsidRPr="00E9164D" w:rsidRDefault="00353BD6">
      <w:pPr>
        <w:pStyle w:val="Heading1"/>
        <w:ind w:left="3725"/>
        <w:rPr>
          <w:sz w:val="28"/>
          <w:szCs w:val="28"/>
        </w:rPr>
      </w:pPr>
      <w:r w:rsidRPr="00E9164D">
        <w:rPr>
          <w:sz w:val="28"/>
          <w:szCs w:val="28"/>
        </w:rPr>
        <w:t>Пояснительная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записка</w:t>
      </w:r>
    </w:p>
    <w:p w:rsidR="00353BD6" w:rsidRPr="00E9164D" w:rsidRDefault="00353BD6">
      <w:pPr>
        <w:pStyle w:val="BodyText"/>
        <w:ind w:left="210" w:right="664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Программа учебного курса «Математическая грамотность» разработана на основе ФГОС ООО. В программе учтены идеи и положения Концепции развития математического образования в Российской Федерации. Данный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курс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направлен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расширение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знаний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учащихся,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повышение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уровня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математической подготовки, формирование устойчивого интереса к предмету, выявление 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pacing w:val="-4"/>
          <w:sz w:val="28"/>
          <w:szCs w:val="28"/>
        </w:rPr>
        <w:t xml:space="preserve">развитие математических </w:t>
      </w:r>
      <w:r w:rsidRPr="00E9164D">
        <w:rPr>
          <w:spacing w:val="-3"/>
          <w:sz w:val="28"/>
          <w:szCs w:val="28"/>
        </w:rPr>
        <w:t>способностей, выбор профиля дальнейшего обучения. Материал курса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pacing w:val="-2"/>
          <w:sz w:val="28"/>
          <w:szCs w:val="28"/>
        </w:rPr>
        <w:t>содержит</w:t>
      </w:r>
      <w:r w:rsidRPr="00E9164D">
        <w:rPr>
          <w:spacing w:val="-13"/>
          <w:sz w:val="28"/>
          <w:szCs w:val="28"/>
        </w:rPr>
        <w:t xml:space="preserve"> </w:t>
      </w:r>
      <w:r w:rsidRPr="00E9164D">
        <w:rPr>
          <w:spacing w:val="-2"/>
          <w:sz w:val="28"/>
          <w:szCs w:val="28"/>
        </w:rPr>
        <w:t>нестандартные</w:t>
      </w:r>
      <w:r w:rsidRPr="00E9164D">
        <w:rPr>
          <w:spacing w:val="-10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задачи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и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методы</w:t>
      </w:r>
      <w:r w:rsidRPr="00E9164D">
        <w:rPr>
          <w:spacing w:val="-10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решения,</w:t>
      </w:r>
      <w:r w:rsidRPr="00E9164D">
        <w:rPr>
          <w:spacing w:val="-10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позволяющие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учащимся</w:t>
      </w:r>
      <w:r w:rsidRPr="00E9164D">
        <w:rPr>
          <w:spacing w:val="-12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более</w:t>
      </w:r>
      <w:r w:rsidRPr="00E9164D">
        <w:rPr>
          <w:spacing w:val="-11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эффективно</w:t>
      </w:r>
      <w:r w:rsidRPr="00E9164D">
        <w:rPr>
          <w:spacing w:val="-58"/>
          <w:sz w:val="28"/>
          <w:szCs w:val="28"/>
        </w:rPr>
        <w:t xml:space="preserve"> </w:t>
      </w:r>
      <w:r w:rsidRPr="00E9164D">
        <w:rPr>
          <w:spacing w:val="-4"/>
          <w:sz w:val="28"/>
          <w:szCs w:val="28"/>
        </w:rPr>
        <w:t>решать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pacing w:val="-4"/>
          <w:sz w:val="28"/>
          <w:szCs w:val="28"/>
        </w:rPr>
        <w:t>широкий</w:t>
      </w:r>
      <w:r w:rsidRPr="00E9164D">
        <w:rPr>
          <w:spacing w:val="-14"/>
          <w:sz w:val="28"/>
          <w:szCs w:val="28"/>
        </w:rPr>
        <w:t xml:space="preserve"> </w:t>
      </w:r>
      <w:r w:rsidRPr="00E9164D">
        <w:rPr>
          <w:spacing w:val="-4"/>
          <w:sz w:val="28"/>
          <w:szCs w:val="28"/>
        </w:rPr>
        <w:t>класс</w:t>
      </w:r>
      <w:r w:rsidRPr="00E9164D">
        <w:rPr>
          <w:spacing w:val="-15"/>
          <w:sz w:val="28"/>
          <w:szCs w:val="28"/>
        </w:rPr>
        <w:t xml:space="preserve"> </w:t>
      </w:r>
      <w:r w:rsidRPr="00E9164D">
        <w:rPr>
          <w:spacing w:val="-4"/>
          <w:sz w:val="28"/>
          <w:szCs w:val="28"/>
        </w:rPr>
        <w:t>заданий,</w:t>
      </w:r>
      <w:r w:rsidRPr="00E9164D">
        <w:rPr>
          <w:spacing w:val="-15"/>
          <w:sz w:val="28"/>
          <w:szCs w:val="28"/>
        </w:rPr>
        <w:t xml:space="preserve"> </w:t>
      </w:r>
      <w:r w:rsidRPr="00E9164D">
        <w:rPr>
          <w:spacing w:val="-4"/>
          <w:sz w:val="28"/>
          <w:szCs w:val="28"/>
        </w:rPr>
        <w:t>подготовиться</w:t>
      </w:r>
      <w:r w:rsidRPr="00E9164D">
        <w:rPr>
          <w:spacing w:val="-12"/>
          <w:sz w:val="28"/>
          <w:szCs w:val="28"/>
        </w:rPr>
        <w:t xml:space="preserve"> </w:t>
      </w:r>
      <w:r w:rsidRPr="00E9164D">
        <w:rPr>
          <w:spacing w:val="-4"/>
          <w:sz w:val="28"/>
          <w:szCs w:val="28"/>
        </w:rPr>
        <w:t>к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pacing w:val="-4"/>
          <w:sz w:val="28"/>
          <w:szCs w:val="28"/>
        </w:rPr>
        <w:t>олимпиадам</w:t>
      </w:r>
      <w:r w:rsidRPr="00E9164D">
        <w:rPr>
          <w:spacing w:val="-13"/>
          <w:sz w:val="28"/>
          <w:szCs w:val="28"/>
        </w:rPr>
        <w:t xml:space="preserve"> </w:t>
      </w:r>
      <w:r w:rsidRPr="00E9164D">
        <w:rPr>
          <w:spacing w:val="-3"/>
          <w:sz w:val="28"/>
          <w:szCs w:val="28"/>
        </w:rPr>
        <w:t>и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pacing w:val="-3"/>
          <w:sz w:val="28"/>
          <w:szCs w:val="28"/>
        </w:rPr>
        <w:t>успешной</w:t>
      </w:r>
      <w:r w:rsidRPr="00E9164D">
        <w:rPr>
          <w:spacing w:val="-11"/>
          <w:sz w:val="28"/>
          <w:szCs w:val="28"/>
        </w:rPr>
        <w:t xml:space="preserve"> </w:t>
      </w:r>
      <w:r w:rsidRPr="00E9164D">
        <w:rPr>
          <w:spacing w:val="-3"/>
          <w:sz w:val="28"/>
          <w:szCs w:val="28"/>
        </w:rPr>
        <w:t>сдаче</w:t>
      </w:r>
      <w:r w:rsidRPr="00E9164D">
        <w:rPr>
          <w:spacing w:val="-11"/>
          <w:sz w:val="28"/>
          <w:szCs w:val="28"/>
        </w:rPr>
        <w:t xml:space="preserve"> </w:t>
      </w:r>
      <w:r w:rsidRPr="00E9164D">
        <w:rPr>
          <w:spacing w:val="-3"/>
          <w:sz w:val="28"/>
          <w:szCs w:val="28"/>
        </w:rPr>
        <w:t>ОГЭ.</w:t>
      </w:r>
    </w:p>
    <w:p w:rsidR="00353BD6" w:rsidRPr="00E9164D" w:rsidRDefault="00353BD6" w:rsidP="00F85CC1">
      <w:pPr>
        <w:pStyle w:val="BodyText"/>
        <w:ind w:left="210" w:right="679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Рабочая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программа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курсу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«Математическая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грамотность» разработана для обучающихся 6 классов. На изучение курса «Математическая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грамотность»</w:t>
      </w:r>
      <w:r w:rsidRPr="00E9164D">
        <w:rPr>
          <w:spacing w:val="-17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6 классе выделяется 1</w:t>
      </w:r>
      <w:r w:rsidRPr="00E9164D">
        <w:rPr>
          <w:spacing w:val="2"/>
          <w:sz w:val="28"/>
          <w:szCs w:val="28"/>
        </w:rPr>
        <w:t xml:space="preserve"> </w:t>
      </w:r>
      <w:r w:rsidRPr="00E9164D">
        <w:rPr>
          <w:sz w:val="28"/>
          <w:szCs w:val="28"/>
        </w:rPr>
        <w:t>ч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неделю, всего 34 часа.</w:t>
      </w:r>
    </w:p>
    <w:p w:rsidR="00353BD6" w:rsidRPr="00E9164D" w:rsidRDefault="00353BD6" w:rsidP="00F85CC1">
      <w:pPr>
        <w:pStyle w:val="BodyText"/>
        <w:ind w:left="210" w:right="679" w:firstLine="708"/>
        <w:jc w:val="both"/>
        <w:rPr>
          <w:sz w:val="28"/>
          <w:szCs w:val="28"/>
        </w:rPr>
      </w:pPr>
    </w:p>
    <w:p w:rsidR="00353BD6" w:rsidRPr="00E9164D" w:rsidRDefault="00353BD6" w:rsidP="00F85CC1">
      <w:pPr>
        <w:pStyle w:val="BodyText"/>
        <w:ind w:left="210" w:right="679" w:firstLine="708"/>
        <w:jc w:val="center"/>
        <w:rPr>
          <w:b/>
          <w:sz w:val="28"/>
          <w:szCs w:val="28"/>
        </w:rPr>
      </w:pPr>
      <w:r w:rsidRPr="00E9164D">
        <w:rPr>
          <w:b/>
          <w:sz w:val="28"/>
          <w:szCs w:val="28"/>
        </w:rPr>
        <w:t>Актуальность</w:t>
      </w:r>
      <w:r w:rsidRPr="00E9164D">
        <w:rPr>
          <w:b/>
          <w:spacing w:val="-6"/>
          <w:sz w:val="28"/>
          <w:szCs w:val="28"/>
        </w:rPr>
        <w:t xml:space="preserve"> </w:t>
      </w:r>
      <w:r w:rsidRPr="00E9164D">
        <w:rPr>
          <w:b/>
          <w:sz w:val="28"/>
          <w:szCs w:val="28"/>
        </w:rPr>
        <w:t>курса</w:t>
      </w:r>
    </w:p>
    <w:p w:rsidR="00353BD6" w:rsidRPr="00E9164D" w:rsidRDefault="00353BD6">
      <w:pPr>
        <w:pStyle w:val="BodyText"/>
        <w:ind w:left="210" w:right="668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Математика является одним из самых важных достижений культуры и цивилизации.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Без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развитие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технологий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познание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природы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были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бы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немыслимыми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вещами!</w:t>
      </w:r>
      <w:r w:rsidRPr="00E9164D">
        <w:rPr>
          <w:spacing w:val="60"/>
          <w:sz w:val="28"/>
          <w:szCs w:val="28"/>
        </w:rPr>
        <w:t xml:space="preserve"> </w:t>
      </w:r>
      <w:r w:rsidRPr="00E9164D">
        <w:rPr>
          <w:sz w:val="28"/>
          <w:szCs w:val="28"/>
        </w:rPr>
        <w:t>Эта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точная наука крайне важна не только для человечества в целом, но для интеллектуального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совершенствование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конкретного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индивида.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Ведь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математика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позволяет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развить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важные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умственные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качества.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организует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наше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мышление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дает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опыт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применения</w:t>
      </w:r>
      <w:r w:rsidRPr="00E9164D">
        <w:rPr>
          <w:spacing w:val="60"/>
          <w:sz w:val="28"/>
          <w:szCs w:val="28"/>
        </w:rPr>
        <w:t xml:space="preserve"> </w:t>
      </w:r>
      <w:r w:rsidRPr="00E9164D">
        <w:rPr>
          <w:sz w:val="28"/>
          <w:szCs w:val="28"/>
        </w:rPr>
        <w:t>самых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умственных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приемов: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парадоксальных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утверждений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моделирования.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Математический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язык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способствует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формированию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устойчивой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связи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между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словесным,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изобразительным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знаковым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способом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передачи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информации.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считывать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информацию,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поданную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разными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способами,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приобретает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особое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значение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эпоху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информатизации, и роль математического образования в развитии способности оперировать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любой системой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представления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информации</w:t>
      </w:r>
      <w:r w:rsidRPr="00E9164D">
        <w:rPr>
          <w:spacing w:val="3"/>
          <w:sz w:val="28"/>
          <w:szCs w:val="28"/>
        </w:rPr>
        <w:t xml:space="preserve"> </w:t>
      </w:r>
      <w:r w:rsidRPr="00E9164D">
        <w:rPr>
          <w:sz w:val="28"/>
          <w:szCs w:val="28"/>
        </w:rPr>
        <w:t>становиться ключевой.</w:t>
      </w:r>
    </w:p>
    <w:p w:rsidR="00353BD6" w:rsidRPr="00E9164D" w:rsidRDefault="00353BD6">
      <w:pPr>
        <w:pStyle w:val="BodyText"/>
        <w:ind w:left="210" w:right="670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Федеральном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государственном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образовательном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стандарте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обозначена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необходимость и важность привести современное школьное образование в соответствие с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потребностями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времени,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современного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общества,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которое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отличается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изменчивостью,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многообразием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существующих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связей,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широким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неотъемлемым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внедрением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информационных технологий. Главным становится функциональная грамотность, так как это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"способность человека решать стандартные жизненные задачи в различных сферах жизни 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деятельности на основе прикладных знаний". Одним из ее видов является математическая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грамотность.</w:t>
      </w:r>
    </w:p>
    <w:p w:rsidR="00353BD6" w:rsidRPr="00E9164D" w:rsidRDefault="00353BD6">
      <w:pPr>
        <w:pStyle w:val="BodyText"/>
        <w:spacing w:before="8"/>
        <w:ind w:left="0"/>
        <w:rPr>
          <w:sz w:val="28"/>
          <w:szCs w:val="28"/>
        </w:rPr>
      </w:pPr>
    </w:p>
    <w:p w:rsidR="00353BD6" w:rsidRPr="00E9164D" w:rsidRDefault="00353BD6">
      <w:pPr>
        <w:pStyle w:val="Heading1"/>
        <w:spacing w:before="0" w:line="272" w:lineRule="exact"/>
        <w:ind w:left="210"/>
        <w:jc w:val="left"/>
        <w:rPr>
          <w:sz w:val="28"/>
          <w:szCs w:val="28"/>
        </w:rPr>
      </w:pPr>
      <w:r w:rsidRPr="00E9164D">
        <w:rPr>
          <w:sz w:val="28"/>
          <w:szCs w:val="28"/>
        </w:rPr>
        <w:t>Цель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курса:</w:t>
      </w:r>
    </w:p>
    <w:p w:rsidR="00353BD6" w:rsidRPr="00E9164D" w:rsidRDefault="00353BD6">
      <w:pPr>
        <w:pStyle w:val="BodyText"/>
        <w:ind w:left="210" w:right="674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Развитие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математической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грамотности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обучающихся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6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класса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как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индикатора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качества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эффективности</w:t>
      </w:r>
      <w:r w:rsidRPr="00E9164D">
        <w:rPr>
          <w:spacing w:val="2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образования, равенства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доступа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к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образованию.</w:t>
      </w:r>
    </w:p>
    <w:p w:rsidR="00353BD6" w:rsidRPr="00E9164D" w:rsidRDefault="00353BD6">
      <w:pPr>
        <w:jc w:val="both"/>
        <w:rPr>
          <w:sz w:val="28"/>
          <w:szCs w:val="28"/>
        </w:rPr>
      </w:pPr>
    </w:p>
    <w:p w:rsidR="00353BD6" w:rsidRPr="00E9164D" w:rsidRDefault="00353BD6">
      <w:pPr>
        <w:pStyle w:val="Heading1"/>
        <w:spacing w:before="69" w:line="240" w:lineRule="auto"/>
        <w:ind w:left="210"/>
        <w:rPr>
          <w:sz w:val="28"/>
          <w:szCs w:val="28"/>
        </w:rPr>
      </w:pPr>
      <w:r w:rsidRPr="00E9164D">
        <w:rPr>
          <w:sz w:val="28"/>
          <w:szCs w:val="28"/>
        </w:rPr>
        <w:t>Задачи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курса:</w:t>
      </w:r>
    </w:p>
    <w:p w:rsidR="00353BD6" w:rsidRPr="00E9164D" w:rsidRDefault="00353BD6">
      <w:pPr>
        <w:pStyle w:val="ListParagraph"/>
        <w:numPr>
          <w:ilvl w:val="0"/>
          <w:numId w:val="4"/>
        </w:numPr>
        <w:tabs>
          <w:tab w:val="left" w:pos="922"/>
        </w:tabs>
        <w:spacing w:before="31"/>
        <w:ind w:right="682" w:firstLine="0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Развитие способности обучающегося формулировать, применять и интерпретировать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математику</w:t>
      </w:r>
      <w:r w:rsidRPr="00E9164D">
        <w:rPr>
          <w:spacing w:val="-1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разнообразных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контекстах.</w:t>
      </w:r>
    </w:p>
    <w:p w:rsidR="00353BD6" w:rsidRPr="00E9164D" w:rsidRDefault="00353BD6">
      <w:pPr>
        <w:pStyle w:val="ListParagraph"/>
        <w:numPr>
          <w:ilvl w:val="0"/>
          <w:numId w:val="4"/>
        </w:numPr>
        <w:tabs>
          <w:tab w:val="left" w:pos="922"/>
        </w:tabs>
        <w:spacing w:before="6" w:line="237" w:lineRule="auto"/>
        <w:ind w:right="674" w:firstLine="0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Использовать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математические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факты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инструменты,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чтобы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описать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объяснить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различные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явления;</w:t>
      </w:r>
    </w:p>
    <w:p w:rsidR="00353BD6" w:rsidRPr="00E9164D" w:rsidRDefault="00353BD6">
      <w:pPr>
        <w:pStyle w:val="ListParagraph"/>
        <w:numPr>
          <w:ilvl w:val="0"/>
          <w:numId w:val="4"/>
        </w:numPr>
        <w:tabs>
          <w:tab w:val="left" w:pos="922"/>
        </w:tabs>
        <w:ind w:right="674" w:firstLine="0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Развитие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находить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извлекать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математическую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различного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предметного содержания из текстов, таблиц, схем, рисунков, диаграмм, представленных 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различных</w:t>
      </w:r>
      <w:r w:rsidRPr="00E9164D">
        <w:rPr>
          <w:spacing w:val="2"/>
          <w:sz w:val="28"/>
          <w:szCs w:val="28"/>
        </w:rPr>
        <w:t xml:space="preserve"> </w:t>
      </w:r>
      <w:r w:rsidRPr="00E9164D">
        <w:rPr>
          <w:sz w:val="28"/>
          <w:szCs w:val="28"/>
        </w:rPr>
        <w:t>носителях,</w:t>
      </w:r>
    </w:p>
    <w:p w:rsidR="00353BD6" w:rsidRPr="00E9164D" w:rsidRDefault="00353BD6">
      <w:pPr>
        <w:pStyle w:val="ListParagraph"/>
        <w:numPr>
          <w:ilvl w:val="0"/>
          <w:numId w:val="4"/>
        </w:numPr>
        <w:tabs>
          <w:tab w:val="left" w:pos="922"/>
        </w:tabs>
        <w:spacing w:before="1"/>
        <w:ind w:right="674" w:firstLine="0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Развитие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понимания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значимости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денег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современной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жизни,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умении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ими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распоряжаться,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формировать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финансовую культуру.</w:t>
      </w:r>
    </w:p>
    <w:p w:rsidR="00353BD6" w:rsidRPr="00E9164D" w:rsidRDefault="00353BD6" w:rsidP="00F85CC1">
      <w:pPr>
        <w:tabs>
          <w:tab w:val="left" w:pos="922"/>
        </w:tabs>
        <w:spacing w:before="1"/>
        <w:ind w:left="210" w:right="674"/>
        <w:rPr>
          <w:sz w:val="28"/>
          <w:szCs w:val="28"/>
        </w:rPr>
      </w:pPr>
    </w:p>
    <w:p w:rsidR="00353BD6" w:rsidRPr="00E9164D" w:rsidRDefault="00353BD6">
      <w:pPr>
        <w:pStyle w:val="Heading1"/>
        <w:spacing w:before="144"/>
        <w:ind w:left="1802"/>
        <w:jc w:val="left"/>
        <w:rPr>
          <w:color w:val="171717"/>
          <w:sz w:val="28"/>
          <w:szCs w:val="28"/>
        </w:rPr>
      </w:pPr>
    </w:p>
    <w:p w:rsidR="00353BD6" w:rsidRPr="00E9164D" w:rsidRDefault="00353BD6">
      <w:pPr>
        <w:pStyle w:val="Heading1"/>
        <w:spacing w:before="144"/>
        <w:ind w:left="1802"/>
        <w:jc w:val="left"/>
        <w:rPr>
          <w:color w:val="171717"/>
          <w:sz w:val="28"/>
          <w:szCs w:val="28"/>
        </w:rPr>
      </w:pPr>
    </w:p>
    <w:p w:rsidR="00353BD6" w:rsidRPr="00E9164D" w:rsidRDefault="00353BD6">
      <w:pPr>
        <w:pStyle w:val="Heading1"/>
        <w:spacing w:before="144"/>
        <w:ind w:left="1802"/>
        <w:jc w:val="left"/>
        <w:rPr>
          <w:sz w:val="28"/>
          <w:szCs w:val="28"/>
        </w:rPr>
      </w:pPr>
      <w:r w:rsidRPr="00E9164D">
        <w:rPr>
          <w:color w:val="171717"/>
          <w:sz w:val="28"/>
          <w:szCs w:val="28"/>
        </w:rPr>
        <w:t>Планируемые</w:t>
      </w:r>
      <w:r w:rsidRPr="00E9164D">
        <w:rPr>
          <w:color w:val="171717"/>
          <w:spacing w:val="-7"/>
          <w:sz w:val="28"/>
          <w:szCs w:val="28"/>
        </w:rPr>
        <w:t xml:space="preserve"> </w:t>
      </w:r>
      <w:r w:rsidRPr="00E9164D">
        <w:rPr>
          <w:color w:val="171717"/>
          <w:sz w:val="28"/>
          <w:szCs w:val="28"/>
        </w:rPr>
        <w:t>результаты</w:t>
      </w:r>
      <w:r w:rsidRPr="00E9164D">
        <w:rPr>
          <w:color w:val="171717"/>
          <w:spacing w:val="-5"/>
          <w:sz w:val="28"/>
          <w:szCs w:val="28"/>
        </w:rPr>
        <w:t xml:space="preserve"> </w:t>
      </w:r>
      <w:r w:rsidRPr="00E9164D">
        <w:rPr>
          <w:color w:val="171717"/>
          <w:sz w:val="28"/>
          <w:szCs w:val="28"/>
        </w:rPr>
        <w:t>курса</w:t>
      </w:r>
      <w:r w:rsidRPr="00E9164D">
        <w:rPr>
          <w:color w:val="171717"/>
          <w:spacing w:val="-4"/>
          <w:sz w:val="28"/>
          <w:szCs w:val="28"/>
        </w:rPr>
        <w:t xml:space="preserve"> </w:t>
      </w:r>
      <w:r w:rsidRPr="00E9164D">
        <w:rPr>
          <w:color w:val="171717"/>
          <w:sz w:val="28"/>
          <w:szCs w:val="28"/>
        </w:rPr>
        <w:t>внеурочной</w:t>
      </w:r>
      <w:r w:rsidRPr="00E9164D">
        <w:rPr>
          <w:color w:val="171717"/>
          <w:spacing w:val="-8"/>
          <w:sz w:val="28"/>
          <w:szCs w:val="28"/>
        </w:rPr>
        <w:t xml:space="preserve"> </w:t>
      </w:r>
      <w:r w:rsidRPr="00E9164D">
        <w:rPr>
          <w:color w:val="171717"/>
          <w:sz w:val="28"/>
          <w:szCs w:val="28"/>
        </w:rPr>
        <w:t>деятельности.</w:t>
      </w:r>
    </w:p>
    <w:p w:rsidR="00353BD6" w:rsidRPr="00E9164D" w:rsidRDefault="00353BD6">
      <w:pPr>
        <w:pStyle w:val="BodyText"/>
        <w:tabs>
          <w:tab w:val="left" w:pos="1609"/>
          <w:tab w:val="left" w:pos="3050"/>
          <w:tab w:val="left" w:pos="4656"/>
          <w:tab w:val="left" w:pos="6692"/>
          <w:tab w:val="left" w:pos="8326"/>
          <w:tab w:val="left" w:pos="9618"/>
        </w:tabs>
        <w:ind w:left="210" w:right="673" w:firstLine="660"/>
        <w:rPr>
          <w:sz w:val="28"/>
          <w:szCs w:val="28"/>
        </w:rPr>
      </w:pPr>
      <w:r w:rsidRPr="00E9164D">
        <w:rPr>
          <w:sz w:val="28"/>
          <w:szCs w:val="28"/>
        </w:rPr>
        <w:t>Курс</w:t>
      </w:r>
      <w:r w:rsidRPr="00E9164D">
        <w:rPr>
          <w:sz w:val="28"/>
          <w:szCs w:val="28"/>
        </w:rPr>
        <w:tab/>
        <w:t>внеурочной</w:t>
      </w:r>
      <w:r w:rsidRPr="00E9164D">
        <w:rPr>
          <w:sz w:val="28"/>
          <w:szCs w:val="28"/>
        </w:rPr>
        <w:tab/>
        <w:t>деятельности</w:t>
      </w:r>
      <w:r w:rsidRPr="00E9164D">
        <w:rPr>
          <w:sz w:val="28"/>
          <w:szCs w:val="28"/>
        </w:rPr>
        <w:tab/>
        <w:t>«Математическая</w:t>
      </w:r>
      <w:r w:rsidRPr="00E9164D">
        <w:rPr>
          <w:sz w:val="28"/>
          <w:szCs w:val="28"/>
        </w:rPr>
        <w:tab/>
        <w:t>грамотность»</w:t>
      </w:r>
      <w:r w:rsidRPr="00E9164D">
        <w:rPr>
          <w:sz w:val="28"/>
          <w:szCs w:val="28"/>
        </w:rPr>
        <w:tab/>
        <w:t>направлен</w:t>
      </w:r>
      <w:r w:rsidRPr="00E9164D">
        <w:rPr>
          <w:sz w:val="28"/>
          <w:szCs w:val="28"/>
        </w:rPr>
        <w:tab/>
        <w:t>на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формирование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личностных,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метапредметных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предметных</w:t>
      </w:r>
      <w:r w:rsidRPr="00E9164D">
        <w:rPr>
          <w:spacing w:val="2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результатов.</w:t>
      </w:r>
    </w:p>
    <w:p w:rsidR="00353BD6" w:rsidRPr="00E9164D" w:rsidRDefault="00353BD6">
      <w:pPr>
        <w:spacing w:before="4"/>
        <w:ind w:left="712"/>
        <w:rPr>
          <w:b/>
          <w:sz w:val="28"/>
          <w:szCs w:val="28"/>
        </w:rPr>
      </w:pPr>
      <w:r w:rsidRPr="00E9164D">
        <w:rPr>
          <w:b/>
          <w:sz w:val="28"/>
          <w:szCs w:val="28"/>
          <w:u w:val="thick"/>
        </w:rPr>
        <w:t>Личностные</w:t>
      </w:r>
      <w:r w:rsidRPr="00E9164D">
        <w:rPr>
          <w:b/>
          <w:spacing w:val="-9"/>
          <w:sz w:val="28"/>
          <w:szCs w:val="28"/>
          <w:u w:val="thick"/>
        </w:rPr>
        <w:t xml:space="preserve"> </w:t>
      </w:r>
      <w:r w:rsidRPr="00E9164D">
        <w:rPr>
          <w:b/>
          <w:sz w:val="28"/>
          <w:szCs w:val="28"/>
          <w:u w:val="thick"/>
        </w:rPr>
        <w:t>результаты: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line="273" w:lineRule="exact"/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выраженной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устойчивой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учебно-познавательной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мотивации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12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интереса</w:t>
      </w:r>
      <w:r w:rsidRPr="00E9164D">
        <w:rPr>
          <w:spacing w:val="-10"/>
          <w:sz w:val="28"/>
          <w:szCs w:val="28"/>
        </w:rPr>
        <w:t xml:space="preserve"> </w:t>
      </w:r>
      <w:r w:rsidRPr="00E9164D">
        <w:rPr>
          <w:sz w:val="28"/>
          <w:szCs w:val="28"/>
        </w:rPr>
        <w:t>к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учению;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line="273" w:lineRule="exact"/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готовности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к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самообразованию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самовоспитанию;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адекватной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позитивной</w:t>
      </w:r>
      <w:r w:rsidRPr="00E9164D">
        <w:rPr>
          <w:spacing w:val="-10"/>
          <w:sz w:val="28"/>
          <w:szCs w:val="28"/>
        </w:rPr>
        <w:t xml:space="preserve"> </w:t>
      </w:r>
      <w:r w:rsidRPr="00E9164D">
        <w:rPr>
          <w:sz w:val="28"/>
          <w:szCs w:val="28"/>
        </w:rPr>
        <w:t>самооценки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Я-концепции;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1"/>
        <w:ind w:right="674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компетентности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реализации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основ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гражданской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идентичности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поступках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деятельности;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1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морального сознания на конвенциональном уровне, способности к решению моральных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дилемм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основе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учёта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позиций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участников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дилеммы,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ориентации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мотивы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чувства;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устойчивое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следование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поведении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моральным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нормам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этическим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требованиям;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81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эмпатии</w:t>
      </w:r>
      <w:r w:rsidRPr="00E9164D">
        <w:rPr>
          <w:spacing w:val="14"/>
          <w:sz w:val="28"/>
          <w:szCs w:val="28"/>
        </w:rPr>
        <w:t xml:space="preserve"> </w:t>
      </w:r>
      <w:r w:rsidRPr="00E9164D">
        <w:rPr>
          <w:sz w:val="28"/>
          <w:szCs w:val="28"/>
        </w:rPr>
        <w:t>как</w:t>
      </w:r>
      <w:r w:rsidRPr="00E9164D">
        <w:rPr>
          <w:spacing w:val="16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осознанного</w:t>
      </w:r>
      <w:r w:rsidRPr="00E9164D">
        <w:rPr>
          <w:spacing w:val="15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понимания</w:t>
      </w:r>
      <w:r w:rsidRPr="00E9164D">
        <w:rPr>
          <w:spacing w:val="14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сопереживания</w:t>
      </w:r>
      <w:r w:rsidRPr="00E9164D">
        <w:rPr>
          <w:spacing w:val="17"/>
          <w:sz w:val="28"/>
          <w:szCs w:val="28"/>
        </w:rPr>
        <w:t xml:space="preserve"> </w:t>
      </w:r>
      <w:r w:rsidRPr="00E9164D">
        <w:rPr>
          <w:sz w:val="28"/>
          <w:szCs w:val="28"/>
        </w:rPr>
        <w:t>чувствам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других,</w:t>
      </w:r>
      <w:r w:rsidRPr="00E9164D">
        <w:rPr>
          <w:spacing w:val="14"/>
          <w:sz w:val="28"/>
          <w:szCs w:val="28"/>
        </w:rPr>
        <w:t xml:space="preserve"> </w:t>
      </w:r>
      <w:r w:rsidRPr="00E9164D">
        <w:rPr>
          <w:sz w:val="28"/>
          <w:szCs w:val="28"/>
        </w:rPr>
        <w:t>выражающейся</w:t>
      </w:r>
      <w:r w:rsidRPr="00E9164D">
        <w:rPr>
          <w:spacing w:val="-58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поступках, направленных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помощь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и обеспечение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благополучия.</w:t>
      </w:r>
    </w:p>
    <w:p w:rsidR="00353BD6" w:rsidRPr="00E9164D" w:rsidRDefault="00353BD6">
      <w:pPr>
        <w:ind w:left="210" w:right="674" w:firstLine="708"/>
        <w:jc w:val="both"/>
        <w:rPr>
          <w:sz w:val="28"/>
          <w:szCs w:val="28"/>
        </w:rPr>
      </w:pPr>
      <w:r w:rsidRPr="00E9164D">
        <w:rPr>
          <w:b/>
          <w:sz w:val="28"/>
          <w:szCs w:val="28"/>
          <w:u w:val="thick"/>
        </w:rPr>
        <w:t>Метапредметными</w:t>
      </w:r>
      <w:r w:rsidRPr="00E9164D">
        <w:rPr>
          <w:b/>
          <w:spacing w:val="1"/>
          <w:sz w:val="28"/>
          <w:szCs w:val="28"/>
          <w:u w:val="thick"/>
        </w:rPr>
        <w:t xml:space="preserve"> </w:t>
      </w:r>
      <w:r w:rsidRPr="00E9164D">
        <w:rPr>
          <w:b/>
          <w:sz w:val="28"/>
          <w:szCs w:val="28"/>
          <w:u w:val="thick"/>
        </w:rPr>
        <w:t>результатами</w:t>
      </w:r>
      <w:r w:rsidRPr="00E9164D">
        <w:rPr>
          <w:b/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является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формирование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регулятивных,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коммуникативных</w:t>
      </w:r>
      <w:r w:rsidRPr="00E9164D">
        <w:rPr>
          <w:spacing w:val="3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познавательных</w:t>
      </w:r>
      <w:r w:rsidRPr="00E9164D">
        <w:rPr>
          <w:spacing w:val="8"/>
          <w:sz w:val="28"/>
          <w:szCs w:val="28"/>
        </w:rPr>
        <w:t xml:space="preserve"> </w:t>
      </w:r>
      <w:r w:rsidRPr="00E9164D">
        <w:rPr>
          <w:sz w:val="28"/>
          <w:szCs w:val="28"/>
        </w:rPr>
        <w:t>универсальных</w:t>
      </w:r>
      <w:r w:rsidRPr="00E9164D">
        <w:rPr>
          <w:spacing w:val="7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учебных действий.</w:t>
      </w:r>
    </w:p>
    <w:p w:rsidR="00353BD6" w:rsidRPr="00E9164D" w:rsidRDefault="00353BD6">
      <w:pPr>
        <w:pStyle w:val="Heading1"/>
        <w:spacing w:before="9" w:line="275" w:lineRule="exact"/>
        <w:ind w:left="772"/>
        <w:rPr>
          <w:sz w:val="28"/>
          <w:szCs w:val="28"/>
        </w:rPr>
      </w:pPr>
      <w:r w:rsidRPr="00E9164D">
        <w:rPr>
          <w:sz w:val="28"/>
          <w:szCs w:val="28"/>
        </w:rPr>
        <w:t>Регулятивные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УУД: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line="271" w:lineRule="exact"/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самостоятельно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контролировать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своё</w:t>
      </w:r>
      <w:r w:rsidRPr="00E9164D">
        <w:rPr>
          <w:spacing w:val="-12"/>
          <w:sz w:val="28"/>
          <w:szCs w:val="28"/>
        </w:rPr>
        <w:t xml:space="preserve"> </w:t>
      </w:r>
      <w:r w:rsidRPr="00E9164D">
        <w:rPr>
          <w:sz w:val="28"/>
          <w:szCs w:val="28"/>
        </w:rPr>
        <w:t>время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планировать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управление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им;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1152"/>
        <w:rPr>
          <w:sz w:val="28"/>
          <w:szCs w:val="28"/>
        </w:rPr>
      </w:pPr>
      <w:r w:rsidRPr="00E9164D">
        <w:rPr>
          <w:sz w:val="28"/>
          <w:szCs w:val="28"/>
        </w:rPr>
        <w:t>адекватно</w:t>
      </w:r>
      <w:r w:rsidRPr="00E9164D">
        <w:rPr>
          <w:spacing w:val="14"/>
          <w:sz w:val="28"/>
          <w:szCs w:val="28"/>
        </w:rPr>
        <w:t xml:space="preserve"> </w:t>
      </w:r>
      <w:r w:rsidRPr="00E9164D">
        <w:rPr>
          <w:sz w:val="28"/>
          <w:szCs w:val="28"/>
        </w:rPr>
        <w:t>самостоятельно</w:t>
      </w:r>
      <w:r w:rsidRPr="00E9164D">
        <w:rPr>
          <w:spacing w:val="16"/>
          <w:sz w:val="28"/>
          <w:szCs w:val="28"/>
        </w:rPr>
        <w:t xml:space="preserve"> </w:t>
      </w:r>
      <w:r w:rsidRPr="00E9164D">
        <w:rPr>
          <w:sz w:val="28"/>
          <w:szCs w:val="28"/>
        </w:rPr>
        <w:t>оценивать</w:t>
      </w:r>
      <w:r w:rsidRPr="00E9164D">
        <w:rPr>
          <w:spacing w:val="17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правильность</w:t>
      </w:r>
      <w:r w:rsidRPr="00E9164D">
        <w:rPr>
          <w:spacing w:val="17"/>
          <w:sz w:val="28"/>
          <w:szCs w:val="28"/>
        </w:rPr>
        <w:t xml:space="preserve"> </w:t>
      </w:r>
      <w:r w:rsidRPr="00E9164D">
        <w:rPr>
          <w:sz w:val="28"/>
          <w:szCs w:val="28"/>
        </w:rPr>
        <w:t>выполнения</w:t>
      </w:r>
      <w:r w:rsidRPr="00E9164D">
        <w:rPr>
          <w:spacing w:val="15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действия</w:t>
      </w:r>
      <w:r w:rsidRPr="00E9164D">
        <w:rPr>
          <w:spacing w:val="15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6"/>
          <w:sz w:val="28"/>
          <w:szCs w:val="28"/>
        </w:rPr>
        <w:t xml:space="preserve"> </w:t>
      </w:r>
      <w:r w:rsidRPr="00E9164D">
        <w:rPr>
          <w:sz w:val="28"/>
          <w:szCs w:val="28"/>
        </w:rPr>
        <w:t>вносить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необходимые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коррективы 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исполнение;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выдвигать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способы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решения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проблемной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ситуации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основе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z w:val="28"/>
          <w:szCs w:val="28"/>
        </w:rPr>
        <w:t>переговоров;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осуществлять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констатирующий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контроль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по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результату</w:t>
      </w:r>
      <w:r w:rsidRPr="00E9164D">
        <w:rPr>
          <w:spacing w:val="-13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по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способу</w:t>
      </w:r>
      <w:r w:rsidRPr="00E9164D">
        <w:rPr>
          <w:spacing w:val="-13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действия;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732"/>
        <w:rPr>
          <w:sz w:val="28"/>
          <w:szCs w:val="28"/>
        </w:rPr>
      </w:pPr>
      <w:r w:rsidRPr="00E9164D">
        <w:rPr>
          <w:sz w:val="28"/>
          <w:szCs w:val="28"/>
        </w:rPr>
        <w:t>оценивать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правильность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выполнения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вносить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необходимые коррективы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исполнение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как в конце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действия;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702"/>
        <w:rPr>
          <w:sz w:val="28"/>
          <w:szCs w:val="28"/>
        </w:rPr>
      </w:pPr>
      <w:r w:rsidRPr="00E9164D">
        <w:rPr>
          <w:sz w:val="28"/>
          <w:szCs w:val="28"/>
        </w:rPr>
        <w:t>определять цели, включая постановку новых целей, преобразование практической задачи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познавательную;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719"/>
        <w:rPr>
          <w:sz w:val="28"/>
          <w:szCs w:val="28"/>
        </w:rPr>
      </w:pPr>
      <w:r w:rsidRPr="00E9164D">
        <w:rPr>
          <w:sz w:val="28"/>
          <w:szCs w:val="28"/>
        </w:rPr>
        <w:t>самостоятельно</w:t>
      </w:r>
      <w:r w:rsidRPr="00E9164D">
        <w:rPr>
          <w:spacing w:val="34"/>
          <w:sz w:val="28"/>
          <w:szCs w:val="28"/>
        </w:rPr>
        <w:t xml:space="preserve"> </w:t>
      </w:r>
      <w:r w:rsidRPr="00E9164D">
        <w:rPr>
          <w:sz w:val="28"/>
          <w:szCs w:val="28"/>
        </w:rPr>
        <w:t>анализировать</w:t>
      </w:r>
      <w:r w:rsidRPr="00E9164D">
        <w:rPr>
          <w:spacing w:val="42"/>
          <w:sz w:val="28"/>
          <w:szCs w:val="28"/>
        </w:rPr>
        <w:t xml:space="preserve"> </w:t>
      </w:r>
      <w:r w:rsidRPr="00E9164D">
        <w:rPr>
          <w:sz w:val="28"/>
          <w:szCs w:val="28"/>
        </w:rPr>
        <w:t>условия</w:t>
      </w:r>
      <w:r w:rsidRPr="00E9164D">
        <w:rPr>
          <w:spacing w:val="33"/>
          <w:sz w:val="28"/>
          <w:szCs w:val="28"/>
        </w:rPr>
        <w:t xml:space="preserve"> </w:t>
      </w:r>
      <w:r w:rsidRPr="00E9164D">
        <w:rPr>
          <w:sz w:val="28"/>
          <w:szCs w:val="28"/>
        </w:rPr>
        <w:t>достижения</w:t>
      </w:r>
      <w:r w:rsidRPr="00E9164D">
        <w:rPr>
          <w:spacing w:val="34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цели</w:t>
      </w:r>
      <w:r w:rsidRPr="00E9164D">
        <w:rPr>
          <w:spacing w:val="35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32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основе</w:t>
      </w:r>
      <w:r w:rsidRPr="00E9164D">
        <w:rPr>
          <w:spacing w:val="39"/>
          <w:sz w:val="28"/>
          <w:szCs w:val="28"/>
        </w:rPr>
        <w:t xml:space="preserve"> </w:t>
      </w:r>
      <w:r w:rsidRPr="00E9164D">
        <w:rPr>
          <w:sz w:val="28"/>
          <w:szCs w:val="28"/>
        </w:rPr>
        <w:t>учёта</w:t>
      </w:r>
      <w:r w:rsidRPr="00E9164D">
        <w:rPr>
          <w:spacing w:val="44"/>
          <w:sz w:val="28"/>
          <w:szCs w:val="28"/>
        </w:rPr>
        <w:t xml:space="preserve"> </w:t>
      </w:r>
      <w:r w:rsidRPr="00E9164D">
        <w:rPr>
          <w:sz w:val="28"/>
          <w:szCs w:val="28"/>
        </w:rPr>
        <w:t>выделенных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учителем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ориентиров действия 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новом учебном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материале;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планировать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пути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достижения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целей;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устанавливать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целевые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приоритеты;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принимать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решения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проблемной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ситуации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-14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основе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z w:val="28"/>
          <w:szCs w:val="28"/>
        </w:rPr>
        <w:t>переговоров;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1176"/>
        <w:rPr>
          <w:sz w:val="28"/>
          <w:szCs w:val="28"/>
        </w:rPr>
      </w:pPr>
      <w:r w:rsidRPr="00E9164D">
        <w:rPr>
          <w:sz w:val="28"/>
          <w:szCs w:val="28"/>
        </w:rPr>
        <w:t>осуществлять</w:t>
      </w:r>
      <w:r w:rsidRPr="00E9164D">
        <w:rPr>
          <w:spacing w:val="35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констатирующий</w:t>
      </w:r>
      <w:r w:rsidRPr="00E9164D">
        <w:rPr>
          <w:spacing w:val="36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32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предвосхищающий</w:t>
      </w:r>
      <w:r w:rsidRPr="00E9164D">
        <w:rPr>
          <w:spacing w:val="33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контроль</w:t>
      </w:r>
      <w:r w:rsidRPr="00E9164D">
        <w:rPr>
          <w:spacing w:val="33"/>
          <w:sz w:val="28"/>
          <w:szCs w:val="28"/>
        </w:rPr>
        <w:t xml:space="preserve"> </w:t>
      </w:r>
      <w:r w:rsidRPr="00E9164D">
        <w:rPr>
          <w:sz w:val="28"/>
          <w:szCs w:val="28"/>
        </w:rPr>
        <w:t>по</w:t>
      </w:r>
      <w:r w:rsidRPr="00E9164D">
        <w:rPr>
          <w:spacing w:val="3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результату</w:t>
      </w:r>
      <w:r w:rsidRPr="00E9164D">
        <w:rPr>
          <w:spacing w:val="23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35"/>
          <w:sz w:val="28"/>
          <w:szCs w:val="28"/>
        </w:rPr>
        <w:t xml:space="preserve"> </w:t>
      </w:r>
      <w:r w:rsidRPr="00E9164D">
        <w:rPr>
          <w:sz w:val="28"/>
          <w:szCs w:val="28"/>
        </w:rPr>
        <w:t>по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способу</w:t>
      </w:r>
      <w:r w:rsidRPr="00E9164D">
        <w:rPr>
          <w:spacing w:val="-11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действия; актуальный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контроль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на уровне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произвольного внимания;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предполагать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развитие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будущих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событий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развития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процесса.</w:t>
      </w:r>
    </w:p>
    <w:p w:rsidR="00353BD6" w:rsidRPr="00E9164D" w:rsidRDefault="00353BD6">
      <w:pPr>
        <w:pStyle w:val="Heading1"/>
        <w:spacing w:before="10" w:line="272" w:lineRule="exact"/>
        <w:ind w:left="501"/>
        <w:jc w:val="left"/>
        <w:rPr>
          <w:sz w:val="28"/>
          <w:szCs w:val="28"/>
        </w:rPr>
      </w:pPr>
      <w:r w:rsidRPr="00E9164D">
        <w:rPr>
          <w:sz w:val="28"/>
          <w:szCs w:val="28"/>
        </w:rPr>
        <w:t>Коммуникативные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УУД: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708"/>
        <w:rPr>
          <w:sz w:val="28"/>
          <w:szCs w:val="28"/>
        </w:rPr>
      </w:pPr>
      <w:r w:rsidRPr="00E9164D">
        <w:rPr>
          <w:sz w:val="28"/>
          <w:szCs w:val="28"/>
        </w:rPr>
        <w:t>оказывать</w:t>
      </w:r>
      <w:r w:rsidRPr="00E9164D">
        <w:rPr>
          <w:spacing w:val="19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поддержку</w:t>
      </w:r>
      <w:r w:rsidRPr="00E9164D">
        <w:rPr>
          <w:spacing w:val="7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2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содействие</w:t>
      </w:r>
      <w:r w:rsidRPr="00E9164D">
        <w:rPr>
          <w:spacing w:val="17"/>
          <w:sz w:val="28"/>
          <w:szCs w:val="28"/>
        </w:rPr>
        <w:t xml:space="preserve"> </w:t>
      </w:r>
      <w:r w:rsidRPr="00E9164D">
        <w:rPr>
          <w:sz w:val="28"/>
          <w:szCs w:val="28"/>
        </w:rPr>
        <w:t>тем,</w:t>
      </w:r>
      <w:r w:rsidRPr="00E9164D">
        <w:rPr>
          <w:spacing w:val="20"/>
          <w:sz w:val="28"/>
          <w:szCs w:val="28"/>
        </w:rPr>
        <w:t xml:space="preserve"> </w:t>
      </w:r>
      <w:r w:rsidRPr="00E9164D">
        <w:rPr>
          <w:sz w:val="28"/>
          <w:szCs w:val="28"/>
        </w:rPr>
        <w:t>от</w:t>
      </w:r>
      <w:r w:rsidRPr="00E9164D">
        <w:rPr>
          <w:spacing w:val="2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кого</w:t>
      </w:r>
      <w:r w:rsidRPr="00E9164D">
        <w:rPr>
          <w:spacing w:val="18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зависит</w:t>
      </w:r>
      <w:r w:rsidRPr="00E9164D">
        <w:rPr>
          <w:spacing w:val="19"/>
          <w:sz w:val="28"/>
          <w:szCs w:val="28"/>
        </w:rPr>
        <w:t xml:space="preserve"> </w:t>
      </w:r>
      <w:r w:rsidRPr="00E9164D">
        <w:rPr>
          <w:sz w:val="28"/>
          <w:szCs w:val="28"/>
        </w:rPr>
        <w:t>достижение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цели</w:t>
      </w:r>
      <w:r w:rsidRPr="00E9164D">
        <w:rPr>
          <w:spacing w:val="2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7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совместной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деятельности;</w:t>
      </w:r>
    </w:p>
    <w:p w:rsidR="00353BD6" w:rsidRPr="00E9164D" w:rsidRDefault="00353BD6" w:rsidP="00F85CC1">
      <w:pPr>
        <w:pStyle w:val="ListParagraph"/>
        <w:numPr>
          <w:ilvl w:val="0"/>
          <w:numId w:val="3"/>
        </w:numPr>
        <w:tabs>
          <w:tab w:val="left" w:pos="634"/>
        </w:tabs>
        <w:ind w:right="1064"/>
        <w:rPr>
          <w:sz w:val="28"/>
          <w:szCs w:val="28"/>
        </w:rPr>
      </w:pPr>
      <w:r w:rsidRPr="00E9164D">
        <w:rPr>
          <w:sz w:val="28"/>
          <w:szCs w:val="28"/>
        </w:rPr>
        <w:t>осуществлять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коммуникативную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рефлексию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как осознание оснований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собственных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действий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и действий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партнёра;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77"/>
        <w:ind w:right="680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процессе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коммуникации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достаточно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точно,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последовательно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полно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передавать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партнёру</w:t>
      </w:r>
      <w:r w:rsidRPr="00E9164D">
        <w:rPr>
          <w:spacing w:val="-13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необходимую</w:t>
      </w:r>
      <w:r w:rsidRPr="00E9164D">
        <w:rPr>
          <w:spacing w:val="6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информацию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как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ориентир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для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построения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действия;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1"/>
        <w:ind w:hanging="424"/>
        <w:jc w:val="both"/>
        <w:rPr>
          <w:sz w:val="28"/>
          <w:szCs w:val="28"/>
        </w:rPr>
      </w:pPr>
      <w:r w:rsidRPr="00E9164D">
        <w:rPr>
          <w:spacing w:val="-1"/>
          <w:sz w:val="28"/>
          <w:szCs w:val="28"/>
        </w:rPr>
        <w:t xml:space="preserve">осуществлять контроль, коррекцию, </w:t>
      </w:r>
      <w:r w:rsidRPr="00E9164D">
        <w:rPr>
          <w:sz w:val="28"/>
          <w:szCs w:val="28"/>
        </w:rPr>
        <w:t>оценку</w:t>
      </w:r>
      <w:r w:rsidRPr="00E9164D">
        <w:rPr>
          <w:spacing w:val="-18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действий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партнёра,</w:t>
      </w:r>
      <w:r w:rsidRPr="00E9164D">
        <w:rPr>
          <w:spacing w:val="4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уметь</w:t>
      </w:r>
      <w:r w:rsidRPr="00E9164D">
        <w:rPr>
          <w:spacing w:val="7"/>
          <w:sz w:val="28"/>
          <w:szCs w:val="28"/>
        </w:rPr>
        <w:t xml:space="preserve"> </w:t>
      </w:r>
      <w:r w:rsidRPr="00E9164D">
        <w:rPr>
          <w:sz w:val="28"/>
          <w:szCs w:val="28"/>
        </w:rPr>
        <w:t>убеждать;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2"/>
        <w:ind w:right="674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работать в группе — устанавливать рабочие отношения, эффективно сотрудничать 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способствовать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продуктивной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кооперации;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интегрироваться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группу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сверстников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строить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продуктивное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взаимодействие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 сверстниками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взрослыми;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line="274" w:lineRule="exact"/>
        <w:ind w:hanging="424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основам</w:t>
      </w:r>
      <w:r w:rsidRPr="00E9164D">
        <w:rPr>
          <w:spacing w:val="-1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коммуникативной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рефлексии;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использовать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адекватные языковые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средства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для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отображения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своих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чувств,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мыслей,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мотивов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и потребностей;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2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отображать в речи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(описание, объяснение) содержание совершаемых действий, как 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форме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громкой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социализированной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речи,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так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форме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внутренней речи;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3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вступать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диалог,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также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участвовать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коллективном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обсуждении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проблем,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участвовать в дискуссии и аргументировать свою позицию, владеть монологической 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диалогической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формами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речи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соответствии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 грамматическими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синтаксическими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нормами родного языка;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6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следовать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морально-этическим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психологическим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принципам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общения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сотрудничества на основе уважительного отношения к партнёрам, внимания к личности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другого, адекватного межличностного восприятия, готовности адекватно реагировать 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нужды других, в частности оказывать помощь и эмоциональную поддержку партнёрам 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процессе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достижения общей цели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совместной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деятельности;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6" w:line="237" w:lineRule="auto"/>
        <w:ind w:right="671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устраивать эффективные групповые обсуждения и обеспечивать обмен знаниями между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членами группы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для принятия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эффективных</w:t>
      </w:r>
      <w:r w:rsidRPr="00E9164D">
        <w:rPr>
          <w:spacing w:val="2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совместных</w:t>
      </w:r>
      <w:r w:rsidRPr="00E9164D">
        <w:rPr>
          <w:spacing w:val="2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решений;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1"/>
        <w:ind w:right="673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совместной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деятельности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чётко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формулировать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группы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позволять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её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участникам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проявлять собственную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энергию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для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достижения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этих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целей.</w:t>
      </w:r>
    </w:p>
    <w:p w:rsidR="00353BD6" w:rsidRPr="00E9164D" w:rsidRDefault="00353BD6">
      <w:pPr>
        <w:pStyle w:val="Heading1"/>
        <w:spacing w:before="7"/>
        <w:ind w:left="501"/>
        <w:rPr>
          <w:sz w:val="28"/>
          <w:szCs w:val="28"/>
        </w:rPr>
      </w:pPr>
      <w:r w:rsidRPr="00E9164D">
        <w:rPr>
          <w:sz w:val="28"/>
          <w:szCs w:val="28"/>
        </w:rPr>
        <w:t>Познавательные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УУД: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703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выполнять задания творческого и поискового характера (проблемные вопросы, учебные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задачи или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проблемные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ситуации);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проводить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доказательные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рассуждения;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1139"/>
        <w:rPr>
          <w:sz w:val="28"/>
          <w:szCs w:val="28"/>
        </w:rPr>
      </w:pPr>
      <w:r w:rsidRPr="00E9164D">
        <w:rPr>
          <w:sz w:val="28"/>
          <w:szCs w:val="28"/>
        </w:rPr>
        <w:t>самостоятельное</w:t>
      </w:r>
      <w:r w:rsidRPr="00E9164D">
        <w:rPr>
          <w:spacing w:val="40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создание</w:t>
      </w:r>
      <w:r w:rsidRPr="00E9164D">
        <w:rPr>
          <w:spacing w:val="40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способов</w:t>
      </w:r>
      <w:r w:rsidRPr="00E9164D">
        <w:rPr>
          <w:spacing w:val="4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решения</w:t>
      </w:r>
      <w:r w:rsidRPr="00E9164D">
        <w:rPr>
          <w:spacing w:val="39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проблемы</w:t>
      </w:r>
      <w:r w:rsidRPr="00E9164D">
        <w:rPr>
          <w:spacing w:val="41"/>
          <w:sz w:val="28"/>
          <w:szCs w:val="28"/>
        </w:rPr>
        <w:t xml:space="preserve"> </w:t>
      </w:r>
      <w:r w:rsidRPr="00E9164D">
        <w:rPr>
          <w:sz w:val="28"/>
          <w:szCs w:val="28"/>
        </w:rPr>
        <w:t>творческого</w:t>
      </w:r>
      <w:r w:rsidRPr="00E9164D">
        <w:rPr>
          <w:spacing w:val="40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42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поискового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характера;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1374"/>
        <w:rPr>
          <w:sz w:val="28"/>
          <w:szCs w:val="28"/>
        </w:rPr>
      </w:pPr>
      <w:r w:rsidRPr="00E9164D">
        <w:rPr>
          <w:sz w:val="28"/>
          <w:szCs w:val="28"/>
        </w:rPr>
        <w:t>синтез</w:t>
      </w:r>
      <w:r w:rsidRPr="00E9164D">
        <w:rPr>
          <w:spacing w:val="54"/>
          <w:sz w:val="28"/>
          <w:szCs w:val="28"/>
        </w:rPr>
        <w:t xml:space="preserve"> </w:t>
      </w:r>
      <w:r w:rsidRPr="00E9164D">
        <w:rPr>
          <w:sz w:val="28"/>
          <w:szCs w:val="28"/>
        </w:rPr>
        <w:t>как</w:t>
      </w:r>
      <w:r w:rsidRPr="00E9164D">
        <w:rPr>
          <w:spacing w:val="57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основа</w:t>
      </w:r>
      <w:r w:rsidRPr="00E9164D">
        <w:rPr>
          <w:spacing w:val="53"/>
          <w:sz w:val="28"/>
          <w:szCs w:val="28"/>
        </w:rPr>
        <w:t xml:space="preserve"> </w:t>
      </w:r>
      <w:r w:rsidRPr="00E9164D">
        <w:rPr>
          <w:sz w:val="28"/>
          <w:szCs w:val="28"/>
        </w:rPr>
        <w:t>составления</w:t>
      </w:r>
      <w:r w:rsidRPr="00E9164D">
        <w:rPr>
          <w:spacing w:val="54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целого</w:t>
      </w:r>
      <w:r w:rsidRPr="00E9164D">
        <w:rPr>
          <w:spacing w:val="55"/>
          <w:sz w:val="28"/>
          <w:szCs w:val="28"/>
        </w:rPr>
        <w:t xml:space="preserve"> </w:t>
      </w:r>
      <w:r w:rsidRPr="00E9164D">
        <w:rPr>
          <w:sz w:val="28"/>
          <w:szCs w:val="28"/>
        </w:rPr>
        <w:t>из</w:t>
      </w:r>
      <w:r w:rsidRPr="00E9164D">
        <w:rPr>
          <w:spacing w:val="55"/>
          <w:sz w:val="28"/>
          <w:szCs w:val="28"/>
        </w:rPr>
        <w:t xml:space="preserve"> </w:t>
      </w:r>
      <w:r w:rsidRPr="00E9164D">
        <w:rPr>
          <w:sz w:val="28"/>
          <w:szCs w:val="28"/>
        </w:rPr>
        <w:t>частей,</w:t>
      </w:r>
      <w:r w:rsidRPr="00E9164D">
        <w:rPr>
          <w:spacing w:val="53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53"/>
          <w:sz w:val="28"/>
          <w:szCs w:val="28"/>
        </w:rPr>
        <w:t xml:space="preserve"> </w:t>
      </w:r>
      <w:r w:rsidRPr="00E9164D">
        <w:rPr>
          <w:sz w:val="28"/>
          <w:szCs w:val="28"/>
        </w:rPr>
        <w:t>том</w:t>
      </w:r>
      <w:r w:rsidRPr="00E9164D">
        <w:rPr>
          <w:spacing w:val="57"/>
          <w:sz w:val="28"/>
          <w:szCs w:val="28"/>
        </w:rPr>
        <w:t xml:space="preserve"> </w:t>
      </w:r>
      <w:r w:rsidRPr="00E9164D">
        <w:rPr>
          <w:sz w:val="28"/>
          <w:szCs w:val="28"/>
        </w:rPr>
        <w:t>числе</w:t>
      </w:r>
      <w:r w:rsidRPr="00E9164D">
        <w:rPr>
          <w:spacing w:val="53"/>
          <w:sz w:val="28"/>
          <w:szCs w:val="28"/>
        </w:rPr>
        <w:t xml:space="preserve"> </w:t>
      </w:r>
      <w:r w:rsidRPr="00E9164D">
        <w:rPr>
          <w:sz w:val="28"/>
          <w:szCs w:val="28"/>
        </w:rPr>
        <w:t>с</w:t>
      </w:r>
      <w:r w:rsidRPr="00E9164D">
        <w:rPr>
          <w:spacing w:val="55"/>
          <w:sz w:val="28"/>
          <w:szCs w:val="28"/>
        </w:rPr>
        <w:t xml:space="preserve"> </w:t>
      </w:r>
      <w:r w:rsidRPr="00E9164D">
        <w:rPr>
          <w:sz w:val="28"/>
          <w:szCs w:val="28"/>
        </w:rPr>
        <w:t>восполнением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недостающих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компонентов;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1326"/>
        <w:rPr>
          <w:sz w:val="28"/>
          <w:szCs w:val="28"/>
        </w:rPr>
      </w:pPr>
      <w:r w:rsidRPr="00E9164D">
        <w:rPr>
          <w:sz w:val="28"/>
          <w:szCs w:val="28"/>
        </w:rPr>
        <w:t>использование</w:t>
      </w:r>
      <w:r w:rsidRPr="00E9164D">
        <w:rPr>
          <w:spacing w:val="4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приёмов</w:t>
      </w:r>
      <w:r w:rsidRPr="00E9164D">
        <w:rPr>
          <w:spacing w:val="7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конкретизации,</w:t>
      </w:r>
      <w:r w:rsidRPr="00E9164D">
        <w:rPr>
          <w:spacing w:val="9"/>
          <w:sz w:val="28"/>
          <w:szCs w:val="28"/>
        </w:rPr>
        <w:t xml:space="preserve"> </w:t>
      </w:r>
      <w:r w:rsidRPr="00E9164D">
        <w:rPr>
          <w:sz w:val="28"/>
          <w:szCs w:val="28"/>
        </w:rPr>
        <w:t>абстрагирования,</w:t>
      </w:r>
      <w:r w:rsidRPr="00E9164D">
        <w:rPr>
          <w:spacing w:val="8"/>
          <w:sz w:val="28"/>
          <w:szCs w:val="28"/>
        </w:rPr>
        <w:t xml:space="preserve"> </w:t>
      </w:r>
      <w:r w:rsidRPr="00E9164D">
        <w:rPr>
          <w:sz w:val="28"/>
          <w:szCs w:val="28"/>
        </w:rPr>
        <w:t>варьирования,</w:t>
      </w:r>
      <w:r w:rsidRPr="00E9164D">
        <w:rPr>
          <w:spacing w:val="7"/>
          <w:sz w:val="28"/>
          <w:szCs w:val="28"/>
        </w:rPr>
        <w:t xml:space="preserve"> </w:t>
      </w:r>
      <w:r w:rsidRPr="00E9164D">
        <w:rPr>
          <w:sz w:val="28"/>
          <w:szCs w:val="28"/>
        </w:rPr>
        <w:t>аналогии,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постановки аналитических</w:t>
      </w:r>
      <w:r w:rsidRPr="00E9164D">
        <w:rPr>
          <w:spacing w:val="6"/>
          <w:sz w:val="28"/>
          <w:szCs w:val="28"/>
        </w:rPr>
        <w:t xml:space="preserve"> </w:t>
      </w:r>
      <w:r w:rsidRPr="00E9164D">
        <w:rPr>
          <w:sz w:val="28"/>
          <w:szCs w:val="28"/>
        </w:rPr>
        <w:t>вопросов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для решения задач;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умение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понимать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адекватно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оценивать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язык</w:t>
      </w:r>
      <w:r w:rsidRPr="00E9164D">
        <w:rPr>
          <w:spacing w:val="-10"/>
          <w:sz w:val="28"/>
          <w:szCs w:val="28"/>
        </w:rPr>
        <w:t xml:space="preserve"> </w:t>
      </w:r>
      <w:r w:rsidRPr="00E9164D">
        <w:rPr>
          <w:sz w:val="28"/>
          <w:szCs w:val="28"/>
        </w:rPr>
        <w:t>средств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массовой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1200"/>
        <w:rPr>
          <w:sz w:val="28"/>
          <w:szCs w:val="28"/>
        </w:rPr>
      </w:pPr>
      <w:r w:rsidRPr="00E9164D">
        <w:rPr>
          <w:sz w:val="28"/>
          <w:szCs w:val="28"/>
        </w:rPr>
        <w:t>владеть</w:t>
      </w:r>
      <w:r w:rsidRPr="00E9164D">
        <w:rPr>
          <w:spacing w:val="14"/>
          <w:sz w:val="28"/>
          <w:szCs w:val="28"/>
        </w:rPr>
        <w:t xml:space="preserve"> </w:t>
      </w:r>
      <w:r w:rsidRPr="00E9164D">
        <w:rPr>
          <w:sz w:val="28"/>
          <w:szCs w:val="28"/>
        </w:rPr>
        <w:t>смысловым</w:t>
      </w:r>
      <w:r w:rsidRPr="00E9164D">
        <w:rPr>
          <w:spacing w:val="14"/>
          <w:sz w:val="28"/>
          <w:szCs w:val="28"/>
        </w:rPr>
        <w:t xml:space="preserve"> </w:t>
      </w:r>
      <w:r w:rsidRPr="00E9164D">
        <w:rPr>
          <w:sz w:val="28"/>
          <w:szCs w:val="28"/>
        </w:rPr>
        <w:t>чтением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текстов</w:t>
      </w:r>
      <w:r w:rsidRPr="00E9164D">
        <w:rPr>
          <w:spacing w:val="14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различных</w:t>
      </w:r>
      <w:r w:rsidRPr="00E9164D">
        <w:rPr>
          <w:spacing w:val="17"/>
          <w:sz w:val="28"/>
          <w:szCs w:val="28"/>
        </w:rPr>
        <w:t xml:space="preserve"> </w:t>
      </w:r>
      <w:r w:rsidRPr="00E9164D">
        <w:rPr>
          <w:sz w:val="28"/>
          <w:szCs w:val="28"/>
        </w:rPr>
        <w:t>жанров:</w:t>
      </w:r>
      <w:r w:rsidRPr="00E9164D">
        <w:rPr>
          <w:spacing w:val="12"/>
          <w:sz w:val="28"/>
          <w:szCs w:val="28"/>
        </w:rPr>
        <w:t xml:space="preserve"> </w:t>
      </w:r>
      <w:r w:rsidRPr="00E9164D">
        <w:rPr>
          <w:sz w:val="28"/>
          <w:szCs w:val="28"/>
        </w:rPr>
        <w:t>извлечение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информации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соответствии с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целью чтения;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выбирать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наиболее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эффективные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способы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решения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задач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зависимости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от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условий;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анализировать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объект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с</w:t>
      </w:r>
      <w:r w:rsidRPr="00E9164D">
        <w:rPr>
          <w:spacing w:val="-13"/>
          <w:sz w:val="28"/>
          <w:szCs w:val="28"/>
        </w:rPr>
        <w:t xml:space="preserve"> </w:t>
      </w:r>
      <w:r w:rsidRPr="00E9164D">
        <w:rPr>
          <w:sz w:val="28"/>
          <w:szCs w:val="28"/>
        </w:rPr>
        <w:t>выделением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существенных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несущественных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признаков;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выбирать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основания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критерии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для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сравнения,</w:t>
      </w:r>
      <w:r w:rsidRPr="00E9164D">
        <w:rPr>
          <w:spacing w:val="-12"/>
          <w:sz w:val="28"/>
          <w:szCs w:val="28"/>
        </w:rPr>
        <w:t xml:space="preserve"> </w:t>
      </w:r>
      <w:r w:rsidRPr="00E9164D">
        <w:rPr>
          <w:sz w:val="28"/>
          <w:szCs w:val="28"/>
        </w:rPr>
        <w:t>классификации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объектов;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осуществлять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подведение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под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понятие,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выведение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следствий;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устанавливать</w:t>
      </w:r>
      <w:r w:rsidRPr="00E9164D">
        <w:rPr>
          <w:spacing w:val="-1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причинно-следственные</w:t>
      </w:r>
      <w:r w:rsidRPr="00E9164D">
        <w:rPr>
          <w:spacing w:val="-13"/>
          <w:sz w:val="28"/>
          <w:szCs w:val="28"/>
        </w:rPr>
        <w:t xml:space="preserve"> </w:t>
      </w:r>
      <w:r w:rsidRPr="00E9164D">
        <w:rPr>
          <w:sz w:val="28"/>
          <w:szCs w:val="28"/>
        </w:rPr>
        <w:t>связи;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1374"/>
        <w:rPr>
          <w:sz w:val="28"/>
          <w:szCs w:val="28"/>
        </w:rPr>
      </w:pPr>
      <w:r w:rsidRPr="00E9164D">
        <w:rPr>
          <w:sz w:val="28"/>
          <w:szCs w:val="28"/>
        </w:rPr>
        <w:t>проводить</w:t>
      </w:r>
      <w:r w:rsidRPr="00E9164D">
        <w:rPr>
          <w:spacing w:val="23"/>
          <w:sz w:val="28"/>
          <w:szCs w:val="28"/>
        </w:rPr>
        <w:t xml:space="preserve"> </w:t>
      </w:r>
      <w:r w:rsidRPr="00E9164D">
        <w:rPr>
          <w:sz w:val="28"/>
          <w:szCs w:val="28"/>
        </w:rPr>
        <w:t>синтез</w:t>
      </w:r>
      <w:r w:rsidRPr="00E9164D">
        <w:rPr>
          <w:spacing w:val="19"/>
          <w:sz w:val="28"/>
          <w:szCs w:val="28"/>
        </w:rPr>
        <w:t xml:space="preserve"> </w:t>
      </w:r>
      <w:r w:rsidRPr="00E9164D">
        <w:rPr>
          <w:sz w:val="28"/>
          <w:szCs w:val="28"/>
        </w:rPr>
        <w:t>как</w:t>
      </w:r>
      <w:r w:rsidRPr="00E9164D">
        <w:rPr>
          <w:spacing w:val="20"/>
          <w:sz w:val="28"/>
          <w:szCs w:val="28"/>
        </w:rPr>
        <w:t xml:space="preserve"> </w:t>
      </w:r>
      <w:r w:rsidRPr="00E9164D">
        <w:rPr>
          <w:sz w:val="28"/>
          <w:szCs w:val="28"/>
        </w:rPr>
        <w:t>составление</w:t>
      </w:r>
      <w:r w:rsidRPr="00E9164D">
        <w:rPr>
          <w:spacing w:val="19"/>
          <w:sz w:val="28"/>
          <w:szCs w:val="28"/>
        </w:rPr>
        <w:t xml:space="preserve"> </w:t>
      </w:r>
      <w:r w:rsidRPr="00E9164D">
        <w:rPr>
          <w:sz w:val="28"/>
          <w:szCs w:val="28"/>
        </w:rPr>
        <w:t>целого</w:t>
      </w:r>
      <w:r w:rsidRPr="00E9164D">
        <w:rPr>
          <w:spacing w:val="20"/>
          <w:sz w:val="28"/>
          <w:szCs w:val="28"/>
        </w:rPr>
        <w:t xml:space="preserve"> </w:t>
      </w:r>
      <w:r w:rsidRPr="00E9164D">
        <w:rPr>
          <w:sz w:val="28"/>
          <w:szCs w:val="28"/>
        </w:rPr>
        <w:t>из</w:t>
      </w:r>
      <w:r w:rsidRPr="00E9164D">
        <w:rPr>
          <w:spacing w:val="23"/>
          <w:sz w:val="28"/>
          <w:szCs w:val="28"/>
        </w:rPr>
        <w:t xml:space="preserve"> </w:t>
      </w:r>
      <w:r w:rsidRPr="00E9164D">
        <w:rPr>
          <w:sz w:val="28"/>
          <w:szCs w:val="28"/>
        </w:rPr>
        <w:t>частей,</w:t>
      </w:r>
      <w:r w:rsidRPr="00E9164D">
        <w:rPr>
          <w:spacing w:val="20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9"/>
          <w:sz w:val="28"/>
          <w:szCs w:val="28"/>
        </w:rPr>
        <w:t xml:space="preserve"> </w:t>
      </w:r>
      <w:r w:rsidRPr="00E9164D">
        <w:rPr>
          <w:sz w:val="28"/>
          <w:szCs w:val="28"/>
        </w:rPr>
        <w:t>том</w:t>
      </w:r>
      <w:r w:rsidRPr="00E9164D">
        <w:rPr>
          <w:spacing w:val="20"/>
          <w:sz w:val="28"/>
          <w:szCs w:val="28"/>
        </w:rPr>
        <w:t xml:space="preserve"> </w:t>
      </w:r>
      <w:r w:rsidRPr="00E9164D">
        <w:rPr>
          <w:sz w:val="28"/>
          <w:szCs w:val="28"/>
        </w:rPr>
        <w:t>числе</w:t>
      </w:r>
      <w:r w:rsidRPr="00E9164D">
        <w:rPr>
          <w:spacing w:val="28"/>
          <w:sz w:val="28"/>
          <w:szCs w:val="28"/>
        </w:rPr>
        <w:t xml:space="preserve"> </w:t>
      </w:r>
      <w:r w:rsidRPr="00E9164D">
        <w:rPr>
          <w:sz w:val="28"/>
          <w:szCs w:val="28"/>
        </w:rPr>
        <w:t>с</w:t>
      </w:r>
      <w:r w:rsidRPr="00E9164D">
        <w:rPr>
          <w:spacing w:val="18"/>
          <w:sz w:val="28"/>
          <w:szCs w:val="28"/>
        </w:rPr>
        <w:t xml:space="preserve"> </w:t>
      </w:r>
      <w:r w:rsidRPr="00E9164D">
        <w:rPr>
          <w:sz w:val="28"/>
          <w:szCs w:val="28"/>
        </w:rPr>
        <w:t>восполнением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недостающих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компонентов;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  <w:tab w:val="left" w:pos="2548"/>
          <w:tab w:val="left" w:pos="3943"/>
          <w:tab w:val="left" w:pos="5398"/>
          <w:tab w:val="left" w:pos="6629"/>
          <w:tab w:val="left" w:pos="8633"/>
          <w:tab w:val="left" w:pos="9589"/>
        </w:tabs>
        <w:ind w:right="702"/>
        <w:rPr>
          <w:sz w:val="28"/>
          <w:szCs w:val="28"/>
        </w:rPr>
      </w:pPr>
      <w:r w:rsidRPr="00E9164D">
        <w:rPr>
          <w:sz w:val="28"/>
          <w:szCs w:val="28"/>
        </w:rPr>
        <w:t>комбинировать</w:t>
      </w:r>
      <w:r w:rsidRPr="00E9164D">
        <w:rPr>
          <w:sz w:val="28"/>
          <w:szCs w:val="28"/>
        </w:rPr>
        <w:tab/>
        <w:t>известные</w:t>
      </w:r>
      <w:r w:rsidRPr="00E9164D">
        <w:rPr>
          <w:sz w:val="28"/>
          <w:szCs w:val="28"/>
        </w:rPr>
        <w:tab/>
        <w:t>алгоритмы</w:t>
      </w:r>
      <w:r w:rsidRPr="00E9164D">
        <w:rPr>
          <w:sz w:val="28"/>
          <w:szCs w:val="28"/>
        </w:rPr>
        <w:tab/>
        <w:t>решения</w:t>
      </w:r>
      <w:r w:rsidRPr="00E9164D">
        <w:rPr>
          <w:sz w:val="28"/>
          <w:szCs w:val="28"/>
        </w:rPr>
        <w:tab/>
        <w:t>математических</w:t>
      </w:r>
      <w:r w:rsidRPr="00E9164D">
        <w:rPr>
          <w:sz w:val="28"/>
          <w:szCs w:val="28"/>
        </w:rPr>
        <w:tab/>
        <w:t>задач,</w:t>
      </w:r>
      <w:r w:rsidRPr="00E9164D">
        <w:rPr>
          <w:sz w:val="28"/>
          <w:szCs w:val="28"/>
        </w:rPr>
        <w:tab/>
        <w:t>не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предполагающих</w:t>
      </w:r>
      <w:r w:rsidRPr="00E9164D">
        <w:rPr>
          <w:spacing w:val="2"/>
          <w:sz w:val="28"/>
          <w:szCs w:val="28"/>
        </w:rPr>
        <w:t xml:space="preserve"> </w:t>
      </w:r>
      <w:r w:rsidRPr="00E9164D">
        <w:rPr>
          <w:sz w:val="28"/>
          <w:szCs w:val="28"/>
        </w:rPr>
        <w:t>стандартное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применение одного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из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них;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  <w:tab w:val="left" w:pos="2332"/>
          <w:tab w:val="left" w:pos="4051"/>
          <w:tab w:val="left" w:pos="5371"/>
          <w:tab w:val="left" w:pos="6953"/>
          <w:tab w:val="left" w:pos="8701"/>
        </w:tabs>
        <w:ind w:right="708"/>
        <w:rPr>
          <w:sz w:val="28"/>
          <w:szCs w:val="28"/>
        </w:rPr>
      </w:pPr>
      <w:r w:rsidRPr="00E9164D">
        <w:rPr>
          <w:sz w:val="28"/>
          <w:szCs w:val="28"/>
        </w:rPr>
        <w:t>исследование</w:t>
      </w:r>
      <w:r w:rsidRPr="00E9164D">
        <w:rPr>
          <w:sz w:val="28"/>
          <w:szCs w:val="28"/>
        </w:rPr>
        <w:tab/>
        <w:t>практических</w:t>
      </w:r>
      <w:r w:rsidRPr="00E9164D">
        <w:rPr>
          <w:sz w:val="28"/>
          <w:szCs w:val="28"/>
        </w:rPr>
        <w:tab/>
        <w:t>ситуаций,</w:t>
      </w:r>
      <w:r w:rsidRPr="00E9164D">
        <w:rPr>
          <w:sz w:val="28"/>
          <w:szCs w:val="28"/>
        </w:rPr>
        <w:tab/>
        <w:t>выдвижение</w:t>
      </w:r>
      <w:r w:rsidRPr="00E9164D">
        <w:rPr>
          <w:sz w:val="28"/>
          <w:szCs w:val="28"/>
        </w:rPr>
        <w:tab/>
        <w:t>предложений,</w:t>
      </w:r>
      <w:r w:rsidRPr="00E9164D">
        <w:rPr>
          <w:sz w:val="28"/>
          <w:szCs w:val="28"/>
        </w:rPr>
        <w:tab/>
      </w:r>
      <w:r w:rsidRPr="00E9164D">
        <w:rPr>
          <w:spacing w:val="-1"/>
          <w:sz w:val="28"/>
          <w:szCs w:val="28"/>
        </w:rPr>
        <w:t>понимание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необходимости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их проверки на практике;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line="244" w:lineRule="auto"/>
        <w:ind w:right="995"/>
        <w:rPr>
          <w:b/>
          <w:sz w:val="28"/>
          <w:szCs w:val="28"/>
        </w:rPr>
      </w:pPr>
      <w:r w:rsidRPr="00E9164D">
        <w:rPr>
          <w:sz w:val="28"/>
          <w:szCs w:val="28"/>
        </w:rPr>
        <w:t>самостоятельное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выполнение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творческих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работ,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осуществляя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исследовательские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проектные</w:t>
      </w:r>
      <w:r w:rsidRPr="00E9164D">
        <w:rPr>
          <w:spacing w:val="-9"/>
          <w:sz w:val="28"/>
          <w:szCs w:val="28"/>
        </w:rPr>
        <w:t xml:space="preserve"> </w:t>
      </w:r>
      <w:r w:rsidRPr="00E9164D">
        <w:rPr>
          <w:sz w:val="28"/>
          <w:szCs w:val="28"/>
        </w:rPr>
        <w:t>действия,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создание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продукта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исследовательской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проектной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деятельности.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b/>
          <w:sz w:val="28"/>
          <w:szCs w:val="28"/>
          <w:u w:val="thick"/>
        </w:rPr>
        <w:t>Предметные</w:t>
      </w:r>
      <w:r w:rsidRPr="00E9164D">
        <w:rPr>
          <w:b/>
          <w:spacing w:val="-9"/>
          <w:sz w:val="28"/>
          <w:szCs w:val="28"/>
          <w:u w:val="thick"/>
        </w:rPr>
        <w:t xml:space="preserve"> </w:t>
      </w:r>
      <w:r w:rsidRPr="00E9164D">
        <w:rPr>
          <w:b/>
          <w:sz w:val="28"/>
          <w:szCs w:val="28"/>
          <w:u w:val="thick"/>
        </w:rPr>
        <w:t>результаты:</w:t>
      </w:r>
    </w:p>
    <w:p w:rsidR="00353BD6" w:rsidRPr="00E9164D" w:rsidRDefault="00353BD6" w:rsidP="00F85CC1">
      <w:pPr>
        <w:pStyle w:val="ListParagraph"/>
        <w:numPr>
          <w:ilvl w:val="0"/>
          <w:numId w:val="3"/>
        </w:numPr>
        <w:tabs>
          <w:tab w:val="left" w:pos="634"/>
        </w:tabs>
        <w:spacing w:line="267" w:lineRule="exact"/>
        <w:ind w:hanging="424"/>
        <w:rPr>
          <w:sz w:val="28"/>
          <w:szCs w:val="28"/>
        </w:rPr>
      </w:pPr>
      <w:r w:rsidRPr="00E9164D">
        <w:rPr>
          <w:sz w:val="28"/>
          <w:szCs w:val="28"/>
        </w:rPr>
        <w:t>развить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представление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о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числе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роли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вычислений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человеческой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практике;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77"/>
        <w:ind w:right="674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сформировать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практические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навыки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выполнения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устных,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письменных,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инструментальных вычислений, развить вычислительную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культуру;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1"/>
        <w:ind w:right="664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овладеть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символическим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языком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алгебры,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выработать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формально-оперативные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алгебраические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научиться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применять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решению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математических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нематематических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задач;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spacing w:before="2"/>
        <w:ind w:right="675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изучить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свойства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графики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элементарных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функций,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научиться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использовать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функционально-графические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представления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для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описания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анализа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реальных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зависимостей;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3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развить пространственные представления и изобразительные умения, освоить основные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факты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методы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планиметрии,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познакомиться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простейшими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пространственными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телами и их</w:t>
      </w:r>
      <w:r w:rsidRPr="00E9164D">
        <w:rPr>
          <w:spacing w:val="5"/>
          <w:sz w:val="28"/>
          <w:szCs w:val="28"/>
        </w:rPr>
        <w:t xml:space="preserve"> </w:t>
      </w:r>
      <w:r w:rsidRPr="00E9164D">
        <w:rPr>
          <w:sz w:val="28"/>
          <w:szCs w:val="28"/>
        </w:rPr>
        <w:t>свойствами;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0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получить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представления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статистических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закономерностях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реальном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мире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различных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способах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изучения,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особенностях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выводов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прогнозов,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носящих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вероятностный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характер;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1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развить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логическое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мышление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речь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–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логически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обосновывать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суждения,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проводить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несложные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систематизации,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приводить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примеры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контрпримеры,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использовать различные языки математики (словесный, символический, графический)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для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иллюстрации,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интерпретации,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аргументации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доказательства;</w:t>
      </w:r>
    </w:p>
    <w:p w:rsidR="00353BD6" w:rsidRPr="00E9164D" w:rsidRDefault="00353BD6">
      <w:pPr>
        <w:pStyle w:val="ListParagraph"/>
        <w:numPr>
          <w:ilvl w:val="0"/>
          <w:numId w:val="3"/>
        </w:numPr>
        <w:tabs>
          <w:tab w:val="left" w:pos="634"/>
        </w:tabs>
        <w:ind w:right="67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сформировать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представления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изучаемых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понятиях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методах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как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важнейших</w:t>
      </w:r>
      <w:r w:rsidRPr="00E9164D">
        <w:rPr>
          <w:spacing w:val="-57"/>
          <w:sz w:val="28"/>
          <w:szCs w:val="28"/>
        </w:rPr>
        <w:t xml:space="preserve"> </w:t>
      </w:r>
      <w:r w:rsidRPr="00E9164D">
        <w:rPr>
          <w:sz w:val="28"/>
          <w:szCs w:val="28"/>
        </w:rPr>
        <w:t>средствах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математического моделирования реальных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процессов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и явлений.</w:t>
      </w:r>
    </w:p>
    <w:p w:rsidR="00353BD6" w:rsidRPr="00E9164D" w:rsidRDefault="00353BD6">
      <w:pPr>
        <w:pStyle w:val="Heading1"/>
        <w:spacing w:before="7" w:line="275" w:lineRule="exact"/>
        <w:ind w:right="1368"/>
        <w:jc w:val="center"/>
        <w:rPr>
          <w:sz w:val="28"/>
          <w:szCs w:val="28"/>
        </w:rPr>
      </w:pPr>
    </w:p>
    <w:p w:rsidR="00353BD6" w:rsidRPr="00E9164D" w:rsidRDefault="00353BD6">
      <w:pPr>
        <w:pStyle w:val="Heading1"/>
        <w:spacing w:before="7" w:line="275" w:lineRule="exact"/>
        <w:ind w:right="1368"/>
        <w:jc w:val="center"/>
        <w:rPr>
          <w:sz w:val="28"/>
          <w:szCs w:val="28"/>
        </w:rPr>
      </w:pPr>
      <w:r w:rsidRPr="00E9164D">
        <w:rPr>
          <w:sz w:val="28"/>
          <w:szCs w:val="28"/>
        </w:rPr>
        <w:t>Содержание</w:t>
      </w:r>
      <w:r w:rsidRPr="00E9164D">
        <w:rPr>
          <w:spacing w:val="-13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программы</w:t>
      </w:r>
    </w:p>
    <w:p w:rsidR="00353BD6" w:rsidRPr="00E9164D" w:rsidRDefault="00353BD6">
      <w:pPr>
        <w:spacing w:line="275" w:lineRule="exact"/>
        <w:ind w:left="910" w:right="7413"/>
        <w:jc w:val="center"/>
        <w:rPr>
          <w:b/>
          <w:sz w:val="28"/>
          <w:szCs w:val="28"/>
        </w:rPr>
      </w:pPr>
      <w:r w:rsidRPr="00E9164D">
        <w:rPr>
          <w:b/>
          <w:sz w:val="28"/>
          <w:szCs w:val="28"/>
        </w:rPr>
        <w:t>Диаграммы</w:t>
      </w:r>
      <w:r w:rsidRPr="00E9164D">
        <w:rPr>
          <w:b/>
          <w:spacing w:val="-4"/>
          <w:sz w:val="28"/>
          <w:szCs w:val="28"/>
        </w:rPr>
        <w:t xml:space="preserve"> </w:t>
      </w:r>
      <w:r w:rsidRPr="00E9164D">
        <w:rPr>
          <w:b/>
          <w:sz w:val="28"/>
          <w:szCs w:val="28"/>
        </w:rPr>
        <w:t>(4</w:t>
      </w:r>
      <w:r w:rsidRPr="00E9164D">
        <w:rPr>
          <w:b/>
          <w:spacing w:val="-1"/>
          <w:sz w:val="28"/>
          <w:szCs w:val="28"/>
        </w:rPr>
        <w:t xml:space="preserve"> </w:t>
      </w:r>
      <w:r w:rsidRPr="00E9164D">
        <w:rPr>
          <w:b/>
          <w:sz w:val="28"/>
          <w:szCs w:val="28"/>
        </w:rPr>
        <w:t>часа)</w:t>
      </w:r>
    </w:p>
    <w:p w:rsidR="00353BD6" w:rsidRPr="00E9164D" w:rsidRDefault="00353BD6">
      <w:pPr>
        <w:pStyle w:val="BodyText"/>
        <w:ind w:left="210" w:right="567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Реальные</w:t>
      </w:r>
      <w:r w:rsidRPr="00E9164D">
        <w:rPr>
          <w:spacing w:val="12"/>
          <w:sz w:val="28"/>
          <w:szCs w:val="28"/>
        </w:rPr>
        <w:t xml:space="preserve"> </w:t>
      </w:r>
      <w:r w:rsidRPr="00E9164D">
        <w:rPr>
          <w:sz w:val="28"/>
          <w:szCs w:val="28"/>
        </w:rPr>
        <w:t>числовые</w:t>
      </w:r>
      <w:r w:rsidRPr="00E9164D">
        <w:rPr>
          <w:spacing w:val="11"/>
          <w:sz w:val="28"/>
          <w:szCs w:val="28"/>
        </w:rPr>
        <w:t xml:space="preserve"> </w:t>
      </w:r>
      <w:r w:rsidRPr="00E9164D">
        <w:rPr>
          <w:sz w:val="28"/>
          <w:szCs w:val="28"/>
        </w:rPr>
        <w:t>данные.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Анализ</w:t>
      </w:r>
      <w:r w:rsidRPr="00E9164D">
        <w:rPr>
          <w:spacing w:val="12"/>
          <w:sz w:val="28"/>
          <w:szCs w:val="28"/>
        </w:rPr>
        <w:t xml:space="preserve"> </w:t>
      </w:r>
      <w:r w:rsidRPr="00E9164D">
        <w:rPr>
          <w:sz w:val="28"/>
          <w:szCs w:val="28"/>
        </w:rPr>
        <w:t>таблиц,</w:t>
      </w:r>
      <w:r w:rsidRPr="00E9164D">
        <w:rPr>
          <w:spacing w:val="15"/>
          <w:sz w:val="28"/>
          <w:szCs w:val="28"/>
        </w:rPr>
        <w:t xml:space="preserve"> </w:t>
      </w:r>
      <w:r w:rsidRPr="00E9164D">
        <w:rPr>
          <w:sz w:val="28"/>
          <w:szCs w:val="28"/>
        </w:rPr>
        <w:t>диаграмм.</w:t>
      </w:r>
      <w:r w:rsidRPr="00E9164D">
        <w:rPr>
          <w:spacing w:val="14"/>
          <w:sz w:val="28"/>
          <w:szCs w:val="28"/>
        </w:rPr>
        <w:t xml:space="preserve"> </w:t>
      </w:r>
      <w:r w:rsidRPr="00E9164D">
        <w:rPr>
          <w:sz w:val="28"/>
          <w:szCs w:val="28"/>
        </w:rPr>
        <w:t>Сбор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информации.</w:t>
      </w:r>
      <w:r w:rsidRPr="00E9164D">
        <w:rPr>
          <w:spacing w:val="13"/>
          <w:sz w:val="28"/>
          <w:szCs w:val="28"/>
        </w:rPr>
        <w:t xml:space="preserve"> </w:t>
      </w:r>
      <w:r w:rsidRPr="00E9164D">
        <w:rPr>
          <w:sz w:val="28"/>
          <w:szCs w:val="28"/>
        </w:rPr>
        <w:t>Столбчатые</w:t>
      </w:r>
      <w:r w:rsidRPr="00E9164D">
        <w:rPr>
          <w:spacing w:val="-58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круговые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диаграммы.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Определение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вычисление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величин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по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графику,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таблице,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диаграмме.</w:t>
      </w:r>
    </w:p>
    <w:p w:rsidR="00353BD6" w:rsidRPr="00E9164D" w:rsidRDefault="00353BD6">
      <w:pPr>
        <w:pStyle w:val="Heading1"/>
        <w:spacing w:before="1" w:line="272" w:lineRule="exact"/>
        <w:ind w:left="921"/>
        <w:rPr>
          <w:sz w:val="28"/>
          <w:szCs w:val="28"/>
        </w:rPr>
      </w:pPr>
      <w:r w:rsidRPr="00E9164D">
        <w:rPr>
          <w:sz w:val="28"/>
          <w:szCs w:val="28"/>
        </w:rPr>
        <w:t>Умение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планировать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бюджет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(4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часа)</w:t>
      </w:r>
    </w:p>
    <w:p w:rsidR="00353BD6" w:rsidRPr="00E9164D" w:rsidRDefault="00353BD6">
      <w:pPr>
        <w:pStyle w:val="BodyText"/>
        <w:ind w:left="210" w:right="571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Домашняя бухгалтерия. Составление личного финансового плана. Задачи на покупку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товара.</w:t>
      </w:r>
    </w:p>
    <w:p w:rsidR="00353BD6" w:rsidRPr="00E9164D" w:rsidRDefault="00353BD6">
      <w:pPr>
        <w:pStyle w:val="Heading1"/>
        <w:spacing w:before="3" w:line="273" w:lineRule="exact"/>
        <w:ind w:left="921"/>
        <w:rPr>
          <w:sz w:val="28"/>
          <w:szCs w:val="28"/>
        </w:rPr>
      </w:pPr>
      <w:r w:rsidRPr="00E9164D">
        <w:rPr>
          <w:sz w:val="28"/>
          <w:szCs w:val="28"/>
        </w:rPr>
        <w:t>Математика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реальной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жизни (12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часов)</w:t>
      </w:r>
    </w:p>
    <w:p w:rsidR="00353BD6" w:rsidRPr="00E9164D" w:rsidRDefault="00353BD6">
      <w:pPr>
        <w:pStyle w:val="BodyText"/>
        <w:ind w:left="210" w:right="672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Решение логических задач, требующих применения интуиции и умения проводить 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 несложные рассуждения. Создание проекта «Комната моей мечты»: расчёт сметы 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ремонт,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расчёт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сметы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обстановку.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Составление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расчётов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коммунальных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услуг</w:t>
      </w:r>
      <w:r w:rsidRPr="00E9164D">
        <w:rPr>
          <w:spacing w:val="60"/>
          <w:sz w:val="28"/>
          <w:szCs w:val="28"/>
        </w:rPr>
        <w:t xml:space="preserve"> </w:t>
      </w:r>
      <w:r w:rsidRPr="00E9164D">
        <w:rPr>
          <w:sz w:val="28"/>
          <w:szCs w:val="28"/>
        </w:rPr>
        <w:t>своей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семьи,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планирование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расходов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отпуск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семьи,</w:t>
      </w:r>
      <w:r w:rsidRPr="00E9164D">
        <w:rPr>
          <w:spacing w:val="3"/>
          <w:sz w:val="28"/>
          <w:szCs w:val="28"/>
        </w:rPr>
        <w:t xml:space="preserve"> </w:t>
      </w:r>
      <w:r w:rsidRPr="00E9164D">
        <w:rPr>
          <w:sz w:val="28"/>
          <w:szCs w:val="28"/>
        </w:rPr>
        <w:t>учёт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расходов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на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питание.</w:t>
      </w:r>
    </w:p>
    <w:p w:rsidR="00353BD6" w:rsidRPr="00E9164D" w:rsidRDefault="00353BD6">
      <w:pPr>
        <w:pStyle w:val="Heading1"/>
        <w:spacing w:before="4" w:line="272" w:lineRule="exact"/>
        <w:ind w:left="921"/>
        <w:rPr>
          <w:sz w:val="28"/>
          <w:szCs w:val="28"/>
        </w:rPr>
      </w:pPr>
      <w:r w:rsidRPr="00E9164D">
        <w:rPr>
          <w:sz w:val="28"/>
          <w:szCs w:val="28"/>
        </w:rPr>
        <w:t>Наглядная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геометрия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(8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часов).</w:t>
      </w:r>
    </w:p>
    <w:p w:rsidR="00353BD6" w:rsidRPr="00E9164D" w:rsidRDefault="00353BD6">
      <w:pPr>
        <w:pStyle w:val="BodyText"/>
        <w:ind w:left="210" w:right="770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Начальные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понятия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геометрии.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Основные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построения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помощью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циркуля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 xml:space="preserve">линейки. </w:t>
      </w:r>
      <w:r w:rsidRPr="00E9164D">
        <w:rPr>
          <w:color w:val="171717"/>
          <w:sz w:val="28"/>
          <w:szCs w:val="28"/>
        </w:rPr>
        <w:t>Решение задач на нахождение неизвестных элементов простых геометрических</w:t>
      </w:r>
      <w:r w:rsidRPr="00E9164D">
        <w:rPr>
          <w:color w:val="171717"/>
          <w:spacing w:val="1"/>
          <w:sz w:val="28"/>
          <w:szCs w:val="28"/>
        </w:rPr>
        <w:t xml:space="preserve"> </w:t>
      </w:r>
      <w:r w:rsidRPr="00E9164D">
        <w:rPr>
          <w:color w:val="171717"/>
          <w:sz w:val="28"/>
          <w:szCs w:val="28"/>
        </w:rPr>
        <w:t>фигур,</w:t>
      </w:r>
      <w:r w:rsidRPr="00E9164D">
        <w:rPr>
          <w:color w:val="171717"/>
          <w:spacing w:val="1"/>
          <w:sz w:val="28"/>
          <w:szCs w:val="28"/>
        </w:rPr>
        <w:t xml:space="preserve"> </w:t>
      </w:r>
      <w:r w:rsidRPr="00E9164D">
        <w:rPr>
          <w:color w:val="171717"/>
          <w:sz w:val="28"/>
          <w:szCs w:val="28"/>
        </w:rPr>
        <w:t>многоугольников,</w:t>
      </w:r>
      <w:r w:rsidRPr="00E9164D">
        <w:rPr>
          <w:color w:val="171717"/>
          <w:spacing w:val="1"/>
          <w:sz w:val="28"/>
          <w:szCs w:val="28"/>
        </w:rPr>
        <w:t xml:space="preserve"> </w:t>
      </w:r>
      <w:r w:rsidRPr="00E9164D">
        <w:rPr>
          <w:color w:val="171717"/>
          <w:sz w:val="28"/>
          <w:szCs w:val="28"/>
        </w:rPr>
        <w:t>окружностей.</w:t>
      </w:r>
      <w:r w:rsidRPr="00E9164D">
        <w:rPr>
          <w:color w:val="171717"/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Формирование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числовых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пространственных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представлений</w:t>
      </w:r>
      <w:r w:rsidRPr="00E9164D">
        <w:rPr>
          <w:spacing w:val="4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у</w:t>
      </w:r>
      <w:r w:rsidRPr="00E9164D">
        <w:rPr>
          <w:spacing w:val="-15"/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детей.</w:t>
      </w:r>
      <w:r w:rsidRPr="00E9164D">
        <w:rPr>
          <w:sz w:val="28"/>
          <w:szCs w:val="28"/>
        </w:rPr>
        <w:t xml:space="preserve"> </w:t>
      </w:r>
      <w:r w:rsidRPr="00E9164D">
        <w:rPr>
          <w:spacing w:val="-1"/>
          <w:sz w:val="28"/>
          <w:szCs w:val="28"/>
        </w:rPr>
        <w:t>Работа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по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сравнению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абстрактных</w:t>
      </w:r>
      <w:r w:rsidRPr="00E9164D">
        <w:rPr>
          <w:spacing w:val="3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конкретных</w:t>
      </w:r>
      <w:r w:rsidRPr="00E9164D">
        <w:rPr>
          <w:spacing w:val="10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объектов.</w:t>
      </w:r>
    </w:p>
    <w:p w:rsidR="00353BD6" w:rsidRPr="00E9164D" w:rsidRDefault="00353BD6">
      <w:pPr>
        <w:jc w:val="both"/>
        <w:rPr>
          <w:sz w:val="28"/>
          <w:szCs w:val="28"/>
        </w:rPr>
      </w:pPr>
    </w:p>
    <w:p w:rsidR="00353BD6" w:rsidRPr="00E9164D" w:rsidRDefault="00353BD6">
      <w:pPr>
        <w:pStyle w:val="Heading1"/>
        <w:spacing w:line="240" w:lineRule="auto"/>
        <w:ind w:left="921"/>
        <w:rPr>
          <w:sz w:val="28"/>
          <w:szCs w:val="28"/>
        </w:rPr>
      </w:pPr>
      <w:r w:rsidRPr="00E9164D">
        <w:rPr>
          <w:sz w:val="28"/>
          <w:szCs w:val="28"/>
        </w:rPr>
        <w:t>Занимательные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задачи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(5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часов).</w:t>
      </w:r>
    </w:p>
    <w:p w:rsidR="00353BD6" w:rsidRPr="00E9164D" w:rsidRDefault="00353BD6">
      <w:pPr>
        <w:pStyle w:val="BodyText"/>
        <w:spacing w:line="273" w:lineRule="exact"/>
        <w:ind w:left="921"/>
        <w:jc w:val="both"/>
        <w:rPr>
          <w:sz w:val="28"/>
          <w:szCs w:val="28"/>
        </w:rPr>
      </w:pPr>
      <w:r w:rsidRPr="00E9164D">
        <w:rPr>
          <w:sz w:val="28"/>
          <w:szCs w:val="28"/>
        </w:rPr>
        <w:t xml:space="preserve">Решение    </w:t>
      </w:r>
      <w:r w:rsidRPr="00E9164D">
        <w:rPr>
          <w:spacing w:val="45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математических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задач,</w:t>
      </w:r>
      <w:r w:rsidRPr="00E9164D">
        <w:rPr>
          <w:spacing w:val="-8"/>
          <w:sz w:val="28"/>
          <w:szCs w:val="28"/>
        </w:rPr>
        <w:t xml:space="preserve"> </w:t>
      </w:r>
      <w:r w:rsidRPr="00E9164D">
        <w:rPr>
          <w:sz w:val="28"/>
          <w:szCs w:val="28"/>
        </w:rPr>
        <w:t>требующих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от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учащихся</w:t>
      </w:r>
      <w:r w:rsidRPr="00E9164D">
        <w:rPr>
          <w:spacing w:val="8"/>
          <w:sz w:val="28"/>
          <w:szCs w:val="28"/>
        </w:rPr>
        <w:t xml:space="preserve"> </w:t>
      </w:r>
      <w:r w:rsidRPr="00E9164D">
        <w:rPr>
          <w:sz w:val="28"/>
          <w:szCs w:val="28"/>
        </w:rPr>
        <w:t>логических</w:t>
      </w:r>
    </w:p>
    <w:p w:rsidR="00353BD6" w:rsidRPr="00E9164D" w:rsidRDefault="00353BD6">
      <w:pPr>
        <w:pStyle w:val="BodyText"/>
        <w:ind w:left="210" w:right="675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рассуждений.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Решение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обратных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задач,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используя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круговую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схему.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Решение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задач,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требующих применения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интуиции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умения</w:t>
      </w:r>
      <w:r w:rsidRPr="00E9164D">
        <w:rPr>
          <w:spacing w:val="-3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проводить в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уме</w:t>
      </w:r>
      <w:r w:rsidRPr="00E9164D">
        <w:rPr>
          <w:spacing w:val="-5"/>
          <w:sz w:val="28"/>
          <w:szCs w:val="28"/>
        </w:rPr>
        <w:t xml:space="preserve"> </w:t>
      </w:r>
      <w:r w:rsidRPr="00E9164D">
        <w:rPr>
          <w:sz w:val="28"/>
          <w:szCs w:val="28"/>
        </w:rPr>
        <w:t>несложные</w:t>
      </w:r>
      <w:r w:rsidRPr="00E9164D">
        <w:rPr>
          <w:spacing w:val="-7"/>
          <w:sz w:val="28"/>
          <w:szCs w:val="28"/>
        </w:rPr>
        <w:t xml:space="preserve"> </w:t>
      </w:r>
      <w:r w:rsidRPr="00E9164D">
        <w:rPr>
          <w:sz w:val="28"/>
          <w:szCs w:val="28"/>
        </w:rPr>
        <w:t>рассуждения.</w:t>
      </w:r>
    </w:p>
    <w:p w:rsidR="00353BD6" w:rsidRPr="00E9164D" w:rsidRDefault="00353BD6">
      <w:pPr>
        <w:pStyle w:val="BodyText"/>
        <w:ind w:left="210" w:right="676" w:firstLine="708"/>
        <w:jc w:val="both"/>
        <w:rPr>
          <w:sz w:val="28"/>
          <w:szCs w:val="28"/>
        </w:rPr>
      </w:pPr>
    </w:p>
    <w:p w:rsidR="00353BD6" w:rsidRPr="00E9164D" w:rsidRDefault="00353BD6">
      <w:pPr>
        <w:pStyle w:val="BodyText"/>
        <w:ind w:left="210" w:right="676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Содержание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программы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соответствует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познавательным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возможностям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среднего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школьного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возраста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предоставляет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им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возможность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работать,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развивая</w:t>
      </w:r>
      <w:r w:rsidRPr="00E9164D">
        <w:rPr>
          <w:spacing w:val="6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учебную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мотивацию.</w:t>
      </w:r>
    </w:p>
    <w:p w:rsidR="00353BD6" w:rsidRPr="00E9164D" w:rsidRDefault="00353BD6">
      <w:pPr>
        <w:pStyle w:val="BodyText"/>
        <w:ind w:left="210" w:right="671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Для реализации данного курса предполагается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применение различных технологий: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дифференцированное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личностно-ориентированное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обучение,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индивидуальная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работа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работа в парах, семинары, практикумы, беседы, консультации, ИКТ (интерактивная доска,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компьютерные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презентации,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электронные</w:t>
      </w:r>
      <w:r w:rsidRPr="00E9164D">
        <w:rPr>
          <w:spacing w:val="-4"/>
          <w:sz w:val="28"/>
          <w:szCs w:val="28"/>
        </w:rPr>
        <w:t xml:space="preserve"> </w:t>
      </w:r>
      <w:r w:rsidRPr="00E9164D">
        <w:rPr>
          <w:sz w:val="28"/>
          <w:szCs w:val="28"/>
        </w:rPr>
        <w:t>носители информации</w:t>
      </w:r>
      <w:r w:rsidRPr="00E9164D">
        <w:rPr>
          <w:spacing w:val="-1"/>
          <w:sz w:val="28"/>
          <w:szCs w:val="28"/>
        </w:rPr>
        <w:t xml:space="preserve"> </w:t>
      </w:r>
      <w:r w:rsidRPr="00E9164D">
        <w:rPr>
          <w:sz w:val="28"/>
          <w:szCs w:val="28"/>
        </w:rPr>
        <w:t>и</w:t>
      </w:r>
      <w:r w:rsidRPr="00E9164D">
        <w:rPr>
          <w:spacing w:val="-2"/>
          <w:sz w:val="28"/>
          <w:szCs w:val="28"/>
        </w:rPr>
        <w:t xml:space="preserve"> </w:t>
      </w:r>
      <w:r w:rsidRPr="00E9164D">
        <w:rPr>
          <w:sz w:val="28"/>
          <w:szCs w:val="28"/>
        </w:rPr>
        <w:t>т.</w:t>
      </w:r>
      <w:r w:rsidRPr="00E9164D">
        <w:rPr>
          <w:spacing w:val="-6"/>
          <w:sz w:val="28"/>
          <w:szCs w:val="28"/>
        </w:rPr>
        <w:t xml:space="preserve"> </w:t>
      </w:r>
      <w:r w:rsidRPr="00E9164D">
        <w:rPr>
          <w:sz w:val="28"/>
          <w:szCs w:val="28"/>
        </w:rPr>
        <w:t>д.).</w:t>
      </w:r>
    </w:p>
    <w:p w:rsidR="00353BD6" w:rsidRPr="00E9164D" w:rsidRDefault="00353BD6">
      <w:pPr>
        <w:pStyle w:val="BodyText"/>
        <w:ind w:left="210" w:right="677" w:firstLine="708"/>
        <w:jc w:val="both"/>
        <w:rPr>
          <w:sz w:val="28"/>
          <w:szCs w:val="28"/>
        </w:rPr>
      </w:pPr>
      <w:r w:rsidRPr="00E9164D">
        <w:rPr>
          <w:sz w:val="28"/>
          <w:szCs w:val="28"/>
        </w:rPr>
        <w:t>Для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мониторинга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усвоения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учащимися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изучаемого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материала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предусматривается</w:t>
      </w:r>
      <w:r w:rsidRPr="00E9164D">
        <w:rPr>
          <w:spacing w:val="1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проведение</w:t>
      </w:r>
      <w:r w:rsidRPr="00E9164D">
        <w:rPr>
          <w:spacing w:val="26"/>
          <w:sz w:val="28"/>
          <w:szCs w:val="28"/>
        </w:rPr>
        <w:t xml:space="preserve"> </w:t>
      </w:r>
      <w:r w:rsidRPr="00E9164D">
        <w:rPr>
          <w:sz w:val="28"/>
          <w:szCs w:val="28"/>
        </w:rPr>
        <w:t>рубежного</w:t>
      </w:r>
      <w:r w:rsidRPr="00E9164D">
        <w:rPr>
          <w:spacing w:val="29"/>
          <w:sz w:val="28"/>
          <w:szCs w:val="28"/>
        </w:rPr>
        <w:t xml:space="preserve"> </w:t>
      </w:r>
      <w:r w:rsidRPr="00E9164D">
        <w:rPr>
          <w:sz w:val="28"/>
          <w:szCs w:val="28"/>
        </w:rPr>
        <w:t>контроля</w:t>
      </w:r>
      <w:r w:rsidRPr="00E9164D">
        <w:rPr>
          <w:spacing w:val="27"/>
          <w:sz w:val="28"/>
          <w:szCs w:val="28"/>
        </w:rPr>
        <w:t xml:space="preserve"> </w:t>
      </w:r>
      <w:r w:rsidRPr="00E9164D">
        <w:rPr>
          <w:sz w:val="28"/>
          <w:szCs w:val="28"/>
        </w:rPr>
        <w:t>в</w:t>
      </w:r>
      <w:r w:rsidRPr="00E9164D">
        <w:rPr>
          <w:spacing w:val="27"/>
          <w:sz w:val="28"/>
          <w:szCs w:val="28"/>
        </w:rPr>
        <w:t xml:space="preserve"> </w:t>
      </w:r>
      <w:r w:rsidRPr="00E9164D">
        <w:rPr>
          <w:sz w:val="28"/>
          <w:szCs w:val="28"/>
        </w:rPr>
        <w:t>виде</w:t>
      </w:r>
      <w:r w:rsidRPr="00E9164D">
        <w:rPr>
          <w:spacing w:val="26"/>
          <w:sz w:val="28"/>
          <w:szCs w:val="28"/>
        </w:rPr>
        <w:t xml:space="preserve"> </w:t>
      </w:r>
      <w:r w:rsidRPr="00E9164D">
        <w:rPr>
          <w:sz w:val="28"/>
          <w:szCs w:val="28"/>
        </w:rPr>
        <w:t>мини</w:t>
      </w:r>
      <w:r w:rsidRPr="00E9164D">
        <w:rPr>
          <w:spacing w:val="29"/>
          <w:sz w:val="28"/>
          <w:szCs w:val="28"/>
        </w:rPr>
        <w:t xml:space="preserve"> </w:t>
      </w:r>
      <w:r w:rsidRPr="00E9164D">
        <w:rPr>
          <w:sz w:val="28"/>
          <w:szCs w:val="28"/>
        </w:rPr>
        <w:t>-</w:t>
      </w:r>
      <w:r w:rsidRPr="00E9164D">
        <w:rPr>
          <w:spacing w:val="23"/>
          <w:sz w:val="28"/>
          <w:szCs w:val="28"/>
        </w:rPr>
        <w:t xml:space="preserve"> </w:t>
      </w:r>
      <w:r w:rsidRPr="00E9164D">
        <w:rPr>
          <w:sz w:val="28"/>
          <w:szCs w:val="28"/>
        </w:rPr>
        <w:t>проекта</w:t>
      </w:r>
      <w:r w:rsidRPr="00E9164D">
        <w:rPr>
          <w:spacing w:val="28"/>
          <w:sz w:val="28"/>
          <w:szCs w:val="28"/>
        </w:rPr>
        <w:t xml:space="preserve"> </w:t>
      </w:r>
      <w:r w:rsidRPr="00E9164D">
        <w:rPr>
          <w:sz w:val="28"/>
          <w:szCs w:val="28"/>
        </w:rPr>
        <w:t>по</w:t>
      </w:r>
      <w:r w:rsidRPr="00E9164D">
        <w:rPr>
          <w:spacing w:val="24"/>
          <w:sz w:val="28"/>
          <w:szCs w:val="28"/>
        </w:rPr>
        <w:t xml:space="preserve"> </w:t>
      </w:r>
      <w:r w:rsidRPr="00E9164D">
        <w:rPr>
          <w:sz w:val="28"/>
          <w:szCs w:val="28"/>
        </w:rPr>
        <w:t>освоению</w:t>
      </w:r>
      <w:r w:rsidRPr="00E9164D">
        <w:rPr>
          <w:spacing w:val="34"/>
          <w:sz w:val="28"/>
          <w:szCs w:val="28"/>
        </w:rPr>
        <w:t xml:space="preserve"> </w:t>
      </w:r>
      <w:r w:rsidRPr="00E9164D">
        <w:rPr>
          <w:sz w:val="28"/>
          <w:szCs w:val="28"/>
        </w:rPr>
        <w:t>учебного</w:t>
      </w:r>
      <w:r w:rsidRPr="00E9164D">
        <w:rPr>
          <w:spacing w:val="26"/>
          <w:sz w:val="28"/>
          <w:szCs w:val="28"/>
        </w:rPr>
        <w:t xml:space="preserve"> </w:t>
      </w:r>
      <w:r w:rsidRPr="00E9164D">
        <w:rPr>
          <w:sz w:val="28"/>
          <w:szCs w:val="28"/>
        </w:rPr>
        <w:t>курса</w:t>
      </w:r>
    </w:p>
    <w:p w:rsidR="00353BD6" w:rsidRDefault="00353BD6" w:rsidP="00360BC4">
      <w:pPr>
        <w:pStyle w:val="BodyText"/>
        <w:ind w:left="210"/>
        <w:jc w:val="both"/>
      </w:pPr>
      <w:r>
        <w:t>«Математическая</w:t>
      </w:r>
      <w:r>
        <w:rPr>
          <w:spacing w:val="-10"/>
        </w:rPr>
        <w:t xml:space="preserve"> </w:t>
      </w:r>
      <w:r>
        <w:t>грамотность».</w:t>
      </w:r>
    </w:p>
    <w:p w:rsidR="00353BD6" w:rsidRDefault="00353BD6" w:rsidP="00360BC4">
      <w:pPr>
        <w:pStyle w:val="BodyText"/>
        <w:ind w:left="210"/>
        <w:jc w:val="both"/>
      </w:pPr>
    </w:p>
    <w:p w:rsidR="00353BD6" w:rsidRDefault="00353BD6" w:rsidP="00360BC4">
      <w:pPr>
        <w:pStyle w:val="BodyText"/>
        <w:ind w:left="210"/>
        <w:jc w:val="both"/>
      </w:pPr>
    </w:p>
    <w:p w:rsidR="00353BD6" w:rsidRDefault="00353BD6" w:rsidP="00360BC4">
      <w:pPr>
        <w:pStyle w:val="BodyText"/>
        <w:ind w:left="210"/>
        <w:jc w:val="both"/>
      </w:pPr>
    </w:p>
    <w:p w:rsidR="00353BD6" w:rsidRDefault="00353BD6" w:rsidP="00360BC4">
      <w:pPr>
        <w:pStyle w:val="BodyText"/>
        <w:ind w:left="210"/>
        <w:jc w:val="both"/>
        <w:sectPr w:rsidR="00353BD6">
          <w:footerReference w:type="default" r:id="rId7"/>
          <w:pgSz w:w="11920" w:h="16850"/>
          <w:pgMar w:top="1040" w:right="460" w:bottom="1200" w:left="920" w:header="0" w:footer="852" w:gutter="0"/>
          <w:cols w:space="720"/>
        </w:sectPr>
      </w:pPr>
      <w:bookmarkStart w:id="0" w:name="_GoBack"/>
      <w:bookmarkEnd w:id="0"/>
    </w:p>
    <w:p w:rsidR="00353BD6" w:rsidRDefault="00353BD6" w:rsidP="00360BC4">
      <w:pPr>
        <w:pStyle w:val="BodyText"/>
        <w:ind w:left="210"/>
        <w:jc w:val="both"/>
      </w:pPr>
    </w:p>
    <w:p w:rsidR="00353BD6" w:rsidRPr="006D05E2" w:rsidRDefault="00353BD6" w:rsidP="00360BC4">
      <w:pPr>
        <w:pStyle w:val="BodyText"/>
        <w:ind w:left="210"/>
        <w:jc w:val="center"/>
        <w:rPr>
          <w:b/>
          <w:sz w:val="28"/>
          <w:szCs w:val="28"/>
        </w:rPr>
      </w:pPr>
      <w:r w:rsidRPr="006D05E2">
        <w:rPr>
          <w:b/>
          <w:color w:val="171717"/>
          <w:sz w:val="28"/>
          <w:szCs w:val="28"/>
        </w:rPr>
        <w:t>Учебно-тематический</w:t>
      </w:r>
      <w:r w:rsidRPr="006D05E2">
        <w:rPr>
          <w:b/>
          <w:color w:val="171717"/>
          <w:spacing w:val="-7"/>
          <w:sz w:val="28"/>
          <w:szCs w:val="28"/>
        </w:rPr>
        <w:t xml:space="preserve"> </w:t>
      </w:r>
      <w:r w:rsidRPr="006D05E2">
        <w:rPr>
          <w:b/>
          <w:color w:val="171717"/>
          <w:sz w:val="28"/>
          <w:szCs w:val="28"/>
        </w:rPr>
        <w:t>план</w:t>
      </w:r>
    </w:p>
    <w:p w:rsidR="00353BD6" w:rsidRDefault="00353BD6">
      <w:pPr>
        <w:pStyle w:val="BodyText"/>
        <w:spacing w:before="2"/>
        <w:ind w:left="0"/>
        <w:rPr>
          <w:b/>
          <w:sz w:val="22"/>
        </w:rPr>
      </w:pPr>
    </w:p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9998"/>
        <w:gridCol w:w="2980"/>
      </w:tblGrid>
      <w:tr w:rsidR="00353BD6" w:rsidTr="00C57C6C">
        <w:trPr>
          <w:trHeight w:val="551"/>
        </w:trPr>
        <w:tc>
          <w:tcPr>
            <w:tcW w:w="766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 w:rsidRPr="00C57C6C">
              <w:rPr>
                <w:sz w:val="24"/>
              </w:rPr>
              <w:t>№</w:t>
            </w:r>
          </w:p>
        </w:tc>
        <w:tc>
          <w:tcPr>
            <w:tcW w:w="9998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2049"/>
              <w:rPr>
                <w:sz w:val="24"/>
              </w:rPr>
            </w:pPr>
            <w:r w:rsidRPr="00C57C6C">
              <w:rPr>
                <w:sz w:val="24"/>
              </w:rPr>
              <w:t>Наименование</w:t>
            </w:r>
            <w:r w:rsidRPr="00C57C6C">
              <w:rPr>
                <w:spacing w:val="-8"/>
                <w:sz w:val="24"/>
              </w:rPr>
              <w:t xml:space="preserve"> </w:t>
            </w:r>
            <w:r w:rsidRPr="00C57C6C">
              <w:rPr>
                <w:sz w:val="24"/>
              </w:rPr>
              <w:t>разделов,</w:t>
            </w:r>
            <w:r w:rsidRPr="00C57C6C">
              <w:rPr>
                <w:spacing w:val="-8"/>
                <w:sz w:val="24"/>
              </w:rPr>
              <w:t xml:space="preserve"> </w:t>
            </w:r>
            <w:r w:rsidRPr="00C57C6C">
              <w:rPr>
                <w:sz w:val="24"/>
              </w:rPr>
              <w:t>тем</w:t>
            </w:r>
          </w:p>
        </w:tc>
        <w:tc>
          <w:tcPr>
            <w:tcW w:w="2980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1013"/>
              <w:rPr>
                <w:sz w:val="24"/>
              </w:rPr>
            </w:pPr>
            <w:r w:rsidRPr="00C57C6C">
              <w:rPr>
                <w:sz w:val="24"/>
              </w:rPr>
              <w:t>Всего,</w:t>
            </w:r>
            <w:r w:rsidRPr="00C57C6C">
              <w:rPr>
                <w:spacing w:val="-2"/>
                <w:sz w:val="24"/>
              </w:rPr>
              <w:t xml:space="preserve"> </w:t>
            </w:r>
            <w:r w:rsidRPr="00C57C6C">
              <w:rPr>
                <w:sz w:val="24"/>
              </w:rPr>
              <w:t>час</w:t>
            </w:r>
          </w:p>
        </w:tc>
      </w:tr>
      <w:tr w:rsidR="00353BD6" w:rsidTr="00C57C6C">
        <w:trPr>
          <w:trHeight w:val="275"/>
        </w:trPr>
        <w:tc>
          <w:tcPr>
            <w:tcW w:w="766" w:type="dxa"/>
          </w:tcPr>
          <w:p w:rsidR="00353BD6" w:rsidRPr="00C57C6C" w:rsidRDefault="00353BD6" w:rsidP="00C57C6C">
            <w:pPr>
              <w:pStyle w:val="TableParagraph"/>
              <w:spacing w:line="255" w:lineRule="exact"/>
              <w:ind w:left="0" w:right="240"/>
              <w:jc w:val="right"/>
              <w:rPr>
                <w:sz w:val="24"/>
              </w:rPr>
            </w:pPr>
            <w:r w:rsidRPr="00C57C6C">
              <w:rPr>
                <w:sz w:val="24"/>
              </w:rPr>
              <w:t>1</w:t>
            </w:r>
          </w:p>
        </w:tc>
        <w:tc>
          <w:tcPr>
            <w:tcW w:w="9998" w:type="dxa"/>
          </w:tcPr>
          <w:p w:rsidR="00353BD6" w:rsidRPr="00C57C6C" w:rsidRDefault="00353BD6" w:rsidP="00C57C6C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 w:rsidRPr="00C57C6C">
              <w:rPr>
                <w:sz w:val="24"/>
              </w:rPr>
              <w:t>Диаграммы</w:t>
            </w:r>
          </w:p>
        </w:tc>
        <w:tc>
          <w:tcPr>
            <w:tcW w:w="2980" w:type="dxa"/>
          </w:tcPr>
          <w:p w:rsidR="00353BD6" w:rsidRPr="00C57C6C" w:rsidRDefault="00353BD6" w:rsidP="00C57C6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 w:rsidRPr="00C57C6C">
              <w:rPr>
                <w:sz w:val="24"/>
              </w:rPr>
              <w:t>4</w:t>
            </w:r>
          </w:p>
        </w:tc>
      </w:tr>
      <w:tr w:rsidR="00353BD6" w:rsidTr="00C57C6C">
        <w:trPr>
          <w:trHeight w:val="277"/>
        </w:trPr>
        <w:tc>
          <w:tcPr>
            <w:tcW w:w="766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0" w:right="240"/>
              <w:jc w:val="right"/>
              <w:rPr>
                <w:sz w:val="24"/>
              </w:rPr>
            </w:pPr>
            <w:r w:rsidRPr="00C57C6C">
              <w:rPr>
                <w:sz w:val="24"/>
              </w:rPr>
              <w:t>2</w:t>
            </w:r>
          </w:p>
        </w:tc>
        <w:tc>
          <w:tcPr>
            <w:tcW w:w="9998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 w:rsidRPr="00C57C6C">
              <w:rPr>
                <w:sz w:val="24"/>
              </w:rPr>
              <w:t>Умение</w:t>
            </w:r>
            <w:r w:rsidRPr="00C57C6C">
              <w:rPr>
                <w:spacing w:val="-9"/>
                <w:sz w:val="24"/>
              </w:rPr>
              <w:t xml:space="preserve"> </w:t>
            </w:r>
            <w:r w:rsidRPr="00C57C6C">
              <w:rPr>
                <w:sz w:val="24"/>
              </w:rPr>
              <w:t>планировать</w:t>
            </w:r>
            <w:r w:rsidRPr="00C57C6C">
              <w:rPr>
                <w:spacing w:val="-3"/>
                <w:sz w:val="24"/>
              </w:rPr>
              <w:t xml:space="preserve"> </w:t>
            </w:r>
            <w:r w:rsidRPr="00C57C6C">
              <w:rPr>
                <w:sz w:val="24"/>
              </w:rPr>
              <w:t>бюджет</w:t>
            </w:r>
          </w:p>
        </w:tc>
        <w:tc>
          <w:tcPr>
            <w:tcW w:w="2980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C57C6C">
              <w:rPr>
                <w:sz w:val="24"/>
              </w:rPr>
              <w:t>4</w:t>
            </w:r>
          </w:p>
        </w:tc>
      </w:tr>
      <w:tr w:rsidR="00353BD6" w:rsidTr="00C57C6C">
        <w:trPr>
          <w:trHeight w:val="272"/>
        </w:trPr>
        <w:tc>
          <w:tcPr>
            <w:tcW w:w="766" w:type="dxa"/>
          </w:tcPr>
          <w:p w:rsidR="00353BD6" w:rsidRPr="00C57C6C" w:rsidRDefault="00353BD6" w:rsidP="00C57C6C">
            <w:pPr>
              <w:pStyle w:val="TableParagraph"/>
              <w:spacing w:line="253" w:lineRule="exact"/>
              <w:ind w:left="0" w:right="240"/>
              <w:jc w:val="right"/>
              <w:rPr>
                <w:sz w:val="24"/>
              </w:rPr>
            </w:pPr>
            <w:r w:rsidRPr="00C57C6C">
              <w:rPr>
                <w:sz w:val="24"/>
              </w:rPr>
              <w:t>3</w:t>
            </w:r>
          </w:p>
        </w:tc>
        <w:tc>
          <w:tcPr>
            <w:tcW w:w="9998" w:type="dxa"/>
          </w:tcPr>
          <w:p w:rsidR="00353BD6" w:rsidRPr="00C57C6C" w:rsidRDefault="00353BD6" w:rsidP="00C57C6C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 w:rsidRPr="00C57C6C">
              <w:rPr>
                <w:sz w:val="24"/>
              </w:rPr>
              <w:t>Математика</w:t>
            </w:r>
            <w:r w:rsidRPr="00C57C6C">
              <w:rPr>
                <w:spacing w:val="-7"/>
                <w:sz w:val="24"/>
              </w:rPr>
              <w:t xml:space="preserve"> </w:t>
            </w:r>
            <w:r w:rsidRPr="00C57C6C">
              <w:rPr>
                <w:sz w:val="24"/>
              </w:rPr>
              <w:t>в</w:t>
            </w:r>
            <w:r w:rsidRPr="00C57C6C">
              <w:rPr>
                <w:spacing w:val="-7"/>
                <w:sz w:val="24"/>
              </w:rPr>
              <w:t xml:space="preserve"> </w:t>
            </w:r>
            <w:r w:rsidRPr="00C57C6C">
              <w:rPr>
                <w:sz w:val="24"/>
              </w:rPr>
              <w:t>реальной</w:t>
            </w:r>
            <w:r w:rsidRPr="00C57C6C">
              <w:rPr>
                <w:spacing w:val="-2"/>
                <w:sz w:val="24"/>
              </w:rPr>
              <w:t xml:space="preserve"> </w:t>
            </w:r>
            <w:r w:rsidRPr="00C57C6C">
              <w:rPr>
                <w:sz w:val="24"/>
              </w:rPr>
              <w:t>жизни</w:t>
            </w:r>
          </w:p>
        </w:tc>
        <w:tc>
          <w:tcPr>
            <w:tcW w:w="2980" w:type="dxa"/>
          </w:tcPr>
          <w:p w:rsidR="00353BD6" w:rsidRPr="00C57C6C" w:rsidRDefault="00353BD6" w:rsidP="00C57C6C">
            <w:pPr>
              <w:pStyle w:val="TableParagraph"/>
              <w:spacing w:line="253" w:lineRule="exact"/>
              <w:ind w:left="1346" w:right="1334"/>
              <w:jc w:val="center"/>
              <w:rPr>
                <w:sz w:val="24"/>
              </w:rPr>
            </w:pPr>
            <w:r w:rsidRPr="00C57C6C">
              <w:rPr>
                <w:sz w:val="24"/>
              </w:rPr>
              <w:t>12</w:t>
            </w:r>
          </w:p>
        </w:tc>
      </w:tr>
      <w:tr w:rsidR="00353BD6" w:rsidTr="00C57C6C">
        <w:trPr>
          <w:trHeight w:val="275"/>
        </w:trPr>
        <w:tc>
          <w:tcPr>
            <w:tcW w:w="766" w:type="dxa"/>
          </w:tcPr>
          <w:p w:rsidR="00353BD6" w:rsidRPr="00C57C6C" w:rsidRDefault="00353BD6" w:rsidP="00C57C6C">
            <w:pPr>
              <w:pStyle w:val="TableParagraph"/>
              <w:spacing w:line="255" w:lineRule="exact"/>
              <w:ind w:left="0" w:right="240"/>
              <w:jc w:val="right"/>
              <w:rPr>
                <w:sz w:val="24"/>
              </w:rPr>
            </w:pPr>
            <w:r w:rsidRPr="00C57C6C">
              <w:rPr>
                <w:sz w:val="24"/>
              </w:rPr>
              <w:t>4</w:t>
            </w:r>
          </w:p>
        </w:tc>
        <w:tc>
          <w:tcPr>
            <w:tcW w:w="9998" w:type="dxa"/>
          </w:tcPr>
          <w:p w:rsidR="00353BD6" w:rsidRPr="00C57C6C" w:rsidRDefault="00353BD6" w:rsidP="00C57C6C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 w:rsidRPr="00C57C6C">
              <w:rPr>
                <w:sz w:val="24"/>
              </w:rPr>
              <w:t>Наглядная</w:t>
            </w:r>
            <w:r w:rsidRPr="00C57C6C">
              <w:rPr>
                <w:spacing w:val="-10"/>
                <w:sz w:val="24"/>
              </w:rPr>
              <w:t xml:space="preserve"> </w:t>
            </w:r>
            <w:r w:rsidRPr="00C57C6C">
              <w:rPr>
                <w:sz w:val="24"/>
              </w:rPr>
              <w:t>геометрия</w:t>
            </w:r>
          </w:p>
        </w:tc>
        <w:tc>
          <w:tcPr>
            <w:tcW w:w="2980" w:type="dxa"/>
          </w:tcPr>
          <w:p w:rsidR="00353BD6" w:rsidRPr="00C57C6C" w:rsidRDefault="00353BD6" w:rsidP="00C57C6C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 w:rsidRPr="00C57C6C">
              <w:rPr>
                <w:sz w:val="24"/>
              </w:rPr>
              <w:t>8</w:t>
            </w:r>
          </w:p>
        </w:tc>
      </w:tr>
      <w:tr w:rsidR="00353BD6" w:rsidTr="00C57C6C">
        <w:trPr>
          <w:trHeight w:val="277"/>
        </w:trPr>
        <w:tc>
          <w:tcPr>
            <w:tcW w:w="766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0" w:right="240"/>
              <w:jc w:val="right"/>
              <w:rPr>
                <w:sz w:val="24"/>
              </w:rPr>
            </w:pPr>
            <w:r w:rsidRPr="00C57C6C">
              <w:rPr>
                <w:sz w:val="24"/>
              </w:rPr>
              <w:t>5</w:t>
            </w:r>
          </w:p>
        </w:tc>
        <w:tc>
          <w:tcPr>
            <w:tcW w:w="9998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 w:rsidRPr="00C57C6C">
              <w:rPr>
                <w:sz w:val="24"/>
              </w:rPr>
              <w:t>Занимательные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задачи</w:t>
            </w:r>
          </w:p>
        </w:tc>
        <w:tc>
          <w:tcPr>
            <w:tcW w:w="2980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C57C6C">
              <w:rPr>
                <w:sz w:val="24"/>
              </w:rPr>
              <w:t>5</w:t>
            </w:r>
          </w:p>
        </w:tc>
      </w:tr>
      <w:tr w:rsidR="00353BD6" w:rsidTr="00C57C6C">
        <w:trPr>
          <w:trHeight w:val="275"/>
        </w:trPr>
        <w:tc>
          <w:tcPr>
            <w:tcW w:w="766" w:type="dxa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0" w:right="240"/>
              <w:jc w:val="right"/>
              <w:rPr>
                <w:sz w:val="24"/>
              </w:rPr>
            </w:pPr>
            <w:r w:rsidRPr="00C57C6C">
              <w:rPr>
                <w:sz w:val="24"/>
              </w:rPr>
              <w:t>6</w:t>
            </w:r>
          </w:p>
        </w:tc>
        <w:tc>
          <w:tcPr>
            <w:tcW w:w="9998" w:type="dxa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 w:rsidRPr="00C57C6C">
              <w:rPr>
                <w:sz w:val="24"/>
              </w:rPr>
              <w:t>Итоговое</w:t>
            </w:r>
            <w:r w:rsidRPr="00C57C6C">
              <w:rPr>
                <w:spacing w:val="-12"/>
                <w:sz w:val="24"/>
              </w:rPr>
              <w:t xml:space="preserve"> </w:t>
            </w:r>
            <w:r w:rsidRPr="00C57C6C">
              <w:rPr>
                <w:sz w:val="24"/>
              </w:rPr>
              <w:t>занятие</w:t>
            </w:r>
          </w:p>
        </w:tc>
        <w:tc>
          <w:tcPr>
            <w:tcW w:w="2980" w:type="dxa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C57C6C">
              <w:rPr>
                <w:sz w:val="24"/>
              </w:rPr>
              <w:t>1</w:t>
            </w:r>
          </w:p>
        </w:tc>
      </w:tr>
      <w:tr w:rsidR="00353BD6" w:rsidTr="00C57C6C">
        <w:trPr>
          <w:trHeight w:val="277"/>
        </w:trPr>
        <w:tc>
          <w:tcPr>
            <w:tcW w:w="10764" w:type="dxa"/>
            <w:gridSpan w:val="2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Итого</w:t>
            </w:r>
          </w:p>
        </w:tc>
        <w:tc>
          <w:tcPr>
            <w:tcW w:w="2980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1346" w:right="1334"/>
              <w:jc w:val="center"/>
              <w:rPr>
                <w:sz w:val="24"/>
              </w:rPr>
            </w:pPr>
            <w:r w:rsidRPr="00C57C6C">
              <w:rPr>
                <w:sz w:val="24"/>
              </w:rPr>
              <w:t>34</w:t>
            </w:r>
          </w:p>
        </w:tc>
      </w:tr>
    </w:tbl>
    <w:p w:rsidR="00353BD6" w:rsidRDefault="00353BD6">
      <w:pPr>
        <w:pStyle w:val="BodyText"/>
        <w:spacing w:before="7"/>
        <w:ind w:left="0"/>
        <w:rPr>
          <w:b/>
          <w:sz w:val="27"/>
        </w:rPr>
      </w:pPr>
    </w:p>
    <w:p w:rsidR="00353BD6" w:rsidRDefault="00353BD6">
      <w:pPr>
        <w:spacing w:before="1" w:after="44"/>
        <w:ind w:left="910" w:right="1368"/>
        <w:jc w:val="center"/>
        <w:rPr>
          <w:b/>
          <w:sz w:val="24"/>
        </w:rPr>
      </w:pPr>
      <w:r>
        <w:rPr>
          <w:b/>
          <w:color w:val="171717"/>
          <w:sz w:val="24"/>
        </w:rPr>
        <w:t>Календарно-тематическое</w:t>
      </w:r>
      <w:r>
        <w:rPr>
          <w:b/>
          <w:color w:val="171717"/>
          <w:spacing w:val="-14"/>
          <w:sz w:val="24"/>
        </w:rPr>
        <w:t xml:space="preserve"> </w:t>
      </w:r>
      <w:r>
        <w:rPr>
          <w:b/>
          <w:color w:val="171717"/>
          <w:sz w:val="24"/>
        </w:rPr>
        <w:t>планирование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"/>
        <w:gridCol w:w="4660"/>
        <w:gridCol w:w="6095"/>
        <w:gridCol w:w="3119"/>
      </w:tblGrid>
      <w:tr w:rsidR="00353BD6" w:rsidTr="00C57C6C">
        <w:trPr>
          <w:trHeight w:val="55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before="5" w:line="228" w:lineRule="auto"/>
              <w:ind w:left="172" w:right="76" w:firstLine="52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№</w:t>
            </w:r>
            <w:r w:rsidRPr="00C57C6C">
              <w:rPr>
                <w:b/>
                <w:spacing w:val="-57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п/п</w:t>
            </w:r>
          </w:p>
        </w:tc>
        <w:tc>
          <w:tcPr>
            <w:tcW w:w="4660" w:type="dxa"/>
          </w:tcPr>
          <w:p w:rsidR="00353BD6" w:rsidRPr="00C57C6C" w:rsidRDefault="00353BD6" w:rsidP="00C57C6C">
            <w:pPr>
              <w:pStyle w:val="TableParagraph"/>
              <w:spacing w:before="133"/>
              <w:ind w:left="949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Темы</w:t>
            </w:r>
            <w:r w:rsidRPr="00C57C6C">
              <w:rPr>
                <w:b/>
                <w:spacing w:val="-2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занятий</w:t>
            </w:r>
          </w:p>
        </w:tc>
        <w:tc>
          <w:tcPr>
            <w:tcW w:w="6095" w:type="dxa"/>
          </w:tcPr>
          <w:p w:rsidR="00353BD6" w:rsidRPr="00C57C6C" w:rsidRDefault="00353BD6" w:rsidP="00C57C6C">
            <w:pPr>
              <w:pStyle w:val="TableParagraph"/>
              <w:spacing w:before="133"/>
              <w:ind w:left="420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Планируемые</w:t>
            </w:r>
            <w:r w:rsidRPr="00C57C6C">
              <w:rPr>
                <w:b/>
                <w:spacing w:val="-8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результаты</w:t>
            </w:r>
          </w:p>
        </w:tc>
        <w:tc>
          <w:tcPr>
            <w:tcW w:w="3119" w:type="dxa"/>
          </w:tcPr>
          <w:p w:rsidR="00353BD6" w:rsidRPr="00C57C6C" w:rsidRDefault="00353BD6" w:rsidP="00C57C6C">
            <w:pPr>
              <w:pStyle w:val="TableParagraph"/>
              <w:spacing w:before="133"/>
              <w:ind w:left="1214" w:right="1196"/>
              <w:jc w:val="center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ЦОР</w:t>
            </w:r>
          </w:p>
        </w:tc>
      </w:tr>
      <w:tr w:rsidR="00353BD6" w:rsidTr="00C57C6C">
        <w:trPr>
          <w:trHeight w:val="275"/>
        </w:trPr>
        <w:tc>
          <w:tcPr>
            <w:tcW w:w="14496" w:type="dxa"/>
            <w:gridSpan w:val="4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2820" w:right="2807"/>
              <w:jc w:val="center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Диаграммы</w:t>
            </w:r>
            <w:r w:rsidRPr="00C57C6C">
              <w:rPr>
                <w:b/>
                <w:spacing w:val="-1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(4</w:t>
            </w:r>
            <w:r w:rsidRPr="00C57C6C">
              <w:rPr>
                <w:b/>
                <w:spacing w:val="-1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часа)</w:t>
            </w:r>
          </w:p>
        </w:tc>
      </w:tr>
      <w:tr w:rsidR="00353BD6" w:rsidRPr="006D05E2" w:rsidTr="00C57C6C">
        <w:trPr>
          <w:trHeight w:val="1105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</w:t>
            </w:r>
          </w:p>
        </w:tc>
        <w:tc>
          <w:tcPr>
            <w:tcW w:w="4660" w:type="dxa"/>
          </w:tcPr>
          <w:p w:rsidR="00353BD6" w:rsidRPr="00C57C6C" w:rsidRDefault="00353BD6" w:rsidP="00C57C6C">
            <w:pPr>
              <w:pStyle w:val="TableParagraph"/>
              <w:ind w:left="191" w:right="343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>Составление диаграмм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для</w:t>
            </w:r>
            <w:r w:rsidRPr="00C57C6C">
              <w:rPr>
                <w:spacing w:val="-2"/>
                <w:sz w:val="24"/>
              </w:rPr>
              <w:t xml:space="preserve"> </w:t>
            </w:r>
            <w:r w:rsidRPr="00C57C6C">
              <w:rPr>
                <w:sz w:val="24"/>
              </w:rPr>
              <w:t>наглядного</w:t>
            </w:r>
          </w:p>
          <w:p w:rsidR="00353BD6" w:rsidRPr="00C57C6C" w:rsidRDefault="00353BD6" w:rsidP="00C57C6C">
            <w:pPr>
              <w:pStyle w:val="TableParagraph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Представления</w:t>
            </w:r>
            <w:r w:rsidRPr="00C57C6C">
              <w:rPr>
                <w:spacing w:val="-8"/>
                <w:sz w:val="24"/>
              </w:rPr>
              <w:t xml:space="preserve"> </w:t>
            </w:r>
            <w:r w:rsidRPr="00C57C6C">
              <w:rPr>
                <w:sz w:val="24"/>
              </w:rPr>
              <w:t>данных</w:t>
            </w:r>
          </w:p>
        </w:tc>
        <w:tc>
          <w:tcPr>
            <w:tcW w:w="6095" w:type="dxa"/>
            <w:vMerge w:val="restart"/>
          </w:tcPr>
          <w:p w:rsidR="00353BD6" w:rsidRPr="00C57C6C" w:rsidRDefault="00353BD6" w:rsidP="00C57C6C">
            <w:pPr>
              <w:pStyle w:val="TableParagraph"/>
              <w:ind w:left="214" w:right="1607"/>
              <w:rPr>
                <w:sz w:val="24"/>
              </w:rPr>
            </w:pPr>
            <w:r w:rsidRPr="00C57C6C">
              <w:rPr>
                <w:sz w:val="24"/>
              </w:rPr>
              <w:t>Извлекать и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pacing w:val="-1"/>
                <w:sz w:val="24"/>
              </w:rPr>
              <w:t>интерпретировать</w:t>
            </w:r>
          </w:p>
          <w:p w:rsidR="00353BD6" w:rsidRPr="00C57C6C" w:rsidRDefault="00353BD6" w:rsidP="00C57C6C">
            <w:pPr>
              <w:pStyle w:val="TableParagraph"/>
              <w:ind w:left="214" w:right="938"/>
              <w:rPr>
                <w:sz w:val="24"/>
              </w:rPr>
            </w:pPr>
            <w:r w:rsidRPr="00C57C6C">
              <w:rPr>
                <w:sz w:val="24"/>
              </w:rPr>
              <w:t>информацию</w:t>
            </w:r>
            <w:r w:rsidRPr="00C57C6C">
              <w:rPr>
                <w:spacing w:val="-14"/>
                <w:sz w:val="24"/>
              </w:rPr>
              <w:t xml:space="preserve"> </w:t>
            </w:r>
            <w:r w:rsidRPr="00C57C6C">
              <w:rPr>
                <w:sz w:val="24"/>
              </w:rPr>
              <w:t>из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готовых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диаграмм.</w:t>
            </w:r>
          </w:p>
          <w:p w:rsidR="00353BD6" w:rsidRPr="00C57C6C" w:rsidRDefault="00353BD6" w:rsidP="00C57C6C">
            <w:pPr>
              <w:pStyle w:val="TableParagraph"/>
              <w:ind w:left="214"/>
              <w:rPr>
                <w:sz w:val="24"/>
              </w:rPr>
            </w:pPr>
            <w:r w:rsidRPr="00C57C6C">
              <w:rPr>
                <w:sz w:val="24"/>
              </w:rPr>
              <w:t>Уметь</w:t>
            </w:r>
            <w:r w:rsidRPr="00C57C6C">
              <w:rPr>
                <w:spacing w:val="-3"/>
                <w:sz w:val="24"/>
              </w:rPr>
              <w:t xml:space="preserve"> </w:t>
            </w:r>
            <w:r w:rsidRPr="00C57C6C">
              <w:rPr>
                <w:sz w:val="24"/>
              </w:rPr>
              <w:t>проводить</w:t>
            </w:r>
          </w:p>
          <w:p w:rsidR="00353BD6" w:rsidRPr="00C57C6C" w:rsidRDefault="00353BD6" w:rsidP="00C57C6C">
            <w:pPr>
              <w:pStyle w:val="TableParagraph"/>
              <w:ind w:left="214" w:right="736"/>
              <w:rPr>
                <w:sz w:val="24"/>
              </w:rPr>
            </w:pPr>
            <w:r w:rsidRPr="00C57C6C">
              <w:rPr>
                <w:sz w:val="24"/>
              </w:rPr>
              <w:t>исследования простейших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социальных явлений по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готовым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диаграммам.</w:t>
            </w:r>
          </w:p>
          <w:p w:rsidR="00353BD6" w:rsidRPr="00C57C6C" w:rsidRDefault="00353BD6" w:rsidP="00C57C6C">
            <w:pPr>
              <w:pStyle w:val="TableParagraph"/>
              <w:ind w:left="214"/>
              <w:rPr>
                <w:sz w:val="24"/>
              </w:rPr>
            </w:pPr>
            <w:r w:rsidRPr="00C57C6C">
              <w:rPr>
                <w:sz w:val="24"/>
              </w:rPr>
              <w:t>Развивать</w:t>
            </w:r>
            <w:r w:rsidRPr="00C57C6C">
              <w:rPr>
                <w:spacing w:val="-15"/>
                <w:sz w:val="24"/>
              </w:rPr>
              <w:t xml:space="preserve"> </w:t>
            </w:r>
            <w:r w:rsidRPr="00C57C6C">
              <w:rPr>
                <w:sz w:val="24"/>
              </w:rPr>
              <w:t>поисковую</w:t>
            </w:r>
          </w:p>
          <w:p w:rsidR="00353BD6" w:rsidRPr="00C57C6C" w:rsidRDefault="00353BD6" w:rsidP="00C57C6C">
            <w:pPr>
              <w:pStyle w:val="TableParagraph"/>
              <w:ind w:left="214" w:right="790"/>
              <w:rPr>
                <w:sz w:val="24"/>
              </w:rPr>
            </w:pPr>
            <w:r w:rsidRPr="00C57C6C">
              <w:rPr>
                <w:sz w:val="24"/>
              </w:rPr>
              <w:t>деятельность учащихся,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научить их пользоваться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pacing w:val="-1"/>
                <w:sz w:val="24"/>
              </w:rPr>
              <w:t>техническими средствами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для</w:t>
            </w:r>
            <w:r w:rsidRPr="00C57C6C">
              <w:rPr>
                <w:spacing w:val="-2"/>
                <w:sz w:val="24"/>
              </w:rPr>
              <w:t xml:space="preserve"> </w:t>
            </w:r>
            <w:r w:rsidRPr="00C57C6C">
              <w:rPr>
                <w:sz w:val="24"/>
              </w:rPr>
              <w:t>получения</w:t>
            </w:r>
          </w:p>
          <w:p w:rsidR="00353BD6" w:rsidRPr="00C57C6C" w:rsidRDefault="00353BD6" w:rsidP="00C57C6C">
            <w:pPr>
              <w:pStyle w:val="TableParagraph"/>
              <w:ind w:left="214"/>
              <w:rPr>
                <w:sz w:val="24"/>
              </w:rPr>
            </w:pPr>
            <w:r w:rsidRPr="00C57C6C">
              <w:rPr>
                <w:sz w:val="24"/>
              </w:rPr>
              <w:t>информации.</w:t>
            </w:r>
          </w:p>
        </w:tc>
        <w:tc>
          <w:tcPr>
            <w:tcW w:w="3119" w:type="dxa"/>
          </w:tcPr>
          <w:p w:rsidR="00353BD6" w:rsidRPr="00C57C6C" w:rsidRDefault="00353BD6" w:rsidP="00C57C6C">
            <w:pPr>
              <w:pStyle w:val="TableParagraph"/>
              <w:ind w:right="197"/>
              <w:rPr>
                <w:sz w:val="24"/>
                <w:lang w:val="en-US"/>
              </w:rPr>
            </w:pPr>
            <w:hyperlink r:id="rId8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https://multiurok.ru/index.p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hp/files/predstavlenie-</w:t>
              </w:r>
            </w:hyperlink>
          </w:p>
          <w:p w:rsidR="00353BD6" w:rsidRPr="00C57C6C" w:rsidRDefault="00353BD6" w:rsidP="00C57C6C">
            <w:pPr>
              <w:pStyle w:val="TableParagraph"/>
              <w:spacing w:line="270" w:lineRule="atLeast"/>
              <w:ind w:right="540"/>
              <w:rPr>
                <w:sz w:val="24"/>
                <w:lang w:val="en-US"/>
              </w:rPr>
            </w:pPr>
            <w:hyperlink r:id="rId10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dannykh-tablitsy-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diagrammy-grafiki.html</w:t>
              </w:r>
            </w:hyperlink>
          </w:p>
        </w:tc>
      </w:tr>
      <w:tr w:rsidR="00353BD6" w:rsidTr="00C57C6C">
        <w:trPr>
          <w:trHeight w:val="815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</w:t>
            </w:r>
          </w:p>
        </w:tc>
        <w:tc>
          <w:tcPr>
            <w:tcW w:w="4660" w:type="dxa"/>
          </w:tcPr>
          <w:p w:rsidR="00353BD6" w:rsidRPr="00C57C6C" w:rsidRDefault="00353BD6" w:rsidP="00C57C6C">
            <w:pPr>
              <w:pStyle w:val="TableParagraph"/>
              <w:ind w:left="191" w:right="420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>Опрос общественного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мнения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bottom w:val="single" w:sz="12" w:space="0" w:color="0000FF"/>
            </w:tcBorders>
          </w:tcPr>
          <w:p w:rsidR="00353BD6" w:rsidRPr="00C57C6C" w:rsidRDefault="00353BD6" w:rsidP="00C57C6C">
            <w:pPr>
              <w:pStyle w:val="TableParagraph"/>
              <w:spacing w:line="232" w:lineRule="auto"/>
              <w:ind w:right="82"/>
              <w:rPr>
                <w:sz w:val="24"/>
                <w:lang w:val="en-US"/>
              </w:rPr>
            </w:pPr>
            <w:r w:rsidRPr="00C57C6C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C57C6C">
              <w:rPr>
                <w:color w:val="0000FF"/>
                <w:sz w:val="24"/>
                <w:u w:val="single" w:color="0000FF"/>
                <w:lang w:val="en-US"/>
              </w:rPr>
              <w:t>p1ai/presentation/30417.htm</w:t>
            </w:r>
          </w:p>
          <w:p w:rsidR="00353BD6" w:rsidRPr="00C57C6C" w:rsidRDefault="00353BD6" w:rsidP="00C57C6C">
            <w:pPr>
              <w:pStyle w:val="TableParagraph"/>
              <w:spacing w:line="261" w:lineRule="exact"/>
              <w:rPr>
                <w:sz w:val="24"/>
              </w:rPr>
            </w:pPr>
            <w:r w:rsidRPr="00C57C6C">
              <w:rPr>
                <w:color w:val="0000FF"/>
                <w:sz w:val="24"/>
              </w:rPr>
              <w:t>l</w:t>
            </w:r>
          </w:p>
        </w:tc>
      </w:tr>
      <w:tr w:rsidR="00353BD6" w:rsidTr="00C57C6C">
        <w:trPr>
          <w:trHeight w:val="2199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3</w:t>
            </w:r>
          </w:p>
        </w:tc>
        <w:tc>
          <w:tcPr>
            <w:tcW w:w="4660" w:type="dxa"/>
          </w:tcPr>
          <w:p w:rsidR="00353BD6" w:rsidRPr="00C57C6C" w:rsidRDefault="00353BD6" w:rsidP="00C57C6C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Представление</w:t>
            </w:r>
          </w:p>
          <w:p w:rsidR="00353BD6" w:rsidRPr="00C57C6C" w:rsidRDefault="00353BD6" w:rsidP="00C57C6C">
            <w:pPr>
              <w:pStyle w:val="TableParagraph"/>
              <w:ind w:left="191" w:right="906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>результата</w:t>
            </w:r>
            <w:r w:rsidRPr="00C57C6C">
              <w:rPr>
                <w:spacing w:val="-13"/>
                <w:sz w:val="24"/>
              </w:rPr>
              <w:t xml:space="preserve"> </w:t>
            </w:r>
            <w:r w:rsidRPr="00C57C6C">
              <w:rPr>
                <w:sz w:val="24"/>
              </w:rPr>
              <w:t>в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виде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диаграмм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12" w:space="0" w:color="0000FF"/>
            </w:tcBorders>
          </w:tcPr>
          <w:p w:rsidR="00353BD6" w:rsidRPr="00C57C6C" w:rsidRDefault="00353BD6" w:rsidP="00C57C6C">
            <w:pPr>
              <w:pStyle w:val="TableParagraph"/>
              <w:spacing w:line="260" w:lineRule="exact"/>
              <w:rPr>
                <w:sz w:val="24"/>
              </w:rPr>
            </w:pPr>
            <w:hyperlink r:id="rId12">
              <w:r w:rsidRPr="00C57C6C">
                <w:rPr>
                  <w:color w:val="0000FF"/>
                  <w:sz w:val="24"/>
                  <w:u w:val="single" w:color="0000FF"/>
                </w:rPr>
                <w:t>https://urok.1sept.ru/articles/</w:t>
              </w:r>
            </w:hyperlink>
          </w:p>
          <w:p w:rsidR="00353BD6" w:rsidRPr="00C57C6C" w:rsidRDefault="00353BD6">
            <w:pPr>
              <w:pStyle w:val="TableParagraph"/>
              <w:rPr>
                <w:sz w:val="24"/>
                <w:lang w:val="en-US"/>
              </w:rPr>
            </w:pPr>
            <w:hyperlink r:id="rId13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621346</w:t>
              </w:r>
            </w:hyperlink>
          </w:p>
          <w:p w:rsidR="00353BD6" w:rsidRPr="00C57C6C" w:rsidRDefault="00353BD6" w:rsidP="00C57C6C">
            <w:pPr>
              <w:pStyle w:val="TableParagraph"/>
              <w:spacing w:before="1"/>
              <w:ind w:left="0"/>
              <w:rPr>
                <w:b/>
                <w:sz w:val="23"/>
                <w:lang w:val="en-US"/>
              </w:rPr>
            </w:pPr>
          </w:p>
          <w:p w:rsidR="00353BD6" w:rsidRPr="00C57C6C" w:rsidRDefault="00353BD6" w:rsidP="00C57C6C">
            <w:pPr>
              <w:pStyle w:val="TableParagraph"/>
              <w:spacing w:before="1"/>
              <w:ind w:right="153"/>
              <w:rPr>
                <w:sz w:val="24"/>
                <w:lang w:val="en-US"/>
              </w:rPr>
            </w:pPr>
            <w:hyperlink r:id="rId14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https://videouroki.net/video/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38-naghliadnoie-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priedstavlieniie-</w:t>
              </w:r>
            </w:hyperlink>
          </w:p>
          <w:p w:rsidR="00353BD6" w:rsidRPr="00C57C6C" w:rsidRDefault="00353BD6" w:rsidP="00C57C6C">
            <w:pPr>
              <w:pStyle w:val="TableParagraph"/>
              <w:spacing w:before="4" w:line="235" w:lineRule="auto"/>
              <w:ind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Pr="00C57C6C">
                <w:rPr>
                  <w:color w:val="0000FF"/>
                  <w:sz w:val="24"/>
                  <w:u w:val="single" w:color="0000FF"/>
                </w:rPr>
                <w:t>statistichieskoi-</w:t>
              </w:r>
            </w:hyperlink>
            <w:r w:rsidRPr="00C57C6C"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 w:rsidRPr="00C57C6C">
                <w:rPr>
                  <w:color w:val="0000FF"/>
                  <w:sz w:val="24"/>
                  <w:u w:val="single" w:color="0000FF"/>
                </w:rPr>
                <w:t>informatsii.html</w:t>
              </w:r>
            </w:hyperlink>
          </w:p>
          <w:p w:rsidR="00353BD6" w:rsidRPr="00C57C6C" w:rsidRDefault="00353BD6" w:rsidP="00C57C6C">
            <w:pPr>
              <w:pStyle w:val="TableParagraph"/>
              <w:spacing w:before="4" w:line="235" w:lineRule="auto"/>
              <w:ind w:right="1281"/>
              <w:rPr>
                <w:sz w:val="24"/>
              </w:rPr>
            </w:pPr>
          </w:p>
        </w:tc>
      </w:tr>
    </w:tbl>
    <w:p w:rsidR="00353BD6" w:rsidRDefault="00353BD6">
      <w:pPr>
        <w:spacing w:line="235" w:lineRule="auto"/>
        <w:rPr>
          <w:sz w:val="24"/>
        </w:rPr>
        <w:sectPr w:rsidR="00353BD6" w:rsidSect="006D05E2">
          <w:pgSz w:w="16850" w:h="11920" w:orient="landscape"/>
          <w:pgMar w:top="920" w:right="1040" w:bottom="460" w:left="1200" w:header="0" w:footer="852" w:gutter="0"/>
          <w:cols w:space="720"/>
          <w:docGrid w:linePitch="299"/>
        </w:sectPr>
      </w:pPr>
    </w:p>
    <w:tbl>
      <w:tblPr>
        <w:tblpPr w:leftFromText="180" w:rightFromText="180" w:horzAnchor="margin" w:tblpY="552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"/>
        <w:gridCol w:w="4912"/>
        <w:gridCol w:w="5953"/>
        <w:gridCol w:w="3260"/>
      </w:tblGrid>
      <w:tr w:rsidR="00353BD6" w:rsidTr="00C57C6C">
        <w:trPr>
          <w:trHeight w:val="275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 w:val="restart"/>
          </w:tcPr>
          <w:p w:rsidR="00353BD6" w:rsidRPr="00C57C6C" w:rsidRDefault="00353BD6" w:rsidP="00C57C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BD6" w:rsidTr="00C57C6C">
        <w:trPr>
          <w:trHeight w:val="827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spacing w:line="235" w:lineRule="auto"/>
              <w:ind w:left="191" w:right="906"/>
              <w:rPr>
                <w:sz w:val="24"/>
              </w:rPr>
            </w:pPr>
            <w:r w:rsidRPr="00C57C6C">
              <w:rPr>
                <w:sz w:val="24"/>
              </w:rPr>
              <w:t>Представление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pacing w:val="-1"/>
                <w:sz w:val="24"/>
              </w:rPr>
              <w:t>результата</w:t>
            </w:r>
            <w:r w:rsidRPr="00C57C6C">
              <w:rPr>
                <w:spacing w:val="-13"/>
                <w:sz w:val="24"/>
              </w:rPr>
              <w:t xml:space="preserve"> </w:t>
            </w:r>
            <w:r w:rsidRPr="00C57C6C">
              <w:rPr>
                <w:sz w:val="24"/>
              </w:rPr>
              <w:t>в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виде</w:t>
            </w:r>
          </w:p>
          <w:p w:rsidR="00353BD6" w:rsidRPr="00C57C6C" w:rsidRDefault="00353BD6" w:rsidP="00C57C6C">
            <w:pPr>
              <w:pStyle w:val="TableParagraph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диаграмм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spacing w:line="235" w:lineRule="auto"/>
              <w:ind w:right="185"/>
              <w:rPr>
                <w:sz w:val="24"/>
                <w:lang w:val="en-US"/>
              </w:rPr>
            </w:pPr>
            <w:hyperlink r:id="rId19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https://multiurok.ru/files/ko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C57C6C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nspiekt-uroka-diaghrammy-</w:t>
              </w:r>
            </w:hyperlink>
          </w:p>
          <w:p w:rsidR="00353BD6" w:rsidRPr="00C57C6C" w:rsidRDefault="00353BD6" w:rsidP="00C57C6C">
            <w:pPr>
              <w:pStyle w:val="TableParagraph"/>
              <w:rPr>
                <w:sz w:val="24"/>
              </w:rPr>
            </w:pPr>
            <w:hyperlink r:id="rId21">
              <w:r w:rsidRPr="00C57C6C">
                <w:rPr>
                  <w:color w:val="0000FF"/>
                  <w:sz w:val="24"/>
                  <w:u w:val="single" w:color="0000FF"/>
                </w:rPr>
                <w:t>1.html</w:t>
              </w:r>
            </w:hyperlink>
          </w:p>
        </w:tc>
      </w:tr>
      <w:tr w:rsidR="00353BD6" w:rsidTr="00C57C6C">
        <w:trPr>
          <w:trHeight w:val="275"/>
        </w:trPr>
        <w:tc>
          <w:tcPr>
            <w:tcW w:w="14747" w:type="dxa"/>
            <w:gridSpan w:val="4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2820" w:right="2811"/>
              <w:jc w:val="center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Умение</w:t>
            </w:r>
            <w:r w:rsidRPr="00C57C6C">
              <w:rPr>
                <w:b/>
                <w:spacing w:val="-8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планировать</w:t>
            </w:r>
            <w:r w:rsidRPr="00C57C6C">
              <w:rPr>
                <w:b/>
                <w:spacing w:val="-9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бюджет</w:t>
            </w:r>
            <w:r w:rsidRPr="00C57C6C">
              <w:rPr>
                <w:b/>
                <w:spacing w:val="1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(4</w:t>
            </w:r>
            <w:r w:rsidRPr="00C57C6C">
              <w:rPr>
                <w:b/>
                <w:spacing w:val="-4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часа)</w:t>
            </w:r>
          </w:p>
        </w:tc>
      </w:tr>
      <w:tr w:rsidR="00353BD6" w:rsidRPr="006D05E2" w:rsidTr="00C57C6C">
        <w:trPr>
          <w:trHeight w:val="1103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ind w:left="191" w:right="461"/>
              <w:rPr>
                <w:sz w:val="24"/>
              </w:rPr>
            </w:pPr>
            <w:r w:rsidRPr="00C57C6C">
              <w:rPr>
                <w:sz w:val="24"/>
              </w:rPr>
              <w:t>Умение рассчитать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покупку количества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pacing w:val="-1"/>
                <w:sz w:val="24"/>
              </w:rPr>
              <w:t>товаров</w:t>
            </w:r>
            <w:r w:rsidRPr="00C57C6C">
              <w:rPr>
                <w:spacing w:val="-12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12"/>
                <w:sz w:val="24"/>
              </w:rPr>
              <w:t xml:space="preserve"> </w:t>
            </w:r>
            <w:r w:rsidRPr="00C57C6C">
              <w:rPr>
                <w:sz w:val="24"/>
              </w:rPr>
              <w:t>различные</w:t>
            </w:r>
          </w:p>
          <w:p w:rsidR="00353BD6" w:rsidRPr="00C57C6C" w:rsidRDefault="00353BD6" w:rsidP="00C57C6C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цели</w:t>
            </w:r>
          </w:p>
        </w:tc>
        <w:tc>
          <w:tcPr>
            <w:tcW w:w="5953" w:type="dxa"/>
            <w:vMerge w:val="restart"/>
          </w:tcPr>
          <w:p w:rsidR="00353BD6" w:rsidRPr="00C57C6C" w:rsidRDefault="00353BD6" w:rsidP="00C57C6C">
            <w:pPr>
              <w:pStyle w:val="TableParagraph"/>
              <w:ind w:left="214" w:right="927"/>
              <w:rPr>
                <w:sz w:val="24"/>
              </w:rPr>
            </w:pPr>
            <w:r w:rsidRPr="00C57C6C">
              <w:rPr>
                <w:sz w:val="24"/>
              </w:rPr>
              <w:t>Уметь решать задачи из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реальной практики,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применять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вычислительные</w:t>
            </w:r>
            <w:r w:rsidRPr="00C57C6C">
              <w:rPr>
                <w:spacing w:val="-15"/>
                <w:sz w:val="24"/>
              </w:rPr>
              <w:t xml:space="preserve"> </w:t>
            </w:r>
            <w:r w:rsidRPr="00C57C6C">
              <w:rPr>
                <w:sz w:val="24"/>
              </w:rPr>
              <w:t>навыки</w:t>
            </w:r>
          </w:p>
          <w:p w:rsidR="00353BD6" w:rsidRPr="00C57C6C" w:rsidRDefault="00353BD6" w:rsidP="00C57C6C">
            <w:pPr>
              <w:pStyle w:val="TableParagraph"/>
              <w:ind w:left="214" w:right="657"/>
              <w:rPr>
                <w:sz w:val="24"/>
              </w:rPr>
            </w:pPr>
            <w:r w:rsidRPr="00C57C6C">
              <w:rPr>
                <w:sz w:val="24"/>
              </w:rPr>
              <w:t>при</w:t>
            </w:r>
            <w:r w:rsidRPr="00C57C6C">
              <w:rPr>
                <w:spacing w:val="-10"/>
                <w:sz w:val="24"/>
              </w:rPr>
              <w:t xml:space="preserve"> </w:t>
            </w:r>
            <w:r w:rsidRPr="00C57C6C">
              <w:rPr>
                <w:sz w:val="24"/>
              </w:rPr>
              <w:t>решении</w:t>
            </w:r>
            <w:r w:rsidRPr="00C57C6C">
              <w:rPr>
                <w:spacing w:val="-9"/>
                <w:sz w:val="24"/>
              </w:rPr>
              <w:t xml:space="preserve"> </w:t>
            </w:r>
            <w:r w:rsidRPr="00C57C6C">
              <w:rPr>
                <w:sz w:val="24"/>
              </w:rPr>
              <w:t>практических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задач: бытовых,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кулинарных и др.</w:t>
            </w:r>
          </w:p>
          <w:p w:rsidR="00353BD6" w:rsidRPr="00C57C6C" w:rsidRDefault="00353BD6" w:rsidP="00C57C6C">
            <w:pPr>
              <w:pStyle w:val="TableParagraph"/>
              <w:ind w:left="214"/>
              <w:rPr>
                <w:sz w:val="24"/>
              </w:rPr>
            </w:pPr>
            <w:r w:rsidRPr="00C57C6C">
              <w:rPr>
                <w:sz w:val="24"/>
              </w:rPr>
              <w:t>Выполнять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сбор</w:t>
            </w:r>
          </w:p>
          <w:p w:rsidR="00353BD6" w:rsidRPr="00C57C6C" w:rsidRDefault="00353BD6" w:rsidP="00C57C6C">
            <w:pPr>
              <w:pStyle w:val="TableParagraph"/>
              <w:ind w:left="214" w:right="772"/>
              <w:rPr>
                <w:sz w:val="24"/>
              </w:rPr>
            </w:pPr>
            <w:r w:rsidRPr="00C57C6C">
              <w:rPr>
                <w:sz w:val="24"/>
              </w:rPr>
              <w:t>информации</w:t>
            </w:r>
            <w:r w:rsidRPr="00C57C6C">
              <w:rPr>
                <w:spacing w:val="-7"/>
                <w:sz w:val="24"/>
              </w:rPr>
              <w:t xml:space="preserve"> </w:t>
            </w:r>
            <w:r w:rsidRPr="00C57C6C">
              <w:rPr>
                <w:sz w:val="24"/>
              </w:rPr>
              <w:t>в</w:t>
            </w:r>
            <w:r w:rsidRPr="00C57C6C">
              <w:rPr>
                <w:spacing w:val="-10"/>
                <w:sz w:val="24"/>
              </w:rPr>
              <w:t xml:space="preserve"> </w:t>
            </w:r>
            <w:r w:rsidRPr="00C57C6C">
              <w:rPr>
                <w:sz w:val="24"/>
              </w:rPr>
              <w:t>несложных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случаях. Выполнять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вычисления с реальными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данными.</w:t>
            </w:r>
          </w:p>
        </w:tc>
        <w:tc>
          <w:tcPr>
            <w:tcW w:w="3260" w:type="dxa"/>
            <w:vMerge w:val="restart"/>
          </w:tcPr>
          <w:p w:rsidR="00353BD6" w:rsidRPr="00C57C6C" w:rsidRDefault="00353BD6" w:rsidP="00C57C6C">
            <w:pPr>
              <w:pStyle w:val="TableParagraph"/>
              <w:ind w:right="82"/>
              <w:rPr>
                <w:sz w:val="24"/>
              </w:rPr>
            </w:pPr>
            <w:hyperlink r:id="rId22">
              <w:r w:rsidRPr="00C57C6C">
                <w:rPr>
                  <w:color w:val="0000FF"/>
                  <w:spacing w:val="-1"/>
                  <w:sz w:val="24"/>
                  <w:u w:val="single" w:color="0000FF"/>
                </w:rPr>
                <w:t>https://urok.1sept.ru/articles/</w:t>
              </w:r>
            </w:hyperlink>
            <w:r w:rsidRPr="00C57C6C">
              <w:rPr>
                <w:color w:val="0000FF"/>
                <w:spacing w:val="-57"/>
                <w:sz w:val="24"/>
              </w:rPr>
              <w:t xml:space="preserve"> </w:t>
            </w:r>
            <w:hyperlink r:id="rId23">
              <w:r w:rsidRPr="00C57C6C">
                <w:rPr>
                  <w:color w:val="0000FF"/>
                  <w:sz w:val="24"/>
                  <w:u w:val="single" w:color="0000FF"/>
                </w:rPr>
                <w:t>650712</w:t>
              </w:r>
            </w:hyperlink>
          </w:p>
          <w:p w:rsidR="00353BD6" w:rsidRPr="00C57C6C" w:rsidRDefault="00353BD6" w:rsidP="00C57C6C">
            <w:pPr>
              <w:pStyle w:val="TableParagraph"/>
              <w:ind w:left="0"/>
              <w:rPr>
                <w:b/>
              </w:rPr>
            </w:pPr>
          </w:p>
          <w:p w:rsidR="00353BD6" w:rsidRPr="00C57C6C" w:rsidRDefault="00353BD6" w:rsidP="00C57C6C">
            <w:pPr>
              <w:pStyle w:val="TableParagraph"/>
              <w:ind w:right="134"/>
              <w:rPr>
                <w:sz w:val="24"/>
                <w:lang w:val="en-US"/>
              </w:rPr>
            </w:pPr>
            <w:r w:rsidRPr="00C57C6C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C57C6C">
              <w:rPr>
                <w:color w:val="0000FF"/>
                <w:sz w:val="24"/>
                <w:u w:val="single" w:color="0000FF"/>
                <w:lang w:val="en-US"/>
              </w:rPr>
              <w:t>p1ai/library/urok_po_teme_</w:t>
            </w:r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57C6C">
              <w:rPr>
                <w:color w:val="0000FF"/>
                <w:sz w:val="24"/>
                <w:u w:val="single" w:color="0000FF"/>
                <w:lang w:val="en-US"/>
              </w:rPr>
              <w:t>resheniya_zadach_na_rasch</w:t>
            </w:r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C57C6C">
              <w:rPr>
                <w:color w:val="0000FF"/>
                <w:sz w:val="24"/>
                <w:u w:val="single" w:color="0000FF"/>
                <w:lang w:val="en-US"/>
              </w:rPr>
              <w:t>et_stoimosti_t_154149.html</w:t>
            </w:r>
          </w:p>
          <w:p w:rsidR="00353BD6" w:rsidRPr="00C57C6C" w:rsidRDefault="00353BD6" w:rsidP="00C57C6C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353BD6" w:rsidRPr="00C57C6C" w:rsidRDefault="00353BD6" w:rsidP="00C57C6C">
            <w:pPr>
              <w:pStyle w:val="TableParagraph"/>
              <w:ind w:right="677"/>
              <w:rPr>
                <w:sz w:val="24"/>
                <w:lang w:val="en-US"/>
              </w:rPr>
            </w:pPr>
            <w:hyperlink r:id="rId24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https://tvorcheskie-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proekty.ru/course/21/7</w:t>
              </w:r>
            </w:hyperlink>
          </w:p>
        </w:tc>
      </w:tr>
      <w:tr w:rsidR="00353BD6" w:rsidTr="00C57C6C">
        <w:trPr>
          <w:trHeight w:val="110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ind w:left="191" w:right="461"/>
              <w:rPr>
                <w:sz w:val="24"/>
              </w:rPr>
            </w:pPr>
            <w:r w:rsidRPr="00C57C6C">
              <w:rPr>
                <w:sz w:val="24"/>
              </w:rPr>
              <w:t>Умение рассчитать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покупку количества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pacing w:val="-1"/>
                <w:sz w:val="24"/>
              </w:rPr>
              <w:t>товаров</w:t>
            </w:r>
            <w:r w:rsidRPr="00C57C6C">
              <w:rPr>
                <w:spacing w:val="-12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12"/>
                <w:sz w:val="24"/>
              </w:rPr>
              <w:t xml:space="preserve"> </w:t>
            </w:r>
            <w:r w:rsidRPr="00C57C6C">
              <w:rPr>
                <w:sz w:val="24"/>
              </w:rPr>
              <w:t>различные</w:t>
            </w:r>
          </w:p>
          <w:p w:rsidR="00353BD6" w:rsidRPr="00C57C6C" w:rsidRDefault="00353BD6" w:rsidP="00C57C6C">
            <w:pPr>
              <w:pStyle w:val="TableParagraph"/>
              <w:spacing w:line="261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цели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</w:tr>
      <w:tr w:rsidR="00353BD6" w:rsidTr="00C57C6C">
        <w:trPr>
          <w:trHeight w:val="828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ind w:left="191" w:right="545"/>
              <w:rPr>
                <w:sz w:val="24"/>
              </w:rPr>
            </w:pPr>
            <w:r w:rsidRPr="00C57C6C">
              <w:rPr>
                <w:sz w:val="24"/>
              </w:rPr>
              <w:t>Создание проекта на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покупку</w:t>
            </w:r>
            <w:r w:rsidRPr="00C57C6C">
              <w:rPr>
                <w:spacing w:val="-13"/>
                <w:sz w:val="24"/>
              </w:rPr>
              <w:t xml:space="preserve"> </w:t>
            </w:r>
            <w:r w:rsidRPr="00C57C6C">
              <w:rPr>
                <w:sz w:val="24"/>
              </w:rPr>
              <w:t>товаров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</w:tr>
      <w:tr w:rsidR="00353BD6" w:rsidTr="00C57C6C">
        <w:trPr>
          <w:trHeight w:val="55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8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spacing w:line="232" w:lineRule="auto"/>
              <w:ind w:left="191" w:right="777"/>
              <w:rPr>
                <w:sz w:val="24"/>
              </w:rPr>
            </w:pPr>
            <w:r w:rsidRPr="00C57C6C">
              <w:rPr>
                <w:sz w:val="24"/>
              </w:rPr>
              <w:t>Защита</w:t>
            </w:r>
            <w:r w:rsidRPr="00C57C6C">
              <w:rPr>
                <w:spacing w:val="-9"/>
                <w:sz w:val="24"/>
              </w:rPr>
              <w:t xml:space="preserve"> </w:t>
            </w:r>
            <w:r w:rsidRPr="00C57C6C">
              <w:rPr>
                <w:sz w:val="24"/>
              </w:rPr>
              <w:t>проекта</w:t>
            </w:r>
            <w:r w:rsidRPr="00C57C6C">
              <w:rPr>
                <w:spacing w:val="-8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покупку</w:t>
            </w:r>
            <w:r w:rsidRPr="00C57C6C">
              <w:rPr>
                <w:spacing w:val="-13"/>
                <w:sz w:val="24"/>
              </w:rPr>
              <w:t xml:space="preserve"> </w:t>
            </w:r>
            <w:r w:rsidRPr="00C57C6C">
              <w:rPr>
                <w:sz w:val="24"/>
              </w:rPr>
              <w:t>товаров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</w:tr>
      <w:tr w:rsidR="00353BD6" w:rsidTr="00C57C6C">
        <w:trPr>
          <w:trHeight w:val="278"/>
        </w:trPr>
        <w:tc>
          <w:tcPr>
            <w:tcW w:w="14747" w:type="dxa"/>
            <w:gridSpan w:val="4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2820" w:right="2811"/>
              <w:jc w:val="center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Математика</w:t>
            </w:r>
            <w:r w:rsidRPr="00C57C6C">
              <w:rPr>
                <w:b/>
                <w:spacing w:val="-4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в</w:t>
            </w:r>
            <w:r w:rsidRPr="00C57C6C">
              <w:rPr>
                <w:b/>
                <w:spacing w:val="-4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реальной</w:t>
            </w:r>
            <w:r w:rsidRPr="00C57C6C">
              <w:rPr>
                <w:b/>
                <w:spacing w:val="-4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жизни (12</w:t>
            </w:r>
            <w:r w:rsidRPr="00C57C6C">
              <w:rPr>
                <w:b/>
                <w:spacing w:val="-5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часов)</w:t>
            </w:r>
          </w:p>
        </w:tc>
      </w:tr>
      <w:tr w:rsidR="00353BD6" w:rsidRPr="006D05E2" w:rsidTr="00C57C6C">
        <w:trPr>
          <w:trHeight w:val="1103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9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Создание</w:t>
            </w:r>
            <w:r w:rsidRPr="00C57C6C">
              <w:rPr>
                <w:spacing w:val="-9"/>
                <w:sz w:val="24"/>
              </w:rPr>
              <w:t xml:space="preserve"> </w:t>
            </w:r>
            <w:r w:rsidRPr="00C57C6C">
              <w:rPr>
                <w:sz w:val="24"/>
              </w:rPr>
              <w:t>проекта</w:t>
            </w:r>
          </w:p>
          <w:p w:rsidR="00353BD6" w:rsidRPr="00C57C6C" w:rsidRDefault="00353BD6" w:rsidP="00C57C6C">
            <w:pPr>
              <w:pStyle w:val="TableParagraph"/>
              <w:ind w:left="191" w:right="1113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 xml:space="preserve">«Комната </w:t>
            </w:r>
            <w:r w:rsidRPr="00C57C6C">
              <w:rPr>
                <w:sz w:val="24"/>
              </w:rPr>
              <w:t>моей</w:t>
            </w:r>
            <w:r w:rsidRPr="00C57C6C">
              <w:rPr>
                <w:spacing w:val="-58"/>
                <w:sz w:val="24"/>
              </w:rPr>
              <w:t xml:space="preserve"> </w:t>
            </w:r>
            <w:r w:rsidRPr="00C57C6C">
              <w:rPr>
                <w:sz w:val="24"/>
              </w:rPr>
              <w:t>мечты»</w:t>
            </w:r>
          </w:p>
        </w:tc>
        <w:tc>
          <w:tcPr>
            <w:tcW w:w="5953" w:type="dxa"/>
            <w:vMerge w:val="restart"/>
          </w:tcPr>
          <w:p w:rsidR="00353BD6" w:rsidRPr="00C57C6C" w:rsidRDefault="00353BD6" w:rsidP="00C57C6C">
            <w:pPr>
              <w:pStyle w:val="TableParagraph"/>
              <w:ind w:left="214" w:right="594" w:firstLine="19"/>
              <w:rPr>
                <w:sz w:val="24"/>
              </w:rPr>
            </w:pPr>
            <w:r w:rsidRPr="00C57C6C">
              <w:rPr>
                <w:sz w:val="24"/>
              </w:rPr>
              <w:t>Уметь рассчитать площадь,</w:t>
            </w:r>
            <w:r w:rsidRPr="00C57C6C">
              <w:rPr>
                <w:spacing w:val="-58"/>
                <w:sz w:val="24"/>
              </w:rPr>
              <w:t xml:space="preserve"> </w:t>
            </w:r>
            <w:r w:rsidRPr="00C57C6C">
              <w:rPr>
                <w:sz w:val="24"/>
              </w:rPr>
              <w:t>периметр при решении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практических задач на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составление сметы на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ремонт помещений.</w:t>
            </w:r>
          </w:p>
          <w:p w:rsidR="00353BD6" w:rsidRPr="00C57C6C" w:rsidRDefault="00353BD6" w:rsidP="00C57C6C">
            <w:pPr>
              <w:pStyle w:val="TableParagraph"/>
              <w:ind w:left="214" w:right="620"/>
              <w:rPr>
                <w:sz w:val="24"/>
              </w:rPr>
            </w:pPr>
            <w:r w:rsidRPr="00C57C6C">
              <w:rPr>
                <w:sz w:val="24"/>
              </w:rPr>
              <w:t>Выполнять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практикоориентированные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задания на нахождение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площади. Вычислять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площади. Уметь применять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вычислительные навыки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при решении практических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задач. Решать задачи из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реальной</w:t>
            </w:r>
            <w:r w:rsidRPr="00C57C6C">
              <w:rPr>
                <w:spacing w:val="-2"/>
                <w:sz w:val="24"/>
              </w:rPr>
              <w:t xml:space="preserve"> </w:t>
            </w:r>
            <w:r w:rsidRPr="00C57C6C">
              <w:rPr>
                <w:sz w:val="24"/>
              </w:rPr>
              <w:t>практики,</w:t>
            </w:r>
          </w:p>
          <w:p w:rsidR="00353BD6" w:rsidRPr="00C57C6C" w:rsidRDefault="00353BD6" w:rsidP="00C57C6C">
            <w:pPr>
              <w:pStyle w:val="TableParagraph"/>
              <w:ind w:left="214" w:right="401"/>
              <w:rPr>
                <w:sz w:val="24"/>
              </w:rPr>
            </w:pPr>
            <w:r w:rsidRPr="00C57C6C">
              <w:rPr>
                <w:sz w:val="24"/>
              </w:rPr>
              <w:t>выполнять сбор информации,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развивать</w:t>
            </w:r>
          </w:p>
          <w:p w:rsidR="00353BD6" w:rsidRPr="00C57C6C" w:rsidRDefault="00353BD6" w:rsidP="00C57C6C">
            <w:pPr>
              <w:pStyle w:val="TableParagraph"/>
              <w:ind w:left="214" w:right="787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>способность, планировать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свою деятельность и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решать поставленные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перед</w:t>
            </w:r>
            <w:r w:rsidRPr="00C57C6C">
              <w:rPr>
                <w:spacing w:val="-1"/>
                <w:sz w:val="24"/>
              </w:rPr>
              <w:t xml:space="preserve"> </w:t>
            </w:r>
            <w:r w:rsidRPr="00C57C6C">
              <w:rPr>
                <w:sz w:val="24"/>
              </w:rPr>
              <w:t>собой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задачи.</w:t>
            </w: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rPr>
                <w:sz w:val="24"/>
                <w:lang w:val="en-US"/>
              </w:rPr>
            </w:pPr>
            <w:hyperlink r:id="rId26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https://nsportal.ru/ap/library</w:t>
              </w:r>
            </w:hyperlink>
          </w:p>
          <w:p w:rsidR="00353BD6" w:rsidRPr="00C57C6C" w:rsidRDefault="00353BD6" w:rsidP="00C57C6C">
            <w:pPr>
              <w:pStyle w:val="TableParagraph"/>
              <w:ind w:right="199"/>
              <w:rPr>
                <w:sz w:val="24"/>
                <w:lang w:val="en-US"/>
              </w:rPr>
            </w:pPr>
            <w:hyperlink r:id="rId27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/drugoe/2017/03/19/proekt-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po-matematike-komnata-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moey-mechty</w:t>
              </w:r>
            </w:hyperlink>
          </w:p>
        </w:tc>
      </w:tr>
      <w:tr w:rsidR="00353BD6" w:rsidRPr="006D05E2" w:rsidTr="00C57C6C">
        <w:trPr>
          <w:trHeight w:val="1103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10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ind w:left="191" w:right="778"/>
              <w:rPr>
                <w:sz w:val="24"/>
              </w:rPr>
            </w:pPr>
            <w:r w:rsidRPr="00C57C6C">
              <w:rPr>
                <w:sz w:val="24"/>
              </w:rPr>
              <w:t>Расчет сметы на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ремонт</w:t>
            </w:r>
            <w:r w:rsidRPr="00C57C6C">
              <w:rPr>
                <w:spacing w:val="-12"/>
                <w:sz w:val="24"/>
              </w:rPr>
              <w:t xml:space="preserve"> </w:t>
            </w:r>
            <w:r w:rsidRPr="00C57C6C">
              <w:rPr>
                <w:sz w:val="24"/>
              </w:rPr>
              <w:t>по</w:t>
            </w:r>
            <w:r w:rsidRPr="00C57C6C">
              <w:rPr>
                <w:spacing w:val="-13"/>
                <w:sz w:val="24"/>
              </w:rPr>
              <w:t xml:space="preserve"> </w:t>
            </w:r>
            <w:r w:rsidRPr="00C57C6C">
              <w:rPr>
                <w:sz w:val="24"/>
              </w:rPr>
              <w:t>проекту</w:t>
            </w:r>
          </w:p>
          <w:p w:rsidR="00353BD6" w:rsidRPr="00C57C6C" w:rsidRDefault="00353BD6" w:rsidP="00C57C6C">
            <w:pPr>
              <w:pStyle w:val="TableParagraph"/>
              <w:spacing w:line="270" w:lineRule="atLeast"/>
              <w:ind w:left="191" w:right="1113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 xml:space="preserve">«Комната </w:t>
            </w:r>
            <w:r w:rsidRPr="00C57C6C">
              <w:rPr>
                <w:sz w:val="24"/>
              </w:rPr>
              <w:t>моей</w:t>
            </w:r>
            <w:r w:rsidRPr="00C57C6C">
              <w:rPr>
                <w:spacing w:val="-58"/>
                <w:sz w:val="24"/>
              </w:rPr>
              <w:t xml:space="preserve"> </w:t>
            </w:r>
            <w:r w:rsidRPr="00C57C6C">
              <w:rPr>
                <w:sz w:val="24"/>
              </w:rPr>
              <w:t>мечты»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353BD6" w:rsidRPr="00C57C6C" w:rsidRDefault="00353BD6" w:rsidP="00C57C6C">
            <w:pPr>
              <w:pStyle w:val="TableParagraph"/>
              <w:ind w:right="114"/>
              <w:rPr>
                <w:sz w:val="24"/>
                <w:lang w:val="en-US"/>
              </w:rPr>
            </w:pPr>
            <w:hyperlink r:id="rId30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https://infourok.ru/prezentac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iya-tvorcheskogo-proekta-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komnata-moej-mechty-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7klass-4258608.html</w:t>
              </w:r>
            </w:hyperlink>
          </w:p>
          <w:p w:rsidR="00353BD6" w:rsidRPr="00C57C6C" w:rsidRDefault="00353BD6" w:rsidP="00C57C6C">
            <w:pPr>
              <w:pStyle w:val="TableParagraph"/>
              <w:ind w:left="0"/>
              <w:rPr>
                <w:b/>
                <w:lang w:val="en-US"/>
              </w:rPr>
            </w:pPr>
          </w:p>
          <w:p w:rsidR="00353BD6" w:rsidRPr="00C57C6C" w:rsidRDefault="00353BD6" w:rsidP="00C57C6C">
            <w:pPr>
              <w:pStyle w:val="TableParagraph"/>
              <w:ind w:right="82"/>
              <w:rPr>
                <w:sz w:val="24"/>
                <w:lang w:val="en-US"/>
              </w:rPr>
            </w:pPr>
            <w:hyperlink r:id="rId34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https://urok.1sept.ru/articles/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684372</w:t>
              </w:r>
            </w:hyperlink>
          </w:p>
        </w:tc>
      </w:tr>
      <w:tr w:rsidR="00353BD6" w:rsidTr="00C57C6C">
        <w:trPr>
          <w:trHeight w:val="1104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11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ind w:left="191"/>
              <w:rPr>
                <w:sz w:val="24"/>
              </w:rPr>
            </w:pPr>
            <w:r w:rsidRPr="00C57C6C">
              <w:rPr>
                <w:sz w:val="24"/>
              </w:rPr>
              <w:t>Расчет сметы на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pacing w:val="-1"/>
                <w:sz w:val="24"/>
              </w:rPr>
              <w:t>обстановку</w:t>
            </w:r>
            <w:r w:rsidRPr="00C57C6C">
              <w:rPr>
                <w:spacing w:val="-14"/>
                <w:sz w:val="24"/>
              </w:rPr>
              <w:t xml:space="preserve"> </w:t>
            </w:r>
            <w:r w:rsidRPr="00C57C6C">
              <w:rPr>
                <w:sz w:val="24"/>
              </w:rPr>
              <w:t>по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проекту</w:t>
            </w:r>
          </w:p>
          <w:p w:rsidR="00353BD6" w:rsidRPr="00C57C6C" w:rsidRDefault="00353BD6" w:rsidP="00C57C6C">
            <w:pPr>
              <w:pStyle w:val="TableParagraph"/>
              <w:spacing w:line="270" w:lineRule="atLeast"/>
              <w:ind w:left="191" w:right="1113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 xml:space="preserve">«Комната </w:t>
            </w:r>
            <w:r w:rsidRPr="00C57C6C">
              <w:rPr>
                <w:sz w:val="24"/>
              </w:rPr>
              <w:t>моей</w:t>
            </w:r>
            <w:r w:rsidRPr="00C57C6C">
              <w:rPr>
                <w:spacing w:val="-58"/>
                <w:sz w:val="24"/>
              </w:rPr>
              <w:t xml:space="preserve"> </w:t>
            </w:r>
            <w:r w:rsidRPr="00C57C6C">
              <w:rPr>
                <w:sz w:val="24"/>
              </w:rPr>
              <w:t>мечты»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</w:tr>
      <w:tr w:rsidR="00353BD6" w:rsidTr="00C57C6C">
        <w:trPr>
          <w:trHeight w:val="55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12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spacing w:line="232" w:lineRule="auto"/>
              <w:ind w:left="191" w:right="344" w:firstLine="60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 xml:space="preserve">Расчёт </w:t>
            </w:r>
            <w:r w:rsidRPr="00C57C6C">
              <w:rPr>
                <w:sz w:val="24"/>
              </w:rPr>
              <w:t>коммунальных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услуг</w:t>
            </w:r>
            <w:r w:rsidRPr="00C57C6C">
              <w:rPr>
                <w:spacing w:val="-2"/>
                <w:sz w:val="24"/>
              </w:rPr>
              <w:t xml:space="preserve"> </w:t>
            </w:r>
            <w:r w:rsidRPr="00C57C6C">
              <w:rPr>
                <w:sz w:val="24"/>
              </w:rPr>
              <w:t>своей</w:t>
            </w:r>
            <w:r w:rsidRPr="00C57C6C">
              <w:rPr>
                <w:spacing w:val="-3"/>
                <w:sz w:val="24"/>
              </w:rPr>
              <w:t xml:space="preserve"> </w:t>
            </w:r>
            <w:r w:rsidRPr="00C57C6C">
              <w:rPr>
                <w:sz w:val="24"/>
              </w:rPr>
              <w:t>семьи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353BD6" w:rsidRPr="00C57C6C" w:rsidRDefault="00353BD6" w:rsidP="00C57C6C">
            <w:pPr>
              <w:pStyle w:val="TableParagraph"/>
              <w:ind w:right="124"/>
              <w:jc w:val="both"/>
              <w:rPr>
                <w:sz w:val="24"/>
                <w:lang w:val="en-US"/>
              </w:rPr>
            </w:pPr>
            <w:hyperlink r:id="rId36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https://kopilkaurokov.ru/mat</w:t>
              </w:r>
            </w:hyperlink>
            <w:r w:rsidRPr="00C57C6C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ematika/presentacii/urokiko</w:t>
              </w:r>
            </w:hyperlink>
            <w:r w:rsidRPr="00C57C6C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mmunalnoimatiematiki</w:t>
              </w:r>
            </w:hyperlink>
          </w:p>
          <w:p w:rsidR="00353BD6" w:rsidRPr="00C57C6C" w:rsidRDefault="00353BD6" w:rsidP="00C57C6C">
            <w:pPr>
              <w:pStyle w:val="TableParagraph"/>
              <w:spacing w:before="2"/>
              <w:ind w:left="0"/>
              <w:rPr>
                <w:b/>
                <w:lang w:val="en-US"/>
              </w:rPr>
            </w:pPr>
          </w:p>
          <w:p w:rsidR="00353BD6" w:rsidRPr="00C57C6C" w:rsidRDefault="00353BD6" w:rsidP="00C57C6C">
            <w:pPr>
              <w:pStyle w:val="TableParagraph"/>
              <w:ind w:right="155"/>
              <w:rPr>
                <w:sz w:val="24"/>
                <w:lang w:val="en-US"/>
              </w:rPr>
            </w:pPr>
            <w:hyperlink r:id="rId39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https://videouroki.net/razrab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otki/issledovatelskaya-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1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rabota-matematicheskiy-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raschet-semeynogo-</w:t>
              </w:r>
            </w:hyperlink>
          </w:p>
          <w:p w:rsidR="00353BD6" w:rsidRPr="00C57C6C" w:rsidRDefault="00353BD6" w:rsidP="00C57C6C">
            <w:pPr>
              <w:pStyle w:val="TableParagraph"/>
              <w:spacing w:line="274" w:lineRule="exact"/>
              <w:rPr>
                <w:sz w:val="24"/>
              </w:rPr>
            </w:pPr>
            <w:hyperlink r:id="rId43">
              <w:r w:rsidRPr="00C57C6C">
                <w:rPr>
                  <w:color w:val="0000FF"/>
                  <w:sz w:val="24"/>
                  <w:u w:val="single" w:color="0000FF"/>
                </w:rPr>
                <w:t>byudzheta.html</w:t>
              </w:r>
            </w:hyperlink>
          </w:p>
        </w:tc>
      </w:tr>
      <w:tr w:rsidR="00353BD6" w:rsidTr="00C57C6C">
        <w:trPr>
          <w:trHeight w:val="1922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13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ind w:left="191" w:right="423"/>
              <w:rPr>
                <w:sz w:val="24"/>
              </w:rPr>
            </w:pPr>
            <w:r w:rsidRPr="00C57C6C">
              <w:rPr>
                <w:spacing w:val="-2"/>
                <w:sz w:val="24"/>
              </w:rPr>
              <w:t xml:space="preserve">Расчёт </w:t>
            </w:r>
            <w:r w:rsidRPr="00C57C6C">
              <w:rPr>
                <w:spacing w:val="-1"/>
                <w:sz w:val="24"/>
              </w:rPr>
              <w:t>коммунальных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услуг своей</w:t>
            </w:r>
            <w:r w:rsidRPr="00C57C6C">
              <w:rPr>
                <w:spacing w:val="-1"/>
                <w:sz w:val="24"/>
              </w:rPr>
              <w:t xml:space="preserve"> </w:t>
            </w:r>
            <w:r w:rsidRPr="00C57C6C">
              <w:rPr>
                <w:sz w:val="24"/>
              </w:rPr>
              <w:t>семьи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</w:tr>
      <w:tr w:rsidR="00353BD6" w:rsidRPr="006D05E2" w:rsidTr="00C57C6C">
        <w:trPr>
          <w:trHeight w:val="55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14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spacing w:line="232" w:lineRule="auto"/>
              <w:ind w:left="112" w:right="340" w:firstLine="79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 xml:space="preserve">Планирование </w:t>
            </w:r>
            <w:r w:rsidRPr="00C57C6C">
              <w:rPr>
                <w:sz w:val="24"/>
              </w:rPr>
              <w:t>отпуска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своей</w:t>
            </w:r>
            <w:r w:rsidRPr="00C57C6C">
              <w:rPr>
                <w:spacing w:val="-3"/>
                <w:sz w:val="24"/>
              </w:rPr>
              <w:t xml:space="preserve"> </w:t>
            </w:r>
            <w:r w:rsidRPr="00C57C6C">
              <w:rPr>
                <w:sz w:val="24"/>
              </w:rPr>
              <w:t>семьи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spacing w:line="232" w:lineRule="auto"/>
              <w:ind w:right="82"/>
              <w:rPr>
                <w:sz w:val="24"/>
                <w:lang w:val="en-US"/>
              </w:rPr>
            </w:pPr>
            <w:hyperlink r:id="rId44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http://www.myshared.ru/slid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e/1055320/</w:t>
              </w:r>
            </w:hyperlink>
          </w:p>
        </w:tc>
      </w:tr>
      <w:tr w:rsidR="00353BD6" w:rsidTr="00C57C6C">
        <w:trPr>
          <w:trHeight w:val="549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15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spacing w:line="232" w:lineRule="auto"/>
              <w:ind w:left="112" w:right="537" w:firstLine="79"/>
              <w:rPr>
                <w:sz w:val="24"/>
              </w:rPr>
            </w:pPr>
            <w:r w:rsidRPr="00C57C6C">
              <w:rPr>
                <w:sz w:val="24"/>
              </w:rPr>
              <w:t>Учёт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расходов</w:t>
            </w:r>
            <w:r w:rsidRPr="00C57C6C">
              <w:rPr>
                <w:spacing w:val="-10"/>
                <w:sz w:val="24"/>
              </w:rPr>
              <w:t xml:space="preserve"> </w:t>
            </w:r>
            <w:r w:rsidRPr="00C57C6C">
              <w:rPr>
                <w:sz w:val="24"/>
              </w:rPr>
              <w:t>семьи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питание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353BD6" w:rsidRPr="00C57C6C" w:rsidRDefault="00353BD6" w:rsidP="00C57C6C">
            <w:pPr>
              <w:pStyle w:val="TableParagraph"/>
              <w:ind w:right="142"/>
              <w:rPr>
                <w:sz w:val="24"/>
                <w:lang w:val="en-US"/>
              </w:rPr>
            </w:pPr>
            <w:r w:rsidRPr="00C57C6C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C57C6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p1ai/library/konspekt_uroka</w:t>
            </w:r>
          </w:p>
          <w:p w:rsidR="00353BD6" w:rsidRPr="00C57C6C" w:rsidRDefault="00353BD6" w:rsidP="00C57C6C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 w:rsidRPr="00C57C6C">
              <w:rPr>
                <w:color w:val="0000FF"/>
                <w:sz w:val="24"/>
                <w:u w:val="single" w:color="0000FF"/>
              </w:rPr>
              <w:t>_raschyot_byudzheta_semi_</w:t>
            </w:r>
            <w:r w:rsidRPr="00C57C6C">
              <w:rPr>
                <w:color w:val="0000FF"/>
                <w:spacing w:val="-58"/>
                <w:sz w:val="24"/>
              </w:rPr>
              <w:t xml:space="preserve"> </w:t>
            </w:r>
            <w:r w:rsidRPr="00C57C6C">
              <w:rPr>
                <w:color w:val="0000FF"/>
                <w:sz w:val="24"/>
                <w:u w:val="single" w:color="0000FF"/>
              </w:rPr>
              <w:t>140853.html</w:t>
            </w:r>
          </w:p>
        </w:tc>
      </w:tr>
      <w:tr w:rsidR="00353BD6" w:rsidTr="00C57C6C">
        <w:trPr>
          <w:trHeight w:val="553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16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spacing w:line="232" w:lineRule="auto"/>
              <w:ind w:left="112" w:right="537" w:firstLine="79"/>
              <w:rPr>
                <w:sz w:val="24"/>
              </w:rPr>
            </w:pPr>
            <w:r w:rsidRPr="00C57C6C">
              <w:rPr>
                <w:sz w:val="24"/>
              </w:rPr>
              <w:t>Учёт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расходов</w:t>
            </w:r>
            <w:r w:rsidRPr="00C57C6C">
              <w:rPr>
                <w:spacing w:val="-10"/>
                <w:sz w:val="24"/>
              </w:rPr>
              <w:t xml:space="preserve"> </w:t>
            </w:r>
            <w:r w:rsidRPr="00C57C6C">
              <w:rPr>
                <w:sz w:val="24"/>
              </w:rPr>
              <w:t>семьи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питание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</w:tr>
      <w:tr w:rsidR="00353BD6" w:rsidTr="00C57C6C">
        <w:trPr>
          <w:trHeight w:val="55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17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Кулинарные</w:t>
            </w:r>
            <w:r w:rsidRPr="00C57C6C">
              <w:rPr>
                <w:spacing w:val="-9"/>
                <w:sz w:val="24"/>
              </w:rPr>
              <w:t xml:space="preserve"> </w:t>
            </w:r>
            <w:r w:rsidRPr="00C57C6C">
              <w:rPr>
                <w:sz w:val="24"/>
              </w:rPr>
              <w:t>рецепты.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spacing w:line="232" w:lineRule="auto"/>
              <w:ind w:right="828"/>
              <w:rPr>
                <w:sz w:val="24"/>
              </w:rPr>
            </w:pPr>
            <w:hyperlink r:id="rId46">
              <w:r w:rsidRPr="00C57C6C">
                <w:rPr>
                  <w:color w:val="0000FF"/>
                  <w:sz w:val="24"/>
                  <w:u w:val="single" w:color="0000FF"/>
                </w:rPr>
                <w:t>https://school-</w:t>
              </w:r>
            </w:hyperlink>
            <w:r w:rsidRPr="00C57C6C"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r w:rsidRPr="00C57C6C">
                <w:rPr>
                  <w:color w:val="0000FF"/>
                  <w:sz w:val="24"/>
                  <w:u w:val="single" w:color="0000FF"/>
                </w:rPr>
                <w:t>science.ru/5/7/34016</w:t>
              </w:r>
            </w:hyperlink>
          </w:p>
        </w:tc>
      </w:tr>
      <w:tr w:rsidR="00353BD6" w:rsidTr="00C57C6C">
        <w:trPr>
          <w:trHeight w:val="827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18</w:t>
            </w:r>
          </w:p>
        </w:tc>
        <w:tc>
          <w:tcPr>
            <w:tcW w:w="4912" w:type="dxa"/>
          </w:tcPr>
          <w:p w:rsidR="00353BD6" w:rsidRPr="00C57C6C" w:rsidRDefault="00353BD6" w:rsidP="00C57C6C">
            <w:pPr>
              <w:pStyle w:val="TableParagraph"/>
              <w:ind w:left="191" w:right="492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>Кулинарные рецепты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моей семьи.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 w:rsidP="00C57C6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right="143"/>
              <w:rPr>
                <w:sz w:val="24"/>
                <w:lang w:val="en-US"/>
              </w:rPr>
            </w:pPr>
            <w:r w:rsidRPr="00C57C6C">
              <w:rPr>
                <w:color w:val="0000FF"/>
                <w:sz w:val="24"/>
                <w:u w:val="single" w:color="0000FF"/>
                <w:lang w:val="en-US"/>
              </w:rPr>
              <w:t>https://xn--j1ahfl.xn--</w:t>
            </w:r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C57C6C">
              <w:rPr>
                <w:color w:val="0000FF"/>
                <w:spacing w:val="-1"/>
                <w:sz w:val="24"/>
                <w:u w:val="single" w:color="0000FF"/>
                <w:lang w:val="en-US"/>
              </w:rPr>
              <w:t>p1ai/library/sbornik_testov_</w:t>
            </w:r>
          </w:p>
          <w:p w:rsidR="00353BD6" w:rsidRPr="00C57C6C" w:rsidRDefault="00353BD6" w:rsidP="00C57C6C">
            <w:pPr>
              <w:pStyle w:val="TableParagraph"/>
              <w:spacing w:line="264" w:lineRule="exact"/>
              <w:rPr>
                <w:sz w:val="24"/>
              </w:rPr>
            </w:pPr>
            <w:r w:rsidRPr="00C57C6C">
              <w:rPr>
                <w:color w:val="0000FF"/>
                <w:sz w:val="24"/>
                <w:u w:val="single" w:color="0000FF"/>
              </w:rPr>
              <w:t>i_zadach_po_kulinarii_1000</w:t>
            </w:r>
          </w:p>
        </w:tc>
      </w:tr>
    </w:tbl>
    <w:tbl>
      <w:tblPr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2"/>
        <w:gridCol w:w="4802"/>
        <w:gridCol w:w="5953"/>
        <w:gridCol w:w="3260"/>
      </w:tblGrid>
      <w:tr w:rsidR="00353BD6" w:rsidTr="00C57C6C">
        <w:trPr>
          <w:trHeight w:val="275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vMerge w:val="restart"/>
          </w:tcPr>
          <w:p w:rsidR="00353BD6" w:rsidRPr="00C57C6C" w:rsidRDefault="00353BD6" w:rsidP="00C57C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spacing w:line="256" w:lineRule="exact"/>
              <w:rPr>
                <w:sz w:val="24"/>
              </w:rPr>
            </w:pPr>
            <w:r w:rsidRPr="00C57C6C">
              <w:rPr>
                <w:color w:val="0000FF"/>
                <w:sz w:val="24"/>
                <w:u w:val="single" w:color="0000FF"/>
              </w:rPr>
              <w:t>29.html</w:t>
            </w:r>
          </w:p>
        </w:tc>
      </w:tr>
      <w:tr w:rsidR="00353BD6" w:rsidTr="00C57C6C">
        <w:trPr>
          <w:trHeight w:val="1655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19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Задачи</w:t>
            </w:r>
            <w:r w:rsidRPr="00C57C6C">
              <w:rPr>
                <w:spacing w:val="-4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смеси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right="107"/>
              <w:rPr>
                <w:sz w:val="24"/>
                <w:lang w:val="en-US"/>
              </w:rPr>
            </w:pPr>
            <w:hyperlink r:id="rId48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https://blog.zabedu.ru/mate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m/wp-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content/uploads/sites/10/201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5/04/%D0%BA%D0%BD%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2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D0%B8%D0%B3%D0%B0</w:t>
              </w:r>
            </w:hyperlink>
          </w:p>
          <w:p w:rsidR="00353BD6" w:rsidRPr="00C57C6C" w:rsidRDefault="00353BD6" w:rsidP="00C57C6C">
            <w:pPr>
              <w:pStyle w:val="TableParagraph"/>
              <w:spacing w:line="264" w:lineRule="exact"/>
              <w:rPr>
                <w:sz w:val="24"/>
              </w:rPr>
            </w:pPr>
            <w:hyperlink r:id="rId53">
              <w:r w:rsidRPr="00C57C6C">
                <w:rPr>
                  <w:color w:val="0000FF"/>
                  <w:sz w:val="24"/>
                  <w:u w:val="single" w:color="0000FF"/>
                </w:rPr>
                <w:t>1.pdf</w:t>
              </w:r>
            </w:hyperlink>
          </w:p>
        </w:tc>
      </w:tr>
      <w:tr w:rsidR="00353BD6" w:rsidTr="00C57C6C">
        <w:trPr>
          <w:trHeight w:val="1103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20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Стартовые</w:t>
            </w:r>
            <w:r w:rsidRPr="00C57C6C">
              <w:rPr>
                <w:spacing w:val="-7"/>
                <w:sz w:val="24"/>
              </w:rPr>
              <w:t xml:space="preserve"> </w:t>
            </w:r>
            <w:r w:rsidRPr="00C57C6C">
              <w:rPr>
                <w:sz w:val="24"/>
              </w:rPr>
              <w:t>задания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right="81"/>
              <w:rPr>
                <w:sz w:val="24"/>
                <w:lang w:val="en-US"/>
              </w:rPr>
            </w:pPr>
            <w:hyperlink r:id="rId54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http://gymnasium8perm.ru/u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5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serfiles/ufiles/razrabotki_pe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dagogov/sbornik_zadach_2_</w:t>
              </w:r>
            </w:hyperlink>
          </w:p>
          <w:p w:rsidR="00353BD6" w:rsidRPr="00C57C6C" w:rsidRDefault="00353BD6" w:rsidP="00C57C6C">
            <w:pPr>
              <w:pStyle w:val="TableParagraph"/>
              <w:spacing w:line="264" w:lineRule="exact"/>
              <w:rPr>
                <w:sz w:val="24"/>
              </w:rPr>
            </w:pPr>
            <w:hyperlink r:id="rId57">
              <w:r w:rsidRPr="00C57C6C">
                <w:rPr>
                  <w:color w:val="0000FF"/>
                  <w:sz w:val="24"/>
                  <w:u w:val="single" w:color="0000FF"/>
                </w:rPr>
                <w:t>1.pdf</w:t>
              </w:r>
            </w:hyperlink>
          </w:p>
        </w:tc>
      </w:tr>
      <w:tr w:rsidR="00353BD6" w:rsidTr="00C57C6C">
        <w:trPr>
          <w:trHeight w:val="275"/>
        </w:trPr>
        <w:tc>
          <w:tcPr>
            <w:tcW w:w="14637" w:type="dxa"/>
            <w:gridSpan w:val="4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2819" w:right="2811"/>
              <w:jc w:val="center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Наглядная</w:t>
            </w:r>
            <w:r w:rsidRPr="00C57C6C">
              <w:rPr>
                <w:b/>
                <w:spacing w:val="-4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геометрия</w:t>
            </w:r>
            <w:r w:rsidRPr="00C57C6C">
              <w:rPr>
                <w:b/>
                <w:spacing w:val="-3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(8</w:t>
            </w:r>
            <w:r w:rsidRPr="00C57C6C">
              <w:rPr>
                <w:b/>
                <w:spacing w:val="-4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часов)</w:t>
            </w:r>
          </w:p>
        </w:tc>
      </w:tr>
      <w:tr w:rsidR="00353BD6" w:rsidTr="00C57C6C">
        <w:trPr>
          <w:trHeight w:val="827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21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ind w:left="191" w:right="770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>Рисование фигуры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одним</w:t>
            </w:r>
            <w:r w:rsidRPr="00C57C6C">
              <w:rPr>
                <w:spacing w:val="-4"/>
                <w:sz w:val="24"/>
              </w:rPr>
              <w:t xml:space="preserve"> </w:t>
            </w:r>
            <w:r w:rsidRPr="00C57C6C">
              <w:rPr>
                <w:sz w:val="24"/>
              </w:rPr>
              <w:t>росчерком</w:t>
            </w:r>
          </w:p>
        </w:tc>
        <w:tc>
          <w:tcPr>
            <w:tcW w:w="5953" w:type="dxa"/>
            <w:vMerge w:val="restart"/>
          </w:tcPr>
          <w:p w:rsidR="00353BD6" w:rsidRPr="00C57C6C" w:rsidRDefault="00353BD6" w:rsidP="00C57C6C">
            <w:pPr>
              <w:pStyle w:val="TableParagraph"/>
              <w:ind w:left="192" w:right="643"/>
              <w:rPr>
                <w:sz w:val="24"/>
              </w:rPr>
            </w:pPr>
            <w:r w:rsidRPr="00C57C6C">
              <w:rPr>
                <w:sz w:val="24"/>
              </w:rPr>
              <w:t>Конструировать алгоритм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воспроизведения рисунков,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построенных</w:t>
            </w:r>
            <w:r w:rsidRPr="00C57C6C">
              <w:rPr>
                <w:spacing w:val="2"/>
                <w:sz w:val="24"/>
              </w:rPr>
              <w:t xml:space="preserve"> </w:t>
            </w:r>
            <w:r w:rsidRPr="00C57C6C">
              <w:rPr>
                <w:sz w:val="24"/>
              </w:rPr>
              <w:t>и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треугольников,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прямоугольников, строить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по алгоритму,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осуществлять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самоконтроль, проверяя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соответствие полученного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изображения заданному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рисунку. Конструировать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орнаменты и паркеты.</w:t>
            </w: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right="82"/>
              <w:rPr>
                <w:sz w:val="24"/>
              </w:rPr>
            </w:pPr>
            <w:hyperlink r:id="rId58">
              <w:r w:rsidRPr="00C57C6C">
                <w:rPr>
                  <w:color w:val="0000FF"/>
                  <w:spacing w:val="-1"/>
                  <w:sz w:val="24"/>
                  <w:u w:val="single" w:color="0000FF"/>
                </w:rPr>
                <w:t>https://urok.1sept.ru/articles/</w:t>
              </w:r>
            </w:hyperlink>
            <w:r w:rsidRPr="00C57C6C">
              <w:rPr>
                <w:color w:val="0000FF"/>
                <w:spacing w:val="-57"/>
                <w:sz w:val="24"/>
              </w:rPr>
              <w:t xml:space="preserve"> </w:t>
            </w:r>
            <w:hyperlink r:id="rId59">
              <w:r w:rsidRPr="00C57C6C">
                <w:rPr>
                  <w:color w:val="0000FF"/>
                  <w:sz w:val="24"/>
                  <w:u w:val="single" w:color="0000FF"/>
                </w:rPr>
                <w:t>101844</w:t>
              </w:r>
            </w:hyperlink>
          </w:p>
        </w:tc>
      </w:tr>
      <w:tr w:rsidR="00353BD6" w:rsidRPr="006D05E2" w:rsidTr="00C57C6C">
        <w:trPr>
          <w:trHeight w:val="110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22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Графы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right="153"/>
              <w:rPr>
                <w:sz w:val="24"/>
                <w:lang w:val="en-US"/>
              </w:rPr>
            </w:pPr>
            <w:hyperlink r:id="rId60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https://videouroki.net/video/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1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29-vycherchivanie-figur-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2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odnim-roscherkom.html</w:t>
              </w:r>
            </w:hyperlink>
          </w:p>
        </w:tc>
      </w:tr>
      <w:tr w:rsidR="00353BD6" w:rsidTr="00C57C6C">
        <w:trPr>
          <w:trHeight w:val="827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23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ind w:left="112" w:right="477" w:firstLine="79"/>
              <w:rPr>
                <w:sz w:val="24"/>
              </w:rPr>
            </w:pPr>
            <w:r w:rsidRPr="00C57C6C">
              <w:rPr>
                <w:sz w:val="24"/>
              </w:rPr>
              <w:t>Задачи</w:t>
            </w:r>
            <w:r w:rsidRPr="00C57C6C">
              <w:rPr>
                <w:spacing w:val="-13"/>
                <w:sz w:val="24"/>
              </w:rPr>
              <w:t xml:space="preserve"> </w:t>
            </w:r>
            <w:r w:rsidRPr="00C57C6C">
              <w:rPr>
                <w:sz w:val="24"/>
              </w:rPr>
              <w:t>со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спичками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и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счётными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палочками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right="141"/>
              <w:rPr>
                <w:sz w:val="24"/>
                <w:lang w:val="en-US"/>
              </w:rPr>
            </w:pPr>
            <w:hyperlink r:id="rId63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https://videouroki.net/blog/v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idieourok-po-matiematikie-</w:t>
              </w:r>
            </w:hyperlink>
          </w:p>
          <w:p w:rsidR="00353BD6" w:rsidRPr="00C57C6C" w:rsidRDefault="00353BD6" w:rsidP="00C57C6C">
            <w:pPr>
              <w:pStyle w:val="TableParagraph"/>
              <w:spacing w:line="261" w:lineRule="exact"/>
              <w:rPr>
                <w:sz w:val="24"/>
              </w:rPr>
            </w:pPr>
            <w:hyperlink r:id="rId65">
              <w:r w:rsidRPr="00C57C6C">
                <w:rPr>
                  <w:color w:val="0000FF"/>
                  <w:sz w:val="24"/>
                  <w:u w:val="single" w:color="0000FF"/>
                </w:rPr>
                <w:t>zadachi-so-spichkami.html</w:t>
              </w:r>
            </w:hyperlink>
          </w:p>
        </w:tc>
      </w:tr>
      <w:tr w:rsidR="00353BD6" w:rsidTr="00C57C6C">
        <w:trPr>
          <w:trHeight w:val="1105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24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ind w:left="112" w:right="477" w:firstLine="79"/>
              <w:rPr>
                <w:sz w:val="24"/>
              </w:rPr>
            </w:pPr>
            <w:r w:rsidRPr="00C57C6C">
              <w:rPr>
                <w:sz w:val="24"/>
              </w:rPr>
              <w:t>Задачи</w:t>
            </w:r>
            <w:r w:rsidRPr="00C57C6C">
              <w:rPr>
                <w:spacing w:val="-13"/>
                <w:sz w:val="24"/>
              </w:rPr>
              <w:t xml:space="preserve"> </w:t>
            </w:r>
            <w:r w:rsidRPr="00C57C6C">
              <w:rPr>
                <w:sz w:val="24"/>
              </w:rPr>
              <w:t>со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спичками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и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счётными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палочками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right="127"/>
              <w:rPr>
                <w:sz w:val="24"/>
                <w:lang w:val="en-US"/>
              </w:rPr>
            </w:pPr>
            <w:hyperlink r:id="rId66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https://nattik.ru/razvivauschi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7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e-igri/spichki/logicheskie-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8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zadanija-so-spichkami-dlja-</w:t>
              </w:r>
            </w:hyperlink>
          </w:p>
          <w:p w:rsidR="00353BD6" w:rsidRPr="00C57C6C" w:rsidRDefault="00353BD6" w:rsidP="00C57C6C">
            <w:pPr>
              <w:pStyle w:val="TableParagraph"/>
              <w:spacing w:line="266" w:lineRule="exact"/>
              <w:rPr>
                <w:sz w:val="24"/>
              </w:rPr>
            </w:pPr>
            <w:hyperlink r:id="rId69">
              <w:r w:rsidRPr="00C57C6C">
                <w:rPr>
                  <w:color w:val="0000FF"/>
                  <w:sz w:val="24"/>
                  <w:u w:val="single" w:color="0000FF"/>
                </w:rPr>
                <w:t>de.html</w:t>
              </w:r>
            </w:hyperlink>
          </w:p>
        </w:tc>
      </w:tr>
      <w:tr w:rsidR="00353BD6" w:rsidRPr="006D05E2" w:rsidTr="00C57C6C">
        <w:trPr>
          <w:trHeight w:val="55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25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35" w:lineRule="auto"/>
              <w:ind w:left="191" w:right="308"/>
              <w:rPr>
                <w:sz w:val="24"/>
              </w:rPr>
            </w:pPr>
            <w:r w:rsidRPr="00C57C6C">
              <w:rPr>
                <w:spacing w:val="-1"/>
                <w:sz w:val="24"/>
              </w:rPr>
              <w:t xml:space="preserve">Решение </w:t>
            </w:r>
            <w:r w:rsidRPr="00C57C6C">
              <w:rPr>
                <w:sz w:val="24"/>
              </w:rPr>
              <w:t>олимпиадных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задач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353BD6" w:rsidRPr="00C57C6C" w:rsidRDefault="00353BD6" w:rsidP="00C57C6C">
            <w:pPr>
              <w:pStyle w:val="TableParagraph"/>
              <w:ind w:right="160"/>
              <w:rPr>
                <w:sz w:val="24"/>
                <w:lang w:val="en-US"/>
              </w:rPr>
            </w:pPr>
            <w:hyperlink r:id="rId70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http://www.5egena5.ru/7kla</w:t>
              </w:r>
            </w:hyperlink>
            <w:r w:rsidRPr="00C57C6C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1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ss-v2.html</w:t>
              </w:r>
            </w:hyperlink>
          </w:p>
          <w:p w:rsidR="00353BD6" w:rsidRPr="00C57C6C" w:rsidRDefault="00353BD6" w:rsidP="00C57C6C">
            <w:pPr>
              <w:pStyle w:val="TableParagraph"/>
              <w:ind w:left="0"/>
              <w:rPr>
                <w:b/>
                <w:lang w:val="en-US"/>
              </w:rPr>
            </w:pPr>
          </w:p>
          <w:p w:rsidR="00353BD6" w:rsidRPr="00C57C6C" w:rsidRDefault="00353BD6" w:rsidP="00C57C6C">
            <w:pPr>
              <w:pStyle w:val="TableParagraph"/>
              <w:spacing w:before="1"/>
              <w:ind w:right="148"/>
              <w:rPr>
                <w:sz w:val="24"/>
                <w:lang w:val="en-US"/>
              </w:rPr>
            </w:pPr>
            <w:hyperlink r:id="rId72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https://mathus.ru/math/math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olymp67.pdf</w:t>
              </w:r>
            </w:hyperlink>
          </w:p>
        </w:tc>
      </w:tr>
      <w:tr w:rsidR="00353BD6" w:rsidTr="00C57C6C">
        <w:trPr>
          <w:trHeight w:val="1094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26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37" w:lineRule="auto"/>
              <w:ind w:left="191" w:right="300"/>
              <w:rPr>
                <w:sz w:val="24"/>
              </w:rPr>
            </w:pPr>
            <w:r w:rsidRPr="00C57C6C">
              <w:rPr>
                <w:sz w:val="24"/>
              </w:rPr>
              <w:t>Решение олимпиадных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задач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</w:tr>
      <w:tr w:rsidR="00353BD6" w:rsidRPr="006D05E2" w:rsidTr="00C57C6C">
        <w:trPr>
          <w:trHeight w:val="827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27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37" w:lineRule="auto"/>
              <w:ind w:left="191" w:right="460"/>
              <w:rPr>
                <w:sz w:val="24"/>
              </w:rPr>
            </w:pPr>
            <w:r w:rsidRPr="00C57C6C">
              <w:rPr>
                <w:sz w:val="24"/>
              </w:rPr>
              <w:t>Применение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геометрии</w:t>
            </w:r>
            <w:r w:rsidRPr="00C57C6C">
              <w:rPr>
                <w:spacing w:val="-11"/>
                <w:sz w:val="24"/>
              </w:rPr>
              <w:t xml:space="preserve"> </w:t>
            </w:r>
            <w:r w:rsidRPr="00C57C6C">
              <w:rPr>
                <w:sz w:val="24"/>
              </w:rPr>
              <w:t>в</w:t>
            </w:r>
            <w:r w:rsidRPr="00C57C6C">
              <w:rPr>
                <w:spacing w:val="-13"/>
                <w:sz w:val="24"/>
              </w:rPr>
              <w:t xml:space="preserve"> </w:t>
            </w:r>
            <w:r w:rsidRPr="00C57C6C">
              <w:rPr>
                <w:sz w:val="24"/>
              </w:rPr>
              <w:t>создании</w:t>
            </w:r>
          </w:p>
          <w:p w:rsidR="00353BD6" w:rsidRPr="00C57C6C" w:rsidRDefault="00353BD6" w:rsidP="00C57C6C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паркета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353BD6" w:rsidRPr="00C57C6C" w:rsidRDefault="00353BD6" w:rsidP="00C57C6C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hyperlink r:id="rId74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https://pandia.ru/text/78/463</w:t>
              </w:r>
            </w:hyperlink>
          </w:p>
          <w:p w:rsidR="00353BD6" w:rsidRPr="00C57C6C" w:rsidRDefault="00353BD6" w:rsidP="00C57C6C">
            <w:pPr>
              <w:pStyle w:val="TableParagraph"/>
              <w:spacing w:line="271" w:lineRule="exact"/>
              <w:rPr>
                <w:sz w:val="24"/>
                <w:lang w:val="en-US"/>
              </w:rPr>
            </w:pPr>
            <w:hyperlink r:id="rId75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/1924.php</w:t>
              </w:r>
            </w:hyperlink>
          </w:p>
          <w:p w:rsidR="00353BD6" w:rsidRPr="00C57C6C" w:rsidRDefault="00353BD6" w:rsidP="00C57C6C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353BD6" w:rsidRPr="00C57C6C" w:rsidRDefault="00353BD6" w:rsidP="00C57C6C">
            <w:pPr>
              <w:pStyle w:val="TableParagraph"/>
              <w:ind w:right="708"/>
              <w:rPr>
                <w:sz w:val="24"/>
                <w:lang w:val="en-US"/>
              </w:rPr>
            </w:pPr>
            <w:hyperlink r:id="rId76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https://school-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science.ru/10/7/45494</w:t>
              </w:r>
            </w:hyperlink>
          </w:p>
        </w:tc>
      </w:tr>
      <w:tr w:rsidR="00353BD6" w:rsidTr="00C57C6C">
        <w:trPr>
          <w:trHeight w:val="827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28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35" w:lineRule="auto"/>
              <w:ind w:left="172" w:right="420" w:firstLine="19"/>
              <w:rPr>
                <w:sz w:val="24"/>
              </w:rPr>
            </w:pPr>
            <w:r w:rsidRPr="00C57C6C">
              <w:rPr>
                <w:sz w:val="24"/>
              </w:rPr>
              <w:t>Применение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z w:val="24"/>
              </w:rPr>
              <w:t>геометрии в создании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мозаик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</w:tr>
      <w:tr w:rsidR="00353BD6" w:rsidTr="00C57C6C">
        <w:trPr>
          <w:trHeight w:val="275"/>
        </w:trPr>
        <w:tc>
          <w:tcPr>
            <w:tcW w:w="14637" w:type="dxa"/>
            <w:gridSpan w:val="4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2819" w:right="2811"/>
              <w:jc w:val="center"/>
              <w:rPr>
                <w:b/>
                <w:sz w:val="24"/>
              </w:rPr>
            </w:pPr>
            <w:r w:rsidRPr="00C57C6C">
              <w:rPr>
                <w:b/>
                <w:sz w:val="24"/>
              </w:rPr>
              <w:t>Занимательные</w:t>
            </w:r>
            <w:r w:rsidRPr="00C57C6C">
              <w:rPr>
                <w:b/>
                <w:spacing w:val="-7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задачи</w:t>
            </w:r>
            <w:r w:rsidRPr="00C57C6C">
              <w:rPr>
                <w:b/>
                <w:spacing w:val="-1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(5</w:t>
            </w:r>
            <w:r w:rsidRPr="00C57C6C">
              <w:rPr>
                <w:b/>
                <w:spacing w:val="-5"/>
                <w:sz w:val="24"/>
              </w:rPr>
              <w:t xml:space="preserve"> </w:t>
            </w:r>
            <w:r w:rsidRPr="00C57C6C">
              <w:rPr>
                <w:b/>
                <w:sz w:val="24"/>
              </w:rPr>
              <w:t>часов)</w:t>
            </w:r>
          </w:p>
        </w:tc>
      </w:tr>
      <w:tr w:rsidR="00353BD6" w:rsidTr="00C57C6C">
        <w:trPr>
          <w:trHeight w:val="275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29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0" w:right="333"/>
              <w:jc w:val="right"/>
              <w:rPr>
                <w:sz w:val="24"/>
              </w:rPr>
            </w:pPr>
            <w:r w:rsidRPr="00C57C6C">
              <w:rPr>
                <w:sz w:val="24"/>
              </w:rPr>
              <w:t>Задачи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6"/>
                <w:sz w:val="24"/>
              </w:rPr>
              <w:t xml:space="preserve"> </w:t>
            </w:r>
            <w:r w:rsidRPr="00C57C6C">
              <w:rPr>
                <w:sz w:val="24"/>
              </w:rPr>
              <w:t>переливание</w:t>
            </w:r>
          </w:p>
        </w:tc>
        <w:tc>
          <w:tcPr>
            <w:tcW w:w="5953" w:type="dxa"/>
            <w:vMerge w:val="restart"/>
          </w:tcPr>
          <w:p w:rsidR="00353BD6" w:rsidRPr="00C57C6C" w:rsidRDefault="00353BD6" w:rsidP="00C57C6C">
            <w:pPr>
              <w:pStyle w:val="TableParagraph"/>
              <w:ind w:left="113" w:right="983"/>
              <w:rPr>
                <w:sz w:val="24"/>
              </w:rPr>
            </w:pPr>
            <w:r w:rsidRPr="00C57C6C">
              <w:rPr>
                <w:sz w:val="24"/>
              </w:rPr>
              <w:t>Развивать смекалку и</w:t>
            </w:r>
            <w:r w:rsidRPr="00C57C6C">
              <w:rPr>
                <w:spacing w:val="1"/>
                <w:sz w:val="24"/>
              </w:rPr>
              <w:t xml:space="preserve"> </w:t>
            </w:r>
            <w:r w:rsidRPr="00C57C6C">
              <w:rPr>
                <w:spacing w:val="-1"/>
                <w:sz w:val="24"/>
              </w:rPr>
              <w:t xml:space="preserve">находчивость, </w:t>
            </w:r>
            <w:r w:rsidRPr="00C57C6C">
              <w:rPr>
                <w:sz w:val="24"/>
              </w:rPr>
              <w:t>прививать</w:t>
            </w:r>
            <w:r w:rsidRPr="00C57C6C">
              <w:rPr>
                <w:spacing w:val="-57"/>
                <w:sz w:val="24"/>
              </w:rPr>
              <w:t xml:space="preserve"> </w:t>
            </w:r>
            <w:r w:rsidRPr="00C57C6C">
              <w:rPr>
                <w:sz w:val="24"/>
              </w:rPr>
              <w:t>интерес</w:t>
            </w:r>
            <w:r w:rsidRPr="00C57C6C">
              <w:rPr>
                <w:spacing w:val="-4"/>
                <w:sz w:val="24"/>
              </w:rPr>
              <w:t xml:space="preserve"> </w:t>
            </w:r>
            <w:r w:rsidRPr="00C57C6C">
              <w:rPr>
                <w:sz w:val="24"/>
              </w:rPr>
              <w:t>к математике.</w:t>
            </w:r>
          </w:p>
        </w:tc>
        <w:tc>
          <w:tcPr>
            <w:tcW w:w="3260" w:type="dxa"/>
            <w:vMerge w:val="restart"/>
          </w:tcPr>
          <w:p w:rsidR="00353BD6" w:rsidRPr="00C57C6C" w:rsidRDefault="00353BD6" w:rsidP="00C57C6C">
            <w:pPr>
              <w:pStyle w:val="TableParagraph"/>
              <w:spacing w:line="268" w:lineRule="exact"/>
              <w:rPr>
                <w:sz w:val="24"/>
              </w:rPr>
            </w:pPr>
            <w:hyperlink r:id="rId78">
              <w:r w:rsidRPr="00C57C6C">
                <w:rPr>
                  <w:color w:val="0000FF"/>
                  <w:sz w:val="24"/>
                  <w:u w:val="single" w:color="0000FF"/>
                </w:rPr>
                <w:t>https://urok.1sept.ru/articles/</w:t>
              </w:r>
            </w:hyperlink>
          </w:p>
          <w:p w:rsidR="00353BD6" w:rsidRPr="00C57C6C" w:rsidRDefault="00353BD6" w:rsidP="00C57C6C">
            <w:pPr>
              <w:pStyle w:val="TableParagraph"/>
              <w:spacing w:line="273" w:lineRule="exact"/>
              <w:rPr>
                <w:sz w:val="24"/>
              </w:rPr>
            </w:pPr>
            <w:hyperlink r:id="rId79">
              <w:r w:rsidRPr="00C57C6C">
                <w:rPr>
                  <w:color w:val="0000FF"/>
                  <w:sz w:val="24"/>
                  <w:u w:val="single" w:color="0000FF"/>
                </w:rPr>
                <w:t>643198</w:t>
              </w:r>
            </w:hyperlink>
          </w:p>
        </w:tc>
      </w:tr>
      <w:tr w:rsidR="00353BD6" w:rsidTr="00C57C6C">
        <w:trPr>
          <w:trHeight w:val="275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30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56" w:lineRule="exact"/>
              <w:ind w:left="0" w:right="333"/>
              <w:jc w:val="right"/>
              <w:rPr>
                <w:sz w:val="24"/>
              </w:rPr>
            </w:pPr>
            <w:r w:rsidRPr="00C57C6C">
              <w:rPr>
                <w:sz w:val="24"/>
              </w:rPr>
              <w:t>Задачи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6"/>
                <w:sz w:val="24"/>
              </w:rPr>
              <w:t xml:space="preserve"> </w:t>
            </w:r>
            <w:r w:rsidRPr="00C57C6C">
              <w:rPr>
                <w:sz w:val="24"/>
              </w:rPr>
              <w:t>переливание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</w:tr>
      <w:tr w:rsidR="00353BD6" w:rsidTr="00C57C6C">
        <w:trPr>
          <w:trHeight w:val="277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31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58" w:lineRule="exact"/>
              <w:ind w:left="0" w:right="304"/>
              <w:jc w:val="right"/>
              <w:rPr>
                <w:sz w:val="24"/>
              </w:rPr>
            </w:pPr>
            <w:r w:rsidRPr="00C57C6C">
              <w:rPr>
                <w:sz w:val="24"/>
              </w:rPr>
              <w:t>Задачи</w:t>
            </w:r>
            <w:r w:rsidRPr="00C57C6C">
              <w:rPr>
                <w:spacing w:val="-7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8"/>
                <w:sz w:val="24"/>
              </w:rPr>
              <w:t xml:space="preserve"> </w:t>
            </w:r>
            <w:r w:rsidRPr="00C57C6C">
              <w:rPr>
                <w:sz w:val="24"/>
              </w:rPr>
              <w:t>взвешивание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 w:val="restart"/>
          </w:tcPr>
          <w:p w:rsidR="00353BD6" w:rsidRPr="00C57C6C" w:rsidRDefault="00353BD6" w:rsidP="00C57C6C">
            <w:pPr>
              <w:pStyle w:val="TableParagraph"/>
              <w:ind w:right="100"/>
              <w:rPr>
                <w:sz w:val="24"/>
                <w:lang w:val="en-US"/>
              </w:rPr>
            </w:pPr>
            <w:hyperlink r:id="rId80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https://nsportal.ru/shkola/ma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tematika/library/2018/02/11/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didakticheskie-materialy-</w:t>
              </w:r>
            </w:hyperlink>
            <w:r w:rsidRPr="00C57C6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dlya-zanyatiy-</w:t>
              </w:r>
            </w:hyperlink>
          </w:p>
          <w:p w:rsidR="00353BD6" w:rsidRPr="00C57C6C" w:rsidRDefault="00353BD6" w:rsidP="00C57C6C">
            <w:pPr>
              <w:pStyle w:val="TableParagraph"/>
              <w:spacing w:line="264" w:lineRule="exact"/>
              <w:rPr>
                <w:sz w:val="24"/>
              </w:rPr>
            </w:pPr>
            <w:hyperlink r:id="rId84">
              <w:r w:rsidRPr="00C57C6C">
                <w:rPr>
                  <w:color w:val="0000FF"/>
                  <w:sz w:val="24"/>
                  <w:u w:val="single" w:color="0000FF"/>
                </w:rPr>
                <w:t>matematicheskogo-kruzhka</w:t>
              </w:r>
            </w:hyperlink>
          </w:p>
        </w:tc>
      </w:tr>
      <w:tr w:rsidR="00353BD6" w:rsidTr="00C57C6C">
        <w:trPr>
          <w:trHeight w:val="1092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32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0" w:right="304"/>
              <w:jc w:val="right"/>
              <w:rPr>
                <w:sz w:val="24"/>
              </w:rPr>
            </w:pPr>
            <w:r w:rsidRPr="00C57C6C">
              <w:rPr>
                <w:sz w:val="24"/>
              </w:rPr>
              <w:t>Задачи</w:t>
            </w:r>
            <w:r w:rsidRPr="00C57C6C">
              <w:rPr>
                <w:spacing w:val="-7"/>
                <w:sz w:val="24"/>
              </w:rPr>
              <w:t xml:space="preserve"> </w:t>
            </w:r>
            <w:r w:rsidRPr="00C57C6C">
              <w:rPr>
                <w:sz w:val="24"/>
              </w:rPr>
              <w:t>на</w:t>
            </w:r>
            <w:r w:rsidRPr="00C57C6C">
              <w:rPr>
                <w:spacing w:val="-8"/>
                <w:sz w:val="24"/>
              </w:rPr>
              <w:t xml:space="preserve"> </w:t>
            </w:r>
            <w:r w:rsidRPr="00C57C6C">
              <w:rPr>
                <w:sz w:val="24"/>
              </w:rPr>
              <w:t>взвешивание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</w:tr>
      <w:tr w:rsidR="00353BD6" w:rsidTr="00C57C6C">
        <w:trPr>
          <w:trHeight w:val="827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33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Задачи на</w:t>
            </w:r>
            <w:r w:rsidRPr="00C57C6C">
              <w:rPr>
                <w:spacing w:val="-5"/>
                <w:sz w:val="24"/>
              </w:rPr>
              <w:t xml:space="preserve"> </w:t>
            </w:r>
            <w:r w:rsidRPr="00C57C6C">
              <w:rPr>
                <w:sz w:val="24"/>
              </w:rPr>
              <w:t>смекалку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ind w:right="141"/>
              <w:rPr>
                <w:sz w:val="24"/>
                <w:lang w:val="en-US"/>
              </w:rPr>
            </w:pPr>
            <w:hyperlink r:id="rId85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https://infourok.ru/logichesk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ie-zadachi-dlya-7-klassa-</w:t>
              </w:r>
            </w:hyperlink>
          </w:p>
          <w:p w:rsidR="00353BD6" w:rsidRPr="00C57C6C" w:rsidRDefault="00353BD6" w:rsidP="00C57C6C">
            <w:pPr>
              <w:pStyle w:val="TableParagraph"/>
              <w:spacing w:line="264" w:lineRule="exact"/>
              <w:rPr>
                <w:sz w:val="24"/>
              </w:rPr>
            </w:pPr>
            <w:hyperlink r:id="rId87">
              <w:r w:rsidRPr="00C57C6C">
                <w:rPr>
                  <w:color w:val="0000FF"/>
                  <w:sz w:val="24"/>
                  <w:u w:val="single" w:color="0000FF"/>
                </w:rPr>
                <w:t>5021567.html</w:t>
              </w:r>
            </w:hyperlink>
          </w:p>
        </w:tc>
      </w:tr>
      <w:tr w:rsidR="00353BD6" w:rsidRPr="006D05E2" w:rsidTr="00C57C6C">
        <w:trPr>
          <w:trHeight w:val="551"/>
        </w:trPr>
        <w:tc>
          <w:tcPr>
            <w:tcW w:w="62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 w:rsidRPr="00C57C6C">
              <w:rPr>
                <w:sz w:val="24"/>
              </w:rPr>
              <w:t>34</w:t>
            </w:r>
          </w:p>
        </w:tc>
        <w:tc>
          <w:tcPr>
            <w:tcW w:w="4802" w:type="dxa"/>
          </w:tcPr>
          <w:p w:rsidR="00353BD6" w:rsidRPr="00C57C6C" w:rsidRDefault="00353BD6" w:rsidP="00C57C6C">
            <w:pPr>
              <w:pStyle w:val="TableParagraph"/>
              <w:spacing w:line="263" w:lineRule="exact"/>
              <w:ind w:left="191"/>
              <w:rPr>
                <w:sz w:val="24"/>
              </w:rPr>
            </w:pPr>
            <w:r w:rsidRPr="00C57C6C">
              <w:rPr>
                <w:sz w:val="24"/>
              </w:rPr>
              <w:t>Итоговое</w:t>
            </w:r>
            <w:r w:rsidRPr="00C57C6C">
              <w:rPr>
                <w:spacing w:val="-12"/>
                <w:sz w:val="24"/>
              </w:rPr>
              <w:t xml:space="preserve"> </w:t>
            </w:r>
            <w:r w:rsidRPr="00C57C6C">
              <w:rPr>
                <w:sz w:val="24"/>
              </w:rPr>
              <w:t>занятие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353BD6" w:rsidRPr="00C57C6C" w:rsidRDefault="00353BD6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353BD6" w:rsidRPr="00C57C6C" w:rsidRDefault="00353BD6" w:rsidP="00C57C6C">
            <w:pPr>
              <w:pStyle w:val="TableParagraph"/>
              <w:spacing w:line="232" w:lineRule="auto"/>
              <w:ind w:right="187"/>
              <w:rPr>
                <w:sz w:val="24"/>
                <w:lang w:val="en-US"/>
              </w:rPr>
            </w:pPr>
            <w:hyperlink r:id="rId88">
              <w:r w:rsidRPr="00C57C6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https://www.uchportal.ru/lo</w:t>
              </w:r>
            </w:hyperlink>
            <w:r w:rsidRPr="00C57C6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9">
              <w:r w:rsidRPr="00C57C6C">
                <w:rPr>
                  <w:color w:val="0000FF"/>
                  <w:sz w:val="24"/>
                  <w:u w:val="single" w:color="0000FF"/>
                  <w:lang w:val="en-US"/>
                </w:rPr>
                <w:t>ad/24-1-0-6462</w:t>
              </w:r>
            </w:hyperlink>
          </w:p>
        </w:tc>
      </w:tr>
    </w:tbl>
    <w:p w:rsidR="00353BD6" w:rsidRPr="00A97252" w:rsidRDefault="00353BD6">
      <w:pPr>
        <w:spacing w:line="232" w:lineRule="auto"/>
        <w:rPr>
          <w:sz w:val="24"/>
          <w:lang w:val="en-US"/>
        </w:rPr>
        <w:sectPr w:rsidR="00353BD6" w:rsidRPr="00A97252" w:rsidSect="006D05E2">
          <w:pgSz w:w="16850" w:h="11920" w:orient="landscape"/>
          <w:pgMar w:top="460" w:right="1120" w:bottom="920" w:left="1120" w:header="0" w:footer="852" w:gutter="0"/>
          <w:cols w:space="720"/>
          <w:docGrid w:linePitch="299"/>
        </w:sectPr>
      </w:pPr>
    </w:p>
    <w:p w:rsidR="00353BD6" w:rsidRDefault="00353BD6">
      <w:pPr>
        <w:pStyle w:val="Heading1"/>
        <w:ind w:left="3941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353BD6" w:rsidRDefault="00353BD6">
      <w:pPr>
        <w:pStyle w:val="ListParagraph"/>
        <w:numPr>
          <w:ilvl w:val="0"/>
          <w:numId w:val="2"/>
        </w:numPr>
        <w:tabs>
          <w:tab w:val="left" w:pos="754"/>
        </w:tabs>
        <w:ind w:right="1171" w:firstLine="0"/>
        <w:rPr>
          <w:sz w:val="24"/>
        </w:rPr>
      </w:pPr>
      <w:r>
        <w:rPr>
          <w:color w:val="171717"/>
          <w:sz w:val="24"/>
        </w:rPr>
        <w:t>Депман И.Я. За страницами учебника математики: книга для чтения учащимися 5-7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классов.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–М: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Просвещение. 2009;</w:t>
      </w:r>
    </w:p>
    <w:p w:rsidR="00353BD6" w:rsidRDefault="00353BD6">
      <w:pPr>
        <w:pStyle w:val="ListParagraph"/>
        <w:numPr>
          <w:ilvl w:val="0"/>
          <w:numId w:val="2"/>
        </w:numPr>
        <w:tabs>
          <w:tab w:val="left" w:pos="754"/>
        </w:tabs>
        <w:ind w:right="900" w:firstLine="0"/>
        <w:rPr>
          <w:sz w:val="24"/>
        </w:rPr>
      </w:pPr>
      <w:r>
        <w:rPr>
          <w:color w:val="171717"/>
          <w:sz w:val="24"/>
        </w:rPr>
        <w:t>Ковалёва</w:t>
      </w:r>
      <w:r>
        <w:rPr>
          <w:color w:val="171717"/>
          <w:spacing w:val="40"/>
          <w:sz w:val="24"/>
        </w:rPr>
        <w:t xml:space="preserve"> </w:t>
      </w:r>
      <w:r>
        <w:rPr>
          <w:color w:val="171717"/>
          <w:sz w:val="24"/>
        </w:rPr>
        <w:t>Г.С.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Математическая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грамотность.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Сборник</w:t>
      </w:r>
      <w:r>
        <w:rPr>
          <w:color w:val="171717"/>
          <w:spacing w:val="45"/>
          <w:sz w:val="24"/>
        </w:rPr>
        <w:t xml:space="preserve"> </w:t>
      </w:r>
      <w:r>
        <w:rPr>
          <w:color w:val="171717"/>
          <w:sz w:val="24"/>
        </w:rPr>
        <w:t>эталонных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заданий.</w:t>
      </w:r>
      <w:r>
        <w:rPr>
          <w:color w:val="171717"/>
          <w:spacing w:val="43"/>
          <w:sz w:val="24"/>
        </w:rPr>
        <w:t xml:space="preserve"> </w:t>
      </w:r>
      <w:r>
        <w:rPr>
          <w:color w:val="171717"/>
          <w:sz w:val="24"/>
        </w:rPr>
        <w:t>Учебное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пособие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общеобразовательных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организаций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2-х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М.;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СПб.: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Просвещение.</w:t>
      </w:r>
    </w:p>
    <w:p w:rsidR="00353BD6" w:rsidRDefault="00353BD6">
      <w:pPr>
        <w:pStyle w:val="BodyText"/>
        <w:ind w:left="210"/>
      </w:pPr>
      <w:r>
        <w:rPr>
          <w:color w:val="171717"/>
        </w:rPr>
        <w:t>2020;</w:t>
      </w:r>
    </w:p>
    <w:p w:rsidR="00353BD6" w:rsidRDefault="00353BD6">
      <w:pPr>
        <w:pStyle w:val="ListParagraph"/>
        <w:numPr>
          <w:ilvl w:val="0"/>
          <w:numId w:val="2"/>
        </w:numPr>
        <w:tabs>
          <w:tab w:val="left" w:pos="754"/>
        </w:tabs>
        <w:ind w:right="1332" w:firstLine="0"/>
        <w:rPr>
          <w:sz w:val="24"/>
        </w:rPr>
      </w:pPr>
      <w:r>
        <w:rPr>
          <w:color w:val="171717"/>
          <w:sz w:val="24"/>
        </w:rPr>
        <w:t>Шарыгин И.Ф., Шивкин А.В. Математика. Задачи на смекалку, -М: Просвещение.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2006;</w:t>
      </w:r>
    </w:p>
    <w:p w:rsidR="00353BD6" w:rsidRDefault="00353BD6">
      <w:pPr>
        <w:pStyle w:val="ListParagraph"/>
        <w:numPr>
          <w:ilvl w:val="0"/>
          <w:numId w:val="2"/>
        </w:numPr>
        <w:tabs>
          <w:tab w:val="left" w:pos="754"/>
        </w:tabs>
        <w:ind w:left="753" w:hanging="544"/>
        <w:rPr>
          <w:sz w:val="24"/>
        </w:rPr>
      </w:pPr>
      <w:r>
        <w:rPr>
          <w:color w:val="171717"/>
          <w:sz w:val="24"/>
        </w:rPr>
        <w:t>Шевкин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Л.Г.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олимпиада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математике,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-М: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Русское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слово.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2002</w:t>
      </w:r>
    </w:p>
    <w:p w:rsidR="00353BD6" w:rsidRDefault="00353BD6">
      <w:pPr>
        <w:pStyle w:val="BodyText"/>
        <w:spacing w:before="7"/>
        <w:ind w:left="0"/>
        <w:rPr>
          <w:sz w:val="19"/>
        </w:rPr>
      </w:pPr>
    </w:p>
    <w:p w:rsidR="00353BD6" w:rsidRDefault="00353BD6">
      <w:pPr>
        <w:pStyle w:val="Heading1"/>
        <w:spacing w:before="90" w:line="275" w:lineRule="exact"/>
        <w:ind w:right="1369"/>
        <w:jc w:val="center"/>
      </w:pPr>
      <w:r>
        <w:t>Интернет-ресурсы:</w:t>
      </w:r>
    </w:p>
    <w:p w:rsidR="00353BD6" w:rsidRDefault="00353BD6">
      <w:pPr>
        <w:pStyle w:val="ListParagraph"/>
        <w:numPr>
          <w:ilvl w:val="0"/>
          <w:numId w:val="1"/>
        </w:numPr>
        <w:tabs>
          <w:tab w:val="left" w:pos="641"/>
        </w:tabs>
        <w:spacing w:line="275" w:lineRule="exact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ФИПИ,</w:t>
      </w:r>
    </w:p>
    <w:p w:rsidR="00353BD6" w:rsidRDefault="00353BD6">
      <w:pPr>
        <w:pStyle w:val="ListParagraph"/>
        <w:numPr>
          <w:ilvl w:val="0"/>
          <w:numId w:val="1"/>
        </w:numPr>
        <w:tabs>
          <w:tab w:val="left" w:pos="641"/>
        </w:tabs>
        <w:spacing w:line="271" w:lineRule="exact"/>
        <w:rPr>
          <w:sz w:val="24"/>
        </w:rPr>
      </w:pPr>
      <w:hyperlink r:id="rId90">
        <w:r>
          <w:rPr>
            <w:sz w:val="24"/>
            <w:u w:val="single"/>
          </w:rPr>
          <w:t>https://publications.hse.ru/mirror/pubs/share/direct/345295660.pdf</w:t>
        </w:r>
      </w:hyperlink>
      <w:r>
        <w:rPr>
          <w:sz w:val="24"/>
        </w:rPr>
        <w:t>,</w:t>
      </w:r>
    </w:p>
    <w:p w:rsidR="00353BD6" w:rsidRDefault="00353BD6">
      <w:pPr>
        <w:pStyle w:val="ListParagraph"/>
        <w:numPr>
          <w:ilvl w:val="0"/>
          <w:numId w:val="1"/>
        </w:numPr>
        <w:tabs>
          <w:tab w:val="left" w:pos="641"/>
        </w:tabs>
        <w:rPr>
          <w:sz w:val="24"/>
        </w:rPr>
      </w:pPr>
      <w:hyperlink r:id="rId91">
        <w:r>
          <w:rPr>
            <w:sz w:val="24"/>
            <w:u w:val="single"/>
          </w:rPr>
          <w:t>http://skiv.instrao.ru/bank-zadaniy/matematicheskaya-gramotnost/</w:t>
        </w:r>
      </w:hyperlink>
      <w:r>
        <w:rPr>
          <w:sz w:val="24"/>
        </w:rPr>
        <w:t>,</w:t>
      </w:r>
    </w:p>
    <w:p w:rsidR="00353BD6" w:rsidRPr="00A97252" w:rsidRDefault="00353BD6">
      <w:pPr>
        <w:pStyle w:val="ListParagraph"/>
        <w:numPr>
          <w:ilvl w:val="0"/>
          <w:numId w:val="1"/>
        </w:numPr>
        <w:tabs>
          <w:tab w:val="left" w:pos="641"/>
        </w:tabs>
        <w:spacing w:before="4" w:line="237" w:lineRule="auto"/>
        <w:ind w:right="1726" w:hanging="360"/>
        <w:rPr>
          <w:sz w:val="24"/>
          <w:lang w:val="en-US"/>
        </w:rPr>
      </w:pPr>
      <w:r w:rsidRPr="00A97252">
        <w:rPr>
          <w:spacing w:val="-1"/>
          <w:sz w:val="24"/>
          <w:lang w:val="en-US"/>
        </w:rPr>
        <w:t>https://mega-talant.com/biblioteka/sbornik-zadaniy-po-formirovaniyu-funkcionalnoy-</w:t>
      </w:r>
      <w:r w:rsidRPr="00A97252">
        <w:rPr>
          <w:spacing w:val="-57"/>
          <w:sz w:val="24"/>
          <w:lang w:val="en-US"/>
        </w:rPr>
        <w:t xml:space="preserve"> </w:t>
      </w:r>
      <w:r w:rsidRPr="00A97252">
        <w:rPr>
          <w:sz w:val="24"/>
          <w:lang w:val="en-US"/>
        </w:rPr>
        <w:t>gramotnosti-uchaschihsya-na-urokah-matematiki-99166.html,</w:t>
      </w:r>
    </w:p>
    <w:p w:rsidR="00353BD6" w:rsidRPr="00A97252" w:rsidRDefault="00353BD6">
      <w:pPr>
        <w:pStyle w:val="ListParagraph"/>
        <w:numPr>
          <w:ilvl w:val="0"/>
          <w:numId w:val="1"/>
        </w:numPr>
        <w:tabs>
          <w:tab w:val="left" w:pos="641"/>
        </w:tabs>
        <w:spacing w:before="2"/>
        <w:ind w:right="2055" w:hanging="360"/>
        <w:rPr>
          <w:sz w:val="24"/>
          <w:lang w:val="en-US"/>
        </w:rPr>
      </w:pPr>
      <w:r w:rsidRPr="00A97252">
        <w:rPr>
          <w:spacing w:val="-1"/>
          <w:sz w:val="24"/>
          <w:lang w:val="en-US"/>
        </w:rPr>
        <w:t>https://4ege.ru/trening-gia-matematika/59509-zadachi-proekta-matematicheskaya-</w:t>
      </w:r>
      <w:r w:rsidRPr="00A97252">
        <w:rPr>
          <w:spacing w:val="-57"/>
          <w:sz w:val="24"/>
          <w:lang w:val="en-US"/>
        </w:rPr>
        <w:t xml:space="preserve"> </w:t>
      </w:r>
      <w:r w:rsidRPr="00A97252">
        <w:rPr>
          <w:sz w:val="24"/>
          <w:lang w:val="en-US"/>
        </w:rPr>
        <w:t>gramotnost.html</w:t>
      </w:r>
    </w:p>
    <w:sectPr w:rsidR="00353BD6" w:rsidRPr="00A97252" w:rsidSect="00DC65BB">
      <w:pgSz w:w="11920" w:h="16850"/>
      <w:pgMar w:top="1040" w:right="460" w:bottom="1120" w:left="920" w:header="0" w:footer="8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D6" w:rsidRDefault="00353BD6">
      <w:r>
        <w:separator/>
      </w:r>
    </w:p>
  </w:endnote>
  <w:endnote w:type="continuationSeparator" w:id="0">
    <w:p w:rsidR="00353BD6" w:rsidRDefault="00353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D6" w:rsidRDefault="00353BD6">
    <w:pPr>
      <w:pStyle w:val="BodyText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75pt;margin-top:780.9pt;width:10.85pt;height:13.05pt;z-index:-251656192;mso-position-horizontal-relative:page;mso-position-vertical-relative:page" filled="f" stroked="f">
          <v:textbox inset="0,0,0,0">
            <w:txbxContent>
              <w:p w:rsidR="00353BD6" w:rsidRDefault="00353BD6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6"/>
                    <w:sz w:val="20"/>
                  </w:rP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rPr>
                    <w:w w:val="96"/>
                    <w:sz w:val="20"/>
                  </w:rPr>
                  <w:fldChar w:fldCharType="separate"/>
                </w:r>
                <w:r>
                  <w:rPr>
                    <w:noProof/>
                    <w:w w:val="96"/>
                    <w:sz w:val="20"/>
                  </w:rPr>
                  <w:t>1</w:t>
                </w:r>
                <w:r>
                  <w:rPr>
                    <w:w w:val="96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D6" w:rsidRDefault="00353BD6">
      <w:r>
        <w:separator/>
      </w:r>
    </w:p>
  </w:footnote>
  <w:footnote w:type="continuationSeparator" w:id="0">
    <w:p w:rsidR="00353BD6" w:rsidRDefault="00353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06689"/>
    <w:multiLevelType w:val="hybridMultilevel"/>
    <w:tmpl w:val="B1429C3C"/>
    <w:lvl w:ilvl="0" w:tplc="4D1E0CA6">
      <w:start w:val="1"/>
      <w:numFmt w:val="decimal"/>
      <w:lvlText w:val="%1."/>
      <w:lvlJc w:val="left"/>
      <w:pPr>
        <w:ind w:left="210" w:hanging="543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</w:rPr>
    </w:lvl>
    <w:lvl w:ilvl="1" w:tplc="947A8878">
      <w:numFmt w:val="bullet"/>
      <w:lvlText w:val="•"/>
      <w:lvlJc w:val="left"/>
      <w:pPr>
        <w:ind w:left="1251" w:hanging="543"/>
      </w:pPr>
      <w:rPr>
        <w:rFonts w:hint="default"/>
      </w:rPr>
    </w:lvl>
    <w:lvl w:ilvl="2" w:tplc="EDCEB018">
      <w:numFmt w:val="bullet"/>
      <w:lvlText w:val="•"/>
      <w:lvlJc w:val="left"/>
      <w:pPr>
        <w:ind w:left="2282" w:hanging="543"/>
      </w:pPr>
      <w:rPr>
        <w:rFonts w:hint="default"/>
      </w:rPr>
    </w:lvl>
    <w:lvl w:ilvl="3" w:tplc="3174AE4E">
      <w:numFmt w:val="bullet"/>
      <w:lvlText w:val="•"/>
      <w:lvlJc w:val="left"/>
      <w:pPr>
        <w:ind w:left="3313" w:hanging="543"/>
      </w:pPr>
      <w:rPr>
        <w:rFonts w:hint="default"/>
      </w:rPr>
    </w:lvl>
    <w:lvl w:ilvl="4" w:tplc="648CB390">
      <w:numFmt w:val="bullet"/>
      <w:lvlText w:val="•"/>
      <w:lvlJc w:val="left"/>
      <w:pPr>
        <w:ind w:left="4344" w:hanging="543"/>
      </w:pPr>
      <w:rPr>
        <w:rFonts w:hint="default"/>
      </w:rPr>
    </w:lvl>
    <w:lvl w:ilvl="5" w:tplc="14C05F62">
      <w:numFmt w:val="bullet"/>
      <w:lvlText w:val="•"/>
      <w:lvlJc w:val="left"/>
      <w:pPr>
        <w:ind w:left="5375" w:hanging="543"/>
      </w:pPr>
      <w:rPr>
        <w:rFonts w:hint="default"/>
      </w:rPr>
    </w:lvl>
    <w:lvl w:ilvl="6" w:tplc="92E2781A">
      <w:numFmt w:val="bullet"/>
      <w:lvlText w:val="•"/>
      <w:lvlJc w:val="left"/>
      <w:pPr>
        <w:ind w:left="6406" w:hanging="543"/>
      </w:pPr>
      <w:rPr>
        <w:rFonts w:hint="default"/>
      </w:rPr>
    </w:lvl>
    <w:lvl w:ilvl="7" w:tplc="E89C6640">
      <w:numFmt w:val="bullet"/>
      <w:lvlText w:val="•"/>
      <w:lvlJc w:val="left"/>
      <w:pPr>
        <w:ind w:left="7437" w:hanging="543"/>
      </w:pPr>
      <w:rPr>
        <w:rFonts w:hint="default"/>
      </w:rPr>
    </w:lvl>
    <w:lvl w:ilvl="8" w:tplc="30208C50">
      <w:numFmt w:val="bullet"/>
      <w:lvlText w:val="•"/>
      <w:lvlJc w:val="left"/>
      <w:pPr>
        <w:ind w:left="8468" w:hanging="543"/>
      </w:pPr>
      <w:rPr>
        <w:rFonts w:hint="default"/>
      </w:rPr>
    </w:lvl>
  </w:abstractNum>
  <w:abstractNum w:abstractNumId="1">
    <w:nsid w:val="37211C9F"/>
    <w:multiLevelType w:val="hybridMultilevel"/>
    <w:tmpl w:val="6554AF20"/>
    <w:lvl w:ilvl="0" w:tplc="E6F01BA6">
      <w:numFmt w:val="bullet"/>
      <w:lvlText w:val=""/>
      <w:lvlJc w:val="left"/>
      <w:pPr>
        <w:ind w:left="633" w:hanging="423"/>
      </w:pPr>
      <w:rPr>
        <w:rFonts w:ascii="Wingdings" w:eastAsia="Times New Roman" w:hAnsi="Wingdings" w:hint="default"/>
        <w:w w:val="100"/>
        <w:sz w:val="24"/>
      </w:rPr>
    </w:lvl>
    <w:lvl w:ilvl="1" w:tplc="35B0EAA4">
      <w:numFmt w:val="bullet"/>
      <w:lvlText w:val="•"/>
      <w:lvlJc w:val="left"/>
      <w:pPr>
        <w:ind w:left="1629" w:hanging="423"/>
      </w:pPr>
      <w:rPr>
        <w:rFonts w:hint="default"/>
      </w:rPr>
    </w:lvl>
    <w:lvl w:ilvl="2" w:tplc="59241918">
      <w:numFmt w:val="bullet"/>
      <w:lvlText w:val="•"/>
      <w:lvlJc w:val="left"/>
      <w:pPr>
        <w:ind w:left="2618" w:hanging="423"/>
      </w:pPr>
      <w:rPr>
        <w:rFonts w:hint="default"/>
      </w:rPr>
    </w:lvl>
    <w:lvl w:ilvl="3" w:tplc="24B0C620">
      <w:numFmt w:val="bullet"/>
      <w:lvlText w:val="•"/>
      <w:lvlJc w:val="left"/>
      <w:pPr>
        <w:ind w:left="3607" w:hanging="423"/>
      </w:pPr>
      <w:rPr>
        <w:rFonts w:hint="default"/>
      </w:rPr>
    </w:lvl>
    <w:lvl w:ilvl="4" w:tplc="36108C90">
      <w:numFmt w:val="bullet"/>
      <w:lvlText w:val="•"/>
      <w:lvlJc w:val="left"/>
      <w:pPr>
        <w:ind w:left="4596" w:hanging="423"/>
      </w:pPr>
      <w:rPr>
        <w:rFonts w:hint="default"/>
      </w:rPr>
    </w:lvl>
    <w:lvl w:ilvl="5" w:tplc="05C012F4">
      <w:numFmt w:val="bullet"/>
      <w:lvlText w:val="•"/>
      <w:lvlJc w:val="left"/>
      <w:pPr>
        <w:ind w:left="5585" w:hanging="423"/>
      </w:pPr>
      <w:rPr>
        <w:rFonts w:hint="default"/>
      </w:rPr>
    </w:lvl>
    <w:lvl w:ilvl="6" w:tplc="57A6DF8C">
      <w:numFmt w:val="bullet"/>
      <w:lvlText w:val="•"/>
      <w:lvlJc w:val="left"/>
      <w:pPr>
        <w:ind w:left="6574" w:hanging="423"/>
      </w:pPr>
      <w:rPr>
        <w:rFonts w:hint="default"/>
      </w:rPr>
    </w:lvl>
    <w:lvl w:ilvl="7" w:tplc="816EC17E">
      <w:numFmt w:val="bullet"/>
      <w:lvlText w:val="•"/>
      <w:lvlJc w:val="left"/>
      <w:pPr>
        <w:ind w:left="7563" w:hanging="423"/>
      </w:pPr>
      <w:rPr>
        <w:rFonts w:hint="default"/>
      </w:rPr>
    </w:lvl>
    <w:lvl w:ilvl="8" w:tplc="A3D6D0B0">
      <w:numFmt w:val="bullet"/>
      <w:lvlText w:val="•"/>
      <w:lvlJc w:val="left"/>
      <w:pPr>
        <w:ind w:left="8552" w:hanging="423"/>
      </w:pPr>
      <w:rPr>
        <w:rFonts w:hint="default"/>
      </w:rPr>
    </w:lvl>
  </w:abstractNum>
  <w:abstractNum w:abstractNumId="2">
    <w:nsid w:val="463C24D5"/>
    <w:multiLevelType w:val="hybridMultilevel"/>
    <w:tmpl w:val="50CC247C"/>
    <w:lvl w:ilvl="0" w:tplc="3484F914">
      <w:start w:val="1"/>
      <w:numFmt w:val="decimal"/>
      <w:lvlText w:val="%1."/>
      <w:lvlJc w:val="left"/>
      <w:pPr>
        <w:ind w:left="21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BA214A">
      <w:numFmt w:val="bullet"/>
      <w:lvlText w:val="•"/>
      <w:lvlJc w:val="left"/>
      <w:pPr>
        <w:ind w:left="1251" w:hanging="711"/>
      </w:pPr>
      <w:rPr>
        <w:rFonts w:hint="default"/>
      </w:rPr>
    </w:lvl>
    <w:lvl w:ilvl="2" w:tplc="8B384C4C">
      <w:numFmt w:val="bullet"/>
      <w:lvlText w:val="•"/>
      <w:lvlJc w:val="left"/>
      <w:pPr>
        <w:ind w:left="2282" w:hanging="711"/>
      </w:pPr>
      <w:rPr>
        <w:rFonts w:hint="default"/>
      </w:rPr>
    </w:lvl>
    <w:lvl w:ilvl="3" w:tplc="84F40D58">
      <w:numFmt w:val="bullet"/>
      <w:lvlText w:val="•"/>
      <w:lvlJc w:val="left"/>
      <w:pPr>
        <w:ind w:left="3313" w:hanging="711"/>
      </w:pPr>
      <w:rPr>
        <w:rFonts w:hint="default"/>
      </w:rPr>
    </w:lvl>
    <w:lvl w:ilvl="4" w:tplc="3AA06BFE">
      <w:numFmt w:val="bullet"/>
      <w:lvlText w:val="•"/>
      <w:lvlJc w:val="left"/>
      <w:pPr>
        <w:ind w:left="4344" w:hanging="711"/>
      </w:pPr>
      <w:rPr>
        <w:rFonts w:hint="default"/>
      </w:rPr>
    </w:lvl>
    <w:lvl w:ilvl="5" w:tplc="826A808E">
      <w:numFmt w:val="bullet"/>
      <w:lvlText w:val="•"/>
      <w:lvlJc w:val="left"/>
      <w:pPr>
        <w:ind w:left="5375" w:hanging="711"/>
      </w:pPr>
      <w:rPr>
        <w:rFonts w:hint="default"/>
      </w:rPr>
    </w:lvl>
    <w:lvl w:ilvl="6" w:tplc="29E0FC48">
      <w:numFmt w:val="bullet"/>
      <w:lvlText w:val="•"/>
      <w:lvlJc w:val="left"/>
      <w:pPr>
        <w:ind w:left="6406" w:hanging="711"/>
      </w:pPr>
      <w:rPr>
        <w:rFonts w:hint="default"/>
      </w:rPr>
    </w:lvl>
    <w:lvl w:ilvl="7" w:tplc="E9503652">
      <w:numFmt w:val="bullet"/>
      <w:lvlText w:val="•"/>
      <w:lvlJc w:val="left"/>
      <w:pPr>
        <w:ind w:left="7437" w:hanging="711"/>
      </w:pPr>
      <w:rPr>
        <w:rFonts w:hint="default"/>
      </w:rPr>
    </w:lvl>
    <w:lvl w:ilvl="8" w:tplc="4748F092">
      <w:numFmt w:val="bullet"/>
      <w:lvlText w:val="•"/>
      <w:lvlJc w:val="left"/>
      <w:pPr>
        <w:ind w:left="8468" w:hanging="711"/>
      </w:pPr>
      <w:rPr>
        <w:rFonts w:hint="default"/>
      </w:rPr>
    </w:lvl>
  </w:abstractNum>
  <w:abstractNum w:abstractNumId="3">
    <w:nsid w:val="501A2D3B"/>
    <w:multiLevelType w:val="hybridMultilevel"/>
    <w:tmpl w:val="B3F0AA64"/>
    <w:lvl w:ilvl="0" w:tplc="6E702E18">
      <w:start w:val="1"/>
      <w:numFmt w:val="decimal"/>
      <w:lvlText w:val="%1."/>
      <w:lvlJc w:val="left"/>
      <w:pPr>
        <w:ind w:left="64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7A25E4">
      <w:numFmt w:val="bullet"/>
      <w:lvlText w:val="•"/>
      <w:lvlJc w:val="left"/>
      <w:pPr>
        <w:ind w:left="1629" w:hanging="363"/>
      </w:pPr>
      <w:rPr>
        <w:rFonts w:hint="default"/>
      </w:rPr>
    </w:lvl>
    <w:lvl w:ilvl="2" w:tplc="09F8C338">
      <w:numFmt w:val="bullet"/>
      <w:lvlText w:val="•"/>
      <w:lvlJc w:val="left"/>
      <w:pPr>
        <w:ind w:left="2618" w:hanging="363"/>
      </w:pPr>
      <w:rPr>
        <w:rFonts w:hint="default"/>
      </w:rPr>
    </w:lvl>
    <w:lvl w:ilvl="3" w:tplc="D12E77C0">
      <w:numFmt w:val="bullet"/>
      <w:lvlText w:val="•"/>
      <w:lvlJc w:val="left"/>
      <w:pPr>
        <w:ind w:left="3607" w:hanging="363"/>
      </w:pPr>
      <w:rPr>
        <w:rFonts w:hint="default"/>
      </w:rPr>
    </w:lvl>
    <w:lvl w:ilvl="4" w:tplc="A030CF0E">
      <w:numFmt w:val="bullet"/>
      <w:lvlText w:val="•"/>
      <w:lvlJc w:val="left"/>
      <w:pPr>
        <w:ind w:left="4596" w:hanging="363"/>
      </w:pPr>
      <w:rPr>
        <w:rFonts w:hint="default"/>
      </w:rPr>
    </w:lvl>
    <w:lvl w:ilvl="5" w:tplc="0B10AFD4">
      <w:numFmt w:val="bullet"/>
      <w:lvlText w:val="•"/>
      <w:lvlJc w:val="left"/>
      <w:pPr>
        <w:ind w:left="5585" w:hanging="363"/>
      </w:pPr>
      <w:rPr>
        <w:rFonts w:hint="default"/>
      </w:rPr>
    </w:lvl>
    <w:lvl w:ilvl="6" w:tplc="CDBE7064">
      <w:numFmt w:val="bullet"/>
      <w:lvlText w:val="•"/>
      <w:lvlJc w:val="left"/>
      <w:pPr>
        <w:ind w:left="6574" w:hanging="363"/>
      </w:pPr>
      <w:rPr>
        <w:rFonts w:hint="default"/>
      </w:rPr>
    </w:lvl>
    <w:lvl w:ilvl="7" w:tplc="4A7A9EFC">
      <w:numFmt w:val="bullet"/>
      <w:lvlText w:val="•"/>
      <w:lvlJc w:val="left"/>
      <w:pPr>
        <w:ind w:left="7563" w:hanging="363"/>
      </w:pPr>
      <w:rPr>
        <w:rFonts w:hint="default"/>
      </w:rPr>
    </w:lvl>
    <w:lvl w:ilvl="8" w:tplc="AE44DC00">
      <w:numFmt w:val="bullet"/>
      <w:lvlText w:val="•"/>
      <w:lvlJc w:val="left"/>
      <w:pPr>
        <w:ind w:left="8552" w:hanging="363"/>
      </w:pPr>
      <w:rPr>
        <w:rFonts w:hint="default"/>
      </w:rPr>
    </w:lvl>
  </w:abstractNum>
  <w:abstractNum w:abstractNumId="4">
    <w:nsid w:val="5B325D35"/>
    <w:multiLevelType w:val="hybridMultilevel"/>
    <w:tmpl w:val="E868902C"/>
    <w:lvl w:ilvl="0" w:tplc="701677D4">
      <w:numFmt w:val="bullet"/>
      <w:lvlText w:val=""/>
      <w:lvlJc w:val="left"/>
      <w:pPr>
        <w:ind w:left="640" w:hanging="430"/>
      </w:pPr>
      <w:rPr>
        <w:rFonts w:ascii="Symbol" w:eastAsia="Times New Roman" w:hAnsi="Symbol" w:hint="default"/>
        <w:w w:val="100"/>
        <w:sz w:val="24"/>
      </w:rPr>
    </w:lvl>
    <w:lvl w:ilvl="1" w:tplc="5C440452">
      <w:numFmt w:val="bullet"/>
      <w:lvlText w:val="•"/>
      <w:lvlJc w:val="left"/>
      <w:pPr>
        <w:ind w:left="1629" w:hanging="430"/>
      </w:pPr>
      <w:rPr>
        <w:rFonts w:hint="default"/>
      </w:rPr>
    </w:lvl>
    <w:lvl w:ilvl="2" w:tplc="2AA69D44">
      <w:numFmt w:val="bullet"/>
      <w:lvlText w:val="•"/>
      <w:lvlJc w:val="left"/>
      <w:pPr>
        <w:ind w:left="2618" w:hanging="430"/>
      </w:pPr>
      <w:rPr>
        <w:rFonts w:hint="default"/>
      </w:rPr>
    </w:lvl>
    <w:lvl w:ilvl="3" w:tplc="E7AC6AA6">
      <w:numFmt w:val="bullet"/>
      <w:lvlText w:val="•"/>
      <w:lvlJc w:val="left"/>
      <w:pPr>
        <w:ind w:left="3607" w:hanging="430"/>
      </w:pPr>
      <w:rPr>
        <w:rFonts w:hint="default"/>
      </w:rPr>
    </w:lvl>
    <w:lvl w:ilvl="4" w:tplc="EC480384">
      <w:numFmt w:val="bullet"/>
      <w:lvlText w:val="•"/>
      <w:lvlJc w:val="left"/>
      <w:pPr>
        <w:ind w:left="4596" w:hanging="430"/>
      </w:pPr>
      <w:rPr>
        <w:rFonts w:hint="default"/>
      </w:rPr>
    </w:lvl>
    <w:lvl w:ilvl="5" w:tplc="4C9A40FE">
      <w:numFmt w:val="bullet"/>
      <w:lvlText w:val="•"/>
      <w:lvlJc w:val="left"/>
      <w:pPr>
        <w:ind w:left="5585" w:hanging="430"/>
      </w:pPr>
      <w:rPr>
        <w:rFonts w:hint="default"/>
      </w:rPr>
    </w:lvl>
    <w:lvl w:ilvl="6" w:tplc="E584989C">
      <w:numFmt w:val="bullet"/>
      <w:lvlText w:val="•"/>
      <w:lvlJc w:val="left"/>
      <w:pPr>
        <w:ind w:left="6574" w:hanging="430"/>
      </w:pPr>
      <w:rPr>
        <w:rFonts w:hint="default"/>
      </w:rPr>
    </w:lvl>
    <w:lvl w:ilvl="7" w:tplc="1710488E">
      <w:numFmt w:val="bullet"/>
      <w:lvlText w:val="•"/>
      <w:lvlJc w:val="left"/>
      <w:pPr>
        <w:ind w:left="7563" w:hanging="430"/>
      </w:pPr>
      <w:rPr>
        <w:rFonts w:hint="default"/>
      </w:rPr>
    </w:lvl>
    <w:lvl w:ilvl="8" w:tplc="D6E80388">
      <w:numFmt w:val="bullet"/>
      <w:lvlText w:val="•"/>
      <w:lvlJc w:val="left"/>
      <w:pPr>
        <w:ind w:left="8552" w:hanging="43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A41"/>
    <w:rsid w:val="000E374E"/>
    <w:rsid w:val="00353BD6"/>
    <w:rsid w:val="00360BC4"/>
    <w:rsid w:val="003D6B18"/>
    <w:rsid w:val="00456447"/>
    <w:rsid w:val="00541820"/>
    <w:rsid w:val="005A377D"/>
    <w:rsid w:val="006B3FFC"/>
    <w:rsid w:val="006D05E2"/>
    <w:rsid w:val="00934A7D"/>
    <w:rsid w:val="00A15903"/>
    <w:rsid w:val="00A97252"/>
    <w:rsid w:val="00AA5A41"/>
    <w:rsid w:val="00B24E53"/>
    <w:rsid w:val="00C113CF"/>
    <w:rsid w:val="00C57C6C"/>
    <w:rsid w:val="00DA48B9"/>
    <w:rsid w:val="00DC65BB"/>
    <w:rsid w:val="00E639DC"/>
    <w:rsid w:val="00E9164D"/>
    <w:rsid w:val="00F8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8B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C65BB"/>
    <w:pPr>
      <w:spacing w:before="64" w:line="274" w:lineRule="exact"/>
      <w:ind w:left="91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8E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C65B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C65BB"/>
    <w:pPr>
      <w:ind w:left="63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48B9"/>
    <w:rPr>
      <w:rFonts w:ascii="Times New Roman" w:hAnsi="Times New Roman" w:cs="Times New Roman"/>
      <w:sz w:val="24"/>
      <w:szCs w:val="24"/>
      <w:lang w:val="ru-RU"/>
    </w:rPr>
  </w:style>
  <w:style w:type="paragraph" w:styleId="Title">
    <w:name w:val="Title"/>
    <w:basedOn w:val="Normal"/>
    <w:link w:val="TitleChar"/>
    <w:uiPriority w:val="99"/>
    <w:qFormat/>
    <w:rsid w:val="00DC65BB"/>
    <w:pPr>
      <w:ind w:left="300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A48B9"/>
    <w:rPr>
      <w:rFonts w:ascii="Times New Roman" w:hAnsi="Times New Roman" w:cs="Times New Roman"/>
      <w:b/>
      <w:bCs/>
      <w:sz w:val="28"/>
      <w:szCs w:val="28"/>
      <w:lang w:val="ru-RU"/>
    </w:rPr>
  </w:style>
  <w:style w:type="paragraph" w:styleId="ListParagraph">
    <w:name w:val="List Paragraph"/>
    <w:basedOn w:val="Normal"/>
    <w:uiPriority w:val="99"/>
    <w:qFormat/>
    <w:rsid w:val="00DC65BB"/>
    <w:pPr>
      <w:ind w:left="633" w:hanging="423"/>
    </w:pPr>
  </w:style>
  <w:style w:type="paragraph" w:customStyle="1" w:styleId="TableParagraph">
    <w:name w:val="Table Paragraph"/>
    <w:basedOn w:val="Normal"/>
    <w:uiPriority w:val="99"/>
    <w:rsid w:val="00DC65BB"/>
    <w:pPr>
      <w:ind w:left="115"/>
    </w:pPr>
  </w:style>
  <w:style w:type="paragraph" w:styleId="NormalWeb">
    <w:name w:val="Normal (Web)"/>
    <w:basedOn w:val="Normal"/>
    <w:uiPriority w:val="99"/>
    <w:rsid w:val="00DA48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48B9"/>
    <w:rPr>
      <w:rFonts w:cs="Times New Roman"/>
      <w:b/>
    </w:rPr>
  </w:style>
  <w:style w:type="character" w:customStyle="1" w:styleId="placeholder-mask">
    <w:name w:val="placeholder-mask"/>
    <w:basedOn w:val="DefaultParagraphFont"/>
    <w:uiPriority w:val="99"/>
    <w:rsid w:val="00DA48B9"/>
    <w:rPr>
      <w:rFonts w:cs="Times New Roman"/>
    </w:rPr>
  </w:style>
  <w:style w:type="character" w:customStyle="1" w:styleId="placeholder">
    <w:name w:val="placeholder"/>
    <w:basedOn w:val="DefaultParagraphFont"/>
    <w:uiPriority w:val="99"/>
    <w:rsid w:val="00DA48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1sept.ru/articles/621346" TargetMode="External"/><Relationship Id="rId18" Type="http://schemas.openxmlformats.org/officeDocument/2006/relationships/hyperlink" Target="https://videouroki.net/video/38-naghliadnoie-priedstavlieniie-statistichieskoi-informatsii.html" TargetMode="External"/><Relationship Id="rId26" Type="http://schemas.openxmlformats.org/officeDocument/2006/relationships/hyperlink" Target="https://nsportal.ru/ap/library/drugoe/2017/03/19/proekt-po-matematike-komnata-moey-mechty" TargetMode="External"/><Relationship Id="rId39" Type="http://schemas.openxmlformats.org/officeDocument/2006/relationships/hyperlink" Target="https://videouroki.net/razrabotki/issledovatelskaya-rabota-matematicheskiy-raschet-semeynogo-byudzheta.html" TargetMode="External"/><Relationship Id="rId21" Type="http://schemas.openxmlformats.org/officeDocument/2006/relationships/hyperlink" Target="https://multiurok.ru/files/konspiekt-uroka-diaghrammy-1.html" TargetMode="External"/><Relationship Id="rId34" Type="http://schemas.openxmlformats.org/officeDocument/2006/relationships/hyperlink" Target="https://urok.1sept.ru/articles/684372" TargetMode="External"/><Relationship Id="rId42" Type="http://schemas.openxmlformats.org/officeDocument/2006/relationships/hyperlink" Target="https://videouroki.net/razrabotki/issledovatelskaya-rabota-matematicheskiy-raschet-semeynogo-byudzheta.html" TargetMode="External"/><Relationship Id="rId47" Type="http://schemas.openxmlformats.org/officeDocument/2006/relationships/hyperlink" Target="https://school-science.ru/5/7/34016" TargetMode="External"/><Relationship Id="rId50" Type="http://schemas.openxmlformats.org/officeDocument/2006/relationships/hyperlink" Target="https://blog.zabedu.ru/matem/wp-content/uploads/sites/10/2015/04/%D0%BA%D0%BD%D0%B8%D0%B3%D0%B01.pdf" TargetMode="External"/><Relationship Id="rId55" Type="http://schemas.openxmlformats.org/officeDocument/2006/relationships/hyperlink" Target="http://gymnasium8perm.ru/userfiles/ufiles/razrabotki_pedagogov/sbornik_zadach_2_1.pdf" TargetMode="External"/><Relationship Id="rId63" Type="http://schemas.openxmlformats.org/officeDocument/2006/relationships/hyperlink" Target="https://videouroki.net/blog/vidieourok-po-matiematikie-zadachi-so-spichkami.html" TargetMode="External"/><Relationship Id="rId68" Type="http://schemas.openxmlformats.org/officeDocument/2006/relationships/hyperlink" Target="https://nattik.ru/razvivauschie-igri/spichki/logicheskie-zadanija-so-spichkami-dlja-de.html" TargetMode="External"/><Relationship Id="rId76" Type="http://schemas.openxmlformats.org/officeDocument/2006/relationships/hyperlink" Target="https://school-science.ru/10/7/45494" TargetMode="External"/><Relationship Id="rId84" Type="http://schemas.openxmlformats.org/officeDocument/2006/relationships/hyperlink" Target="https://nsportal.ru/shkola/matematika/library/2018/02/11/didakticheskie-materialy-dlya-zanyatiy-matematicheskogo-kruzhka" TargetMode="External"/><Relationship Id="rId89" Type="http://schemas.openxmlformats.org/officeDocument/2006/relationships/hyperlink" Target="https://www.uchportal.ru/load/24-1-0-6462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5egena5.ru/7klass-v2.html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video/38-naghliadnoie-priedstavlieniie-statistichieskoi-informatsii.html" TargetMode="External"/><Relationship Id="rId29" Type="http://schemas.openxmlformats.org/officeDocument/2006/relationships/hyperlink" Target="https://nsportal.ru/ap/library/drugoe/2017/03/19/proekt-po-matematike-komnata-moey-mechty" TargetMode="External"/><Relationship Id="rId11" Type="http://schemas.openxmlformats.org/officeDocument/2006/relationships/hyperlink" Target="https://multiurok.ru/index.php/files/predstavlenie-dannykh-tablitsy-diagrammy-grafiki.html" TargetMode="External"/><Relationship Id="rId24" Type="http://schemas.openxmlformats.org/officeDocument/2006/relationships/hyperlink" Target="https://tvorcheskie-proekty.ru/course/21/7" TargetMode="External"/><Relationship Id="rId32" Type="http://schemas.openxmlformats.org/officeDocument/2006/relationships/hyperlink" Target="https://infourok.ru/prezentaciya-tvorcheskogo-proekta-komnata-moej-mechty-7klass-4258608.html" TargetMode="External"/><Relationship Id="rId37" Type="http://schemas.openxmlformats.org/officeDocument/2006/relationships/hyperlink" Target="https://kopilkaurokov.ru/matematika/presentacii/urokikommunalnoimatiematiki" TargetMode="External"/><Relationship Id="rId40" Type="http://schemas.openxmlformats.org/officeDocument/2006/relationships/hyperlink" Target="https://videouroki.net/razrabotki/issledovatelskaya-rabota-matematicheskiy-raschet-semeynogo-byudzheta.html" TargetMode="External"/><Relationship Id="rId45" Type="http://schemas.openxmlformats.org/officeDocument/2006/relationships/hyperlink" Target="http://www.myshared.ru/slide/1055320/" TargetMode="External"/><Relationship Id="rId53" Type="http://schemas.openxmlformats.org/officeDocument/2006/relationships/hyperlink" Target="https://blog.zabedu.ru/matem/wp-content/uploads/sites/10/2015/04/%D0%BA%D0%BD%D0%B8%D0%B3%D0%B01.pdf" TargetMode="External"/><Relationship Id="rId58" Type="http://schemas.openxmlformats.org/officeDocument/2006/relationships/hyperlink" Target="https://urok.1sept.ru/articles/101844" TargetMode="External"/><Relationship Id="rId66" Type="http://schemas.openxmlformats.org/officeDocument/2006/relationships/hyperlink" Target="https://nattik.ru/razvivauschie-igri/spichki/logicheskie-zadanija-so-spichkami-dlja-de.html" TargetMode="External"/><Relationship Id="rId74" Type="http://schemas.openxmlformats.org/officeDocument/2006/relationships/hyperlink" Target="https://pandia.ru/text/78/463/1924.php" TargetMode="External"/><Relationship Id="rId79" Type="http://schemas.openxmlformats.org/officeDocument/2006/relationships/hyperlink" Target="https://urok.1sept.ru/articles/643198" TargetMode="External"/><Relationship Id="rId87" Type="http://schemas.openxmlformats.org/officeDocument/2006/relationships/hyperlink" Target="https://infourok.ru/logicheskie-zadachi-dlya-7-klassa-5021567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ideouroki.net/video/29-vycherchivanie-figur-odnim-roscherkom.html" TargetMode="External"/><Relationship Id="rId82" Type="http://schemas.openxmlformats.org/officeDocument/2006/relationships/hyperlink" Target="https://nsportal.ru/shkola/matematika/library/2018/02/11/didakticheskie-materialy-dlya-zanyatiy-matematicheskogo-kruzhka" TargetMode="External"/><Relationship Id="rId90" Type="http://schemas.openxmlformats.org/officeDocument/2006/relationships/hyperlink" Target="https://publications.hse.ru/mirror/pubs/share/direct/345295660.pdf" TargetMode="External"/><Relationship Id="rId19" Type="http://schemas.openxmlformats.org/officeDocument/2006/relationships/hyperlink" Target="https://multiurok.ru/files/konspiekt-uroka-diaghrammy-1.html" TargetMode="External"/><Relationship Id="rId14" Type="http://schemas.openxmlformats.org/officeDocument/2006/relationships/hyperlink" Target="https://videouroki.net/video/38-naghliadnoie-priedstavlieniie-statistichieskoi-informatsii.html" TargetMode="External"/><Relationship Id="rId22" Type="http://schemas.openxmlformats.org/officeDocument/2006/relationships/hyperlink" Target="https://urok.1sept.ru/articles/650712" TargetMode="External"/><Relationship Id="rId27" Type="http://schemas.openxmlformats.org/officeDocument/2006/relationships/hyperlink" Target="https://nsportal.ru/ap/library/drugoe/2017/03/19/proekt-po-matematike-komnata-moey-mechty" TargetMode="External"/><Relationship Id="rId30" Type="http://schemas.openxmlformats.org/officeDocument/2006/relationships/hyperlink" Target="https://infourok.ru/prezentaciya-tvorcheskogo-proekta-komnata-moej-mechty-7klass-4258608.html" TargetMode="External"/><Relationship Id="rId35" Type="http://schemas.openxmlformats.org/officeDocument/2006/relationships/hyperlink" Target="https://urok.1sept.ru/articles/684372" TargetMode="External"/><Relationship Id="rId43" Type="http://schemas.openxmlformats.org/officeDocument/2006/relationships/hyperlink" Target="https://videouroki.net/razrabotki/issledovatelskaya-rabota-matematicheskiy-raschet-semeynogo-byudzheta.html" TargetMode="External"/><Relationship Id="rId48" Type="http://schemas.openxmlformats.org/officeDocument/2006/relationships/hyperlink" Target="https://blog.zabedu.ru/matem/wp-content/uploads/sites/10/2015/04/%D0%BA%D0%BD%D0%B8%D0%B3%D0%B01.pdf" TargetMode="External"/><Relationship Id="rId56" Type="http://schemas.openxmlformats.org/officeDocument/2006/relationships/hyperlink" Target="http://gymnasium8perm.ru/userfiles/ufiles/razrabotki_pedagogov/sbornik_zadach_2_1.pdf" TargetMode="External"/><Relationship Id="rId64" Type="http://schemas.openxmlformats.org/officeDocument/2006/relationships/hyperlink" Target="https://videouroki.net/blog/vidieourok-po-matiematikie-zadachi-so-spichkami.html" TargetMode="External"/><Relationship Id="rId69" Type="http://schemas.openxmlformats.org/officeDocument/2006/relationships/hyperlink" Target="https://nattik.ru/razvivauschie-igri/spichki/logicheskie-zadanija-so-spichkami-dlja-de.html" TargetMode="External"/><Relationship Id="rId77" Type="http://schemas.openxmlformats.org/officeDocument/2006/relationships/hyperlink" Target="https://school-science.ru/10/7/45494" TargetMode="External"/><Relationship Id="rId8" Type="http://schemas.openxmlformats.org/officeDocument/2006/relationships/hyperlink" Target="https://multiurok.ru/index.php/files/predstavlenie-dannykh-tablitsy-diagrammy-grafiki.html" TargetMode="External"/><Relationship Id="rId51" Type="http://schemas.openxmlformats.org/officeDocument/2006/relationships/hyperlink" Target="https://blog.zabedu.ru/matem/wp-content/uploads/sites/10/2015/04/%D0%BA%D0%BD%D0%B8%D0%B3%D0%B01.pdf" TargetMode="External"/><Relationship Id="rId72" Type="http://schemas.openxmlformats.org/officeDocument/2006/relationships/hyperlink" Target="https://mathus.ru/math/matholymp67.pdf" TargetMode="External"/><Relationship Id="rId80" Type="http://schemas.openxmlformats.org/officeDocument/2006/relationships/hyperlink" Target="https://nsportal.ru/shkola/matematika/library/2018/02/11/didakticheskie-materialy-dlya-zanyatiy-matematicheskogo-kruzhka" TargetMode="External"/><Relationship Id="rId85" Type="http://schemas.openxmlformats.org/officeDocument/2006/relationships/hyperlink" Target="https://infourok.ru/logicheskie-zadachi-dlya-7-klassa-5021567.html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rok.1sept.ru/articles/621346" TargetMode="External"/><Relationship Id="rId17" Type="http://schemas.openxmlformats.org/officeDocument/2006/relationships/hyperlink" Target="https://videouroki.net/video/38-naghliadnoie-priedstavlieniie-statistichieskoi-informatsii.html" TargetMode="External"/><Relationship Id="rId25" Type="http://schemas.openxmlformats.org/officeDocument/2006/relationships/hyperlink" Target="https://tvorcheskie-proekty.ru/course/21/7" TargetMode="External"/><Relationship Id="rId33" Type="http://schemas.openxmlformats.org/officeDocument/2006/relationships/hyperlink" Target="https://infourok.ru/prezentaciya-tvorcheskogo-proekta-komnata-moej-mechty-7klass-4258608.html" TargetMode="External"/><Relationship Id="rId38" Type="http://schemas.openxmlformats.org/officeDocument/2006/relationships/hyperlink" Target="https://kopilkaurokov.ru/matematika/presentacii/urokikommunalnoimatiematiki" TargetMode="External"/><Relationship Id="rId46" Type="http://schemas.openxmlformats.org/officeDocument/2006/relationships/hyperlink" Target="https://school-science.ru/5/7/34016" TargetMode="External"/><Relationship Id="rId59" Type="http://schemas.openxmlformats.org/officeDocument/2006/relationships/hyperlink" Target="https://urok.1sept.ru/articles/101844" TargetMode="External"/><Relationship Id="rId67" Type="http://schemas.openxmlformats.org/officeDocument/2006/relationships/hyperlink" Target="https://nattik.ru/razvivauschie-igri/spichki/logicheskie-zadanija-so-spichkami-dlja-de.html" TargetMode="External"/><Relationship Id="rId20" Type="http://schemas.openxmlformats.org/officeDocument/2006/relationships/hyperlink" Target="https://multiurok.ru/files/konspiekt-uroka-diaghrammy-1.html" TargetMode="External"/><Relationship Id="rId41" Type="http://schemas.openxmlformats.org/officeDocument/2006/relationships/hyperlink" Target="https://videouroki.net/razrabotki/issledovatelskaya-rabota-matematicheskiy-raschet-semeynogo-byudzheta.html" TargetMode="External"/><Relationship Id="rId54" Type="http://schemas.openxmlformats.org/officeDocument/2006/relationships/hyperlink" Target="http://gymnasium8perm.ru/userfiles/ufiles/razrabotki_pedagogov/sbornik_zadach_2_1.pdf" TargetMode="External"/><Relationship Id="rId62" Type="http://schemas.openxmlformats.org/officeDocument/2006/relationships/hyperlink" Target="https://videouroki.net/video/29-vycherchivanie-figur-odnim-roscherkom.html" TargetMode="External"/><Relationship Id="rId70" Type="http://schemas.openxmlformats.org/officeDocument/2006/relationships/hyperlink" Target="http://www.5egena5.ru/7klass-v2.html" TargetMode="External"/><Relationship Id="rId75" Type="http://schemas.openxmlformats.org/officeDocument/2006/relationships/hyperlink" Target="https://pandia.ru/text/78/463/1924.php" TargetMode="External"/><Relationship Id="rId83" Type="http://schemas.openxmlformats.org/officeDocument/2006/relationships/hyperlink" Target="https://nsportal.ru/shkola/matematika/library/2018/02/11/didakticheskie-materialy-dlya-zanyatiy-matematicheskogo-kruzhka" TargetMode="External"/><Relationship Id="rId88" Type="http://schemas.openxmlformats.org/officeDocument/2006/relationships/hyperlink" Target="https://www.uchportal.ru/load/24-1-0-6462" TargetMode="External"/><Relationship Id="rId91" Type="http://schemas.openxmlformats.org/officeDocument/2006/relationships/hyperlink" Target="http://skiv.instrao.ru/bank-zadaniy/matematicheskaya-gramotno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ideouroki.net/video/38-naghliadnoie-priedstavlieniie-statistichieskoi-informatsii.html" TargetMode="External"/><Relationship Id="rId23" Type="http://schemas.openxmlformats.org/officeDocument/2006/relationships/hyperlink" Target="https://urok.1sept.ru/articles/650712" TargetMode="External"/><Relationship Id="rId28" Type="http://schemas.openxmlformats.org/officeDocument/2006/relationships/hyperlink" Target="https://nsportal.ru/ap/library/drugoe/2017/03/19/proekt-po-matematike-komnata-moey-mechty" TargetMode="External"/><Relationship Id="rId36" Type="http://schemas.openxmlformats.org/officeDocument/2006/relationships/hyperlink" Target="https://kopilkaurokov.ru/matematika/presentacii/urokikommunalnoimatiematiki" TargetMode="External"/><Relationship Id="rId49" Type="http://schemas.openxmlformats.org/officeDocument/2006/relationships/hyperlink" Target="https://blog.zabedu.ru/matem/wp-content/uploads/sites/10/2015/04/%D0%BA%D0%BD%D0%B8%D0%B3%D0%B01.pdf" TargetMode="External"/><Relationship Id="rId57" Type="http://schemas.openxmlformats.org/officeDocument/2006/relationships/hyperlink" Target="http://gymnasium8perm.ru/userfiles/ufiles/razrabotki_pedagogov/sbornik_zadach_2_1.pdf" TargetMode="External"/><Relationship Id="rId10" Type="http://schemas.openxmlformats.org/officeDocument/2006/relationships/hyperlink" Target="https://multiurok.ru/index.php/files/predstavlenie-dannykh-tablitsy-diagrammy-grafiki.html" TargetMode="External"/><Relationship Id="rId31" Type="http://schemas.openxmlformats.org/officeDocument/2006/relationships/hyperlink" Target="https://infourok.ru/prezentaciya-tvorcheskogo-proekta-komnata-moej-mechty-7klass-4258608.html" TargetMode="External"/><Relationship Id="rId44" Type="http://schemas.openxmlformats.org/officeDocument/2006/relationships/hyperlink" Target="http://www.myshared.ru/slide/1055320/" TargetMode="External"/><Relationship Id="rId52" Type="http://schemas.openxmlformats.org/officeDocument/2006/relationships/hyperlink" Target="https://blog.zabedu.ru/matem/wp-content/uploads/sites/10/2015/04/%D0%BA%D0%BD%D0%B8%D0%B3%D0%B01.pdf" TargetMode="External"/><Relationship Id="rId60" Type="http://schemas.openxmlformats.org/officeDocument/2006/relationships/hyperlink" Target="https://videouroki.net/video/29-vycherchivanie-figur-odnim-roscherkom.html" TargetMode="External"/><Relationship Id="rId65" Type="http://schemas.openxmlformats.org/officeDocument/2006/relationships/hyperlink" Target="https://videouroki.net/blog/vidieourok-po-matiematikie-zadachi-so-spichkami.html" TargetMode="External"/><Relationship Id="rId73" Type="http://schemas.openxmlformats.org/officeDocument/2006/relationships/hyperlink" Target="https://mathus.ru/math/matholymp67.pdf" TargetMode="External"/><Relationship Id="rId78" Type="http://schemas.openxmlformats.org/officeDocument/2006/relationships/hyperlink" Target="https://urok.1sept.ru/articles/643198" TargetMode="External"/><Relationship Id="rId81" Type="http://schemas.openxmlformats.org/officeDocument/2006/relationships/hyperlink" Target="https://nsportal.ru/shkola/matematika/library/2018/02/11/didakticheskie-materialy-dlya-zanyatiy-matematicheskogo-kruzhka" TargetMode="External"/><Relationship Id="rId86" Type="http://schemas.openxmlformats.org/officeDocument/2006/relationships/hyperlink" Target="https://infourok.ru/logicheskie-zadachi-dlya-7-klassa-502156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index.php/files/predstavlenie-dannykh-tablitsy-diagrammy-grafi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3871</Words>
  <Characters>22071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Светулёчик</dc:creator>
  <cp:keywords/>
  <dc:description/>
  <cp:lastModifiedBy>usernew</cp:lastModifiedBy>
  <cp:revision>2</cp:revision>
  <dcterms:created xsi:type="dcterms:W3CDTF">2023-10-22T19:18:00Z</dcterms:created>
  <dcterms:modified xsi:type="dcterms:W3CDTF">2023-10-22T19:18:00Z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